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29624B" w14:paraId="67049D07" w14:textId="77777777" w:rsidTr="0029624B">
        <w:trPr>
          <w:trHeight w:val="340"/>
        </w:trPr>
        <w:tc>
          <w:tcPr>
            <w:tcW w:w="2500" w:type="pct"/>
            <w:vAlign w:val="center"/>
          </w:tcPr>
          <w:p w14:paraId="221F35BB" w14:textId="08B6ABF1" w:rsidR="00BF49DC" w:rsidRPr="0029624B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bookmarkStart w:id="0" w:name="_GoBack"/>
            <w:bookmarkEnd w:id="0"/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0C071D20" w:rsidR="00BF49DC" w:rsidRPr="0029624B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2023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1BF397A1" w14:textId="3B4883A9" w:rsidR="00BF49DC" w:rsidRPr="0029624B" w:rsidRDefault="00BF49DC" w:rsidP="00BF49DC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29624B" w14:paraId="726CE1BC" w14:textId="77777777" w:rsidTr="0029624B">
        <w:trPr>
          <w:trHeight w:val="397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79B725E0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44E4CE34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39CA48F1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30140ACB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6400249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03C40019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73408EC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BF49DC" w:rsidRPr="0029624B" w14:paraId="6EAC1785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61CEAFF" w14:textId="211E5C5A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541F8150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3DD27819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3AB7DC98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600F0AB9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5AA5BFA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7E31BBE" w14:textId="59DF1C4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3C2DA741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47775E4C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6D1B8D4C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45131924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23A042B9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05BBBC14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238124E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E6DFA71" w14:textId="3EC327C3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6A8DAA74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2DBB1B64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43A62CFF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2E2C1695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66D8D6E2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6EF83D86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4769A0D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394B26C" w14:textId="3F68FE55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1D2030A0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1098DA6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2BF7DDD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39BB1C5A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355C925A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05FDEFD2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04F5F334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E480CCF" w14:textId="3FFA98E5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0A8EB60A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437AEE32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1804CC7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425623E5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19D55E34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7079C48F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255289A3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718B96E" w14:textId="31DE4226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5CCC9C47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1CC3C7AD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4FA36DB9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197EF86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29624B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5D9CE238" w:rsidR="006B6899" w:rsidRPr="0029624B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6E5A8514" w:rsidR="006B6899" w:rsidRPr="0029624B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2023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2609632D" w14:textId="71E92072" w:rsidR="006B6899" w:rsidRPr="0029624B" w:rsidRDefault="006B6899" w:rsidP="006B6899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B6899" w:rsidRPr="0029624B" w14:paraId="2A9965BE" w14:textId="77777777" w:rsidTr="0029624B">
        <w:trPr>
          <w:trHeight w:val="39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12E7E2D" w14:textId="393E9A48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02560606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44D3D492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36018926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6E3765A4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5522C4DE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631EAB2A" w14:textId="15709343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6B6899" w:rsidRPr="0029624B" w14:paraId="78897B1C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1E557BE8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1D2D2CC6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22837E78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57592508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5058F581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6388F564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884C514" w14:textId="3D4BC181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48619F73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4611F330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7D5AB5A2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6DFA1E78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71478B83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452A03E8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19CEF16A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0DFB2522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7F359005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17C73A5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4F738ABF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446E207C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095DDC9F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2E12765E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48DECDEE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56D781CC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508437E3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77E23A90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01E0C14F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00F4FDED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085B9D6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79028E13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1F4DEE40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6FDE7458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7B2D4DB4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47BC559C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087E4610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606E4F95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3172B504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403054F4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553E0352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56A960A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476F1256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576A039D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0ECCA334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04ACFF84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2023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24BEBF7E" w14:textId="29E5ADCC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ED5F48" w:rsidRPr="0029624B" w14:paraId="560D596D" w14:textId="77777777" w:rsidTr="0029624B">
        <w:trPr>
          <w:trHeight w:val="39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72BD483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15B383D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4FD4A05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6FFF136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1089737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3091F91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17BD5908" w14:textId="0FCC86E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630DC1FC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5243FD0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6352690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285BAA8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651105D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5FFB5C8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7A1C05D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69B62E9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E722F99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319C6A6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3D9A817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29805F0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1DEE433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59F6977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47025B2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1CDB9DE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B29EB07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03C2FEE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42FEB28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4CA0A30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6DA0DF0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539E2B0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254E92C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6070E1D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3061927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4A2A735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1910F14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75CDA5F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310FE57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0779FB8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399AF5F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605A17C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EFD4BD9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08EDC03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175290E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74F6713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7685831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0431B33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2E7DEE6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54B763B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3597095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140FDB7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4BE5C6E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460F6B68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2023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3208FF17" w14:textId="726E9943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ED5F48" w:rsidRPr="0029624B" w14:paraId="4B2EB927" w14:textId="77777777" w:rsidTr="0029624B">
        <w:trPr>
          <w:trHeight w:val="39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38DF6F25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185C3CE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643626D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05C02437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46973AB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2E3C268E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7AEC02A7" w14:textId="14AB918D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6A54C37E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4D70979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73069E2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1561522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3F85894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56E3383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61A0BDC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6709474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EB2B2FA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58F26C0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52A6BBD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2CB4F99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3FA79A0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309572F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4CE9FEA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2CF697F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002DD0F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72DE83B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09DFFA3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358D506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1B754A5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2B0414A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498AFE6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6ADF13E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68BAFAE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573AA2C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5E14B17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6089F2F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467A442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1866EE7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0FC8EF2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2A036BB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D73EBF0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480BFF1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7756239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7880B8B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71EECD8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1FDD429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4A09AE1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6A6D5A0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3BE865F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494E8A4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6471BAC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41858570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2023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24B867D3" w14:textId="4AD3AE40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4232816E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1188AC3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2A6F9DC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0A6BDE3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60422F5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366687F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327BE5E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68C699D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6F5FFAB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7EB8933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4CD17D8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1EF4D3D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0DA758E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505AB13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5E047BA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0EBB093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43A7E9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5131615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05F1C1E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523C741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70C61F1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75816D3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1F6F41D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19F5177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5CD501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6A450BD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6EFFD4B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3F1416E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76FCD6F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4ED93AB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69A2C64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47B8263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967DB6D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11CEE0F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0DCC573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02DE23C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4833A04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3AAE2A6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41B2E99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26948AF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B25253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704CEEC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6394097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0811A22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61A456A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12DCD0C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5DD2358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077BA8B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832F5D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6F7C70F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6FE06AD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0F90A0F6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2023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696689DD" w14:textId="43D2E4CD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546A3C18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42F142B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4F114A9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29615AA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1F56D99A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6773284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5DA1F10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46837D9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57699A99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73B2B99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418E570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45269C0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23E8663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000CDC0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21D7A3C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048D032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2248B72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04317CF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2F119AD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0F9B2DD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1901660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530F745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0E3026E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0B7EB3B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C70933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38E1864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6A5982E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067ED58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167FFE4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410870D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79A1BA1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331A80A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4D7026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3ACF5E6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7C3C3A0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46DABFC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57A81F5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7BB6C00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742632A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665E48C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7201894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54AD469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504B5EF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23D1308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5A13735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7E3609A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68EC4A7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35A0F4F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B2D167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6EB1E13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753AA61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756C6855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2023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658049A2" w14:textId="382900B2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2A07B664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1C54A78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09259687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33EAE22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567101C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384959DB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01137E3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56B257FD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250FBDA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41DDF0D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3B7833C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3D2A4FB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40825D7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7F57975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0089111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472ED94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366C7E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78DE8E5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1601469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3446909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53478D8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302260C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072EE9E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19F382F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03AD7F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2CE5275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4748F7B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6988535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41D0E9A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4A05B57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6864397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2E34B80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71CE60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5D8A953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5F9697F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50455D4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3179F1F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39CF270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5D51D45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1442DE2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D3EA8D2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53F857C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2912EC6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4DEFF03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6125CB4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399E9E8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4490645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02C4C74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D0A46A4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15FDFFF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2A8458F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7D51AF00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2023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36B97403" w14:textId="63A23460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58B73B97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2C8B496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4627A4C7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06A40F2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13E2F62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1830496E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6565F40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58C2520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4D9E18BA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1D0677E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736C3B0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007B6B2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603DF28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35D969D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0FBB16C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260A812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0258D95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3B2142E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141E698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69AF2D9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2C18767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5C960BB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253F109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6E6DCB1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E3A00FA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0D0617D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1CB13B1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59617A6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7AAA4E0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42CEE5C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3E7D198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5F3AAB3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19BF7D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215A2CD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2F28605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5357687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6D61ABC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7DB05F0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7412B2C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7A777FD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343E44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032677D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43925E3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4473622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6C5ED02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739CA3F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26A6229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4EDB821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5D117A2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08F344B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0895F1C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30404438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2023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3A1C3F59" w14:textId="58A003CF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73D4F18E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39532935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06D4947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1B21D56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50E0A0EB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570719D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60694E4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7E04AB6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166C381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468561A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0A99141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36B9BCC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3469975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4CAEAE8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69A1FA3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61B1E51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D4D71E7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4B65C15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1B0C446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26015B1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3E97BCE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030A050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5C2C59C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78E58E4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B78E7B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4C72845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00A8148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5DD9A48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72A8B2D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10CACCF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6985FDD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13F2F99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302B2E8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09DBDE3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418E239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3D05347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0AC3A39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4595928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7729617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77EE497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5D3B96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10E5867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3F7C417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27CE339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67067D2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2AE136E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5606161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1F4DF57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171E1FC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66CE269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7E761E1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2ED5E9D8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2023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702D815D" w14:textId="2505BBA2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744C85F7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30EE7BF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4DCC8E8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669D4B5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59E3B7C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1285D2DE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554E592A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017F857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5381513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0695A40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5AAE6EF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7FBA3AE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20BD707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2E82F7A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39C0EC3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4343269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21964FC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1DA7F3C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0628776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7D591BD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2DA0F5E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0ECBB06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5FFA490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211AAB0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4715A07D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605C5A2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1E05921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63865EC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3E2A50D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4E5D929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4C6A21A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789B215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31FB9CF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29EA3BE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550A4D9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1A36B9A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2AC5E91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3F470BC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7D4A1DF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1408241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0CC9F45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0466405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418C181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34260EF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6AB7C6B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3680F4E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7DB993B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1BFEF0F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957B55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00363CD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021754F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Ноябрь</w:t>
            </w:r>
          </w:p>
        </w:tc>
        <w:tc>
          <w:tcPr>
            <w:tcW w:w="2500" w:type="pct"/>
            <w:vAlign w:val="center"/>
          </w:tcPr>
          <w:p w14:paraId="5AC816B2" w14:textId="07CABEAB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2023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60D83A92" w14:textId="61BA8925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46168607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17A691D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589E194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4CD0200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312A9B5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024A6C5D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3724416A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47D7F22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1AB241C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794D4B7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11A2E1B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51D2D46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6B54F36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06CA679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3A17892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54ED0D9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190101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142300F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1336CC3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6B1FAE3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0439969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027915F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05E28E2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78D6176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149638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2B9FEC0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7D0027E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175FF75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5C63815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747E857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251FAEE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0C357BA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74BB8BF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0541934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36C62E2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5FCA6D3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2E524D4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6D0FFB3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7183840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670B477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240C3B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7BF3BC8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090C571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281D798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3FD5D60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2DD98FA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353D650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5F98B80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AEF418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543E3C6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03C5715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29624B" w:rsidRDefault="00E97684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028BC713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2023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7D4CAD8A" w14:textId="3E62D5A8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1C608AFC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0A07D36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0CADFC8B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5DB4B63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0A3EE51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0F95369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01BAE70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1764107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7C17943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4594D27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698FC38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1F90A41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72A6631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16B3006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5E6E8D8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148A65E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7F4FCFD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0268313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52630CB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4F1C9CD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340D4F3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274495E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1E3B974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43B6865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7DB9DAF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479609A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6858848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1F6CB6D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3A3DC75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29F46CB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4077482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0D04C95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953C655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7B540BA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5AAC84B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06E2276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3CA39F2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704A601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1E23186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27A04BC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CCE256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1C1492F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3827692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281BEA3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7ED6BAC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0B4FCB1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121E2B8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2A2E321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43F7B5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3EC24BC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02A8006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29624B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29624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6FD25" w14:textId="77777777" w:rsidR="00AA2F94" w:rsidRDefault="00AA2F94">
      <w:pPr>
        <w:spacing w:after="0"/>
      </w:pPr>
      <w:r>
        <w:separator/>
      </w:r>
    </w:p>
  </w:endnote>
  <w:endnote w:type="continuationSeparator" w:id="0">
    <w:p w14:paraId="39D7D6B4" w14:textId="77777777" w:rsidR="00AA2F94" w:rsidRDefault="00AA2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BEAF6" w14:textId="77777777" w:rsidR="00AA2F94" w:rsidRDefault="00AA2F94">
      <w:pPr>
        <w:spacing w:after="0"/>
      </w:pPr>
      <w:r>
        <w:separator/>
      </w:r>
    </w:p>
  </w:footnote>
  <w:footnote w:type="continuationSeparator" w:id="0">
    <w:p w14:paraId="754ED08D" w14:textId="77777777" w:rsidR="00AA2F94" w:rsidRDefault="00AA2F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9624B"/>
    <w:rsid w:val="002D7C5A"/>
    <w:rsid w:val="003327F5"/>
    <w:rsid w:val="00340CAF"/>
    <w:rsid w:val="00381353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20CB"/>
    <w:rsid w:val="005D5149"/>
    <w:rsid w:val="005E656F"/>
    <w:rsid w:val="00642A90"/>
    <w:rsid w:val="00667021"/>
    <w:rsid w:val="006974E1"/>
    <w:rsid w:val="006B6899"/>
    <w:rsid w:val="006C0896"/>
    <w:rsid w:val="006F513E"/>
    <w:rsid w:val="00705AD6"/>
    <w:rsid w:val="007760C2"/>
    <w:rsid w:val="007C0139"/>
    <w:rsid w:val="007D45A1"/>
    <w:rsid w:val="007F564D"/>
    <w:rsid w:val="008B1201"/>
    <w:rsid w:val="008F16F7"/>
    <w:rsid w:val="009164BA"/>
    <w:rsid w:val="009166BD"/>
    <w:rsid w:val="009731C7"/>
    <w:rsid w:val="00977AAE"/>
    <w:rsid w:val="009830EF"/>
    <w:rsid w:val="00996E56"/>
    <w:rsid w:val="00997268"/>
    <w:rsid w:val="00A12667"/>
    <w:rsid w:val="00A14581"/>
    <w:rsid w:val="00A20E4C"/>
    <w:rsid w:val="00AA23D3"/>
    <w:rsid w:val="00AA2F94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3</Pages>
  <Words>3500</Words>
  <Characters>19954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2020-05-11T14:01:00Z</dcterms:created>
  <dcterms:modified xsi:type="dcterms:W3CDTF">2020-05-11T14:01:00Z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