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29624B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08B6ABF1" w:rsidR="00BF49DC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bookmarkStart w:id="0" w:name="_GoBack"/>
            <w:bookmarkEnd w:id="0"/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5BDB423" w:rsidR="00BF49DC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1BF397A1" w14:textId="3B4883A9" w:rsidR="00BF49DC" w:rsidRPr="0029624B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29624B" w14:paraId="726CE1BC" w14:textId="77777777" w:rsidTr="0029624B">
        <w:trPr>
          <w:trHeight w:val="39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BF49DC" w:rsidRPr="0029624B" w14:paraId="6EAC1785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36F089E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AF9595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74A27C2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77B5CB2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252116E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28A9627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132966F0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3C2DA741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6A5DC93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7DFF8DC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363BFFC0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447D379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00702D0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3CC076F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2751199D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6A8DAA74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414B751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4922EDF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5787B62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52A154B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45CECE2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58B627C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26F3769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1D2030A0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13CC2B9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40DBF38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095E1C5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052915B1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59913FB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0B5CDC5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0B24972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0A8EB60A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3181536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5ACB478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2B2A56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433DBC1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7190F47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40CF281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799B7A71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5CCC9C47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11EFA5A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1CAF999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29624B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1ED2BE38" w:rsidR="006B6899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609632D" w14:textId="71E92072" w:rsidR="006B6899" w:rsidRPr="0029624B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B6899" w:rsidRPr="0029624B" w14:paraId="2A9965BE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93E9A48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256060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44D3D492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601892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6E3765A4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5522C4DE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31EAB2A" w14:textId="15709343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6B6899" w:rsidRPr="0029624B" w14:paraId="78897B1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477B93C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4BF13D1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2DE9018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0A7644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38095EC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6DA15EC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48F32DA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8619F7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229C25F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0719D55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3DF9720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0C90C81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550FEEA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44D398B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7401338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F35900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070AA88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7DD27DD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478290E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13077E4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788889B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2D48C1C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1EF701E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508437E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18C9867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551C446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CF61E4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4E124F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15CF9868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75A28D8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778D3C1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B2D4DB4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6DCA7EC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70F9DE8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6DD9196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017A793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785F8E4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78CEE64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1AC8954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76F1256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773CB25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12A2FE4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45D5247F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EBF7E" w14:textId="29E5ADCC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560D596D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72BD483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15B383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4FD4A05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6FFF13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1089737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3091F91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0FCC86E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30DC1F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75D00E7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7D76F4E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C7DD9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77F911F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1D70BD0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63DC30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336F92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722F9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5A3AA7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0FCEF2D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117ACC1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32E49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6E2317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1583AEC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55B087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29EB0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59BF44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03EC59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1B7A90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9D337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2173A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336339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7B13A6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306192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2451AAB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083FE7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746203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4E6566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2B69D6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03927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15DCD0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FD4BD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7A772A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22D5F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4BE49E4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FBD230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5B7203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F84FCC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0A72786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59709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5F738C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21F478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3DF3E9A0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208FF17" w14:textId="726E9943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4B2EB927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8DF6F2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185C3CE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43626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05C0243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46973AB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2E3C268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14AB918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A54C37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2432B5A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C5B3F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A20C6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19BF8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7EB15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2E12445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5C39AB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EB2B2FA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0ED1174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2D721DE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207FC32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DF7C77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6069246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07F2B7A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0782EF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002DD0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3D7AF15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256643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A93BD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282D06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157A66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39D3FBD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5004AF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68BAFA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F1C833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365CE6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22A70C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C4CCF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182B7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606F436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6D84AA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73EBF0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46B5386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3BD402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15C128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444EE74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F9AD2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0DCC9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4B910B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BE865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5673F7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EFE97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03C6F316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867D3" w14:textId="4AD3AE4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232816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188AC3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A6F9DC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0A6BDE3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0422F5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66687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327BE5E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68C699D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F5FFAB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40BFA3D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2920771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FEE0F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028B04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60CB93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42A72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608742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43A7E9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1341938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4CF2FD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5BFE51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36E9D25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08A59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1CE78B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47BF45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5CD50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3DA2E4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68180B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D6FC0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273F1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8B69CB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523D47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7B9CA58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67DB6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E60AC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431BB8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1DD7C3E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69A59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3D0E87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5930A1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D9C473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B25253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31EAEF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6A32FCE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642D527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4CC1EF5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8E5BB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62F3D7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1AD3F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832F5D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1C2477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9A5D80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7BEB4404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96689DD" w14:textId="43D2E4CD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46A3C18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42F142B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4F114A9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29615AA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1F56D99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6773284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DA1F1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46837D9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7699A99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37512A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4037E2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1EE9A0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F7CBC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0F0D10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29B09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AB5BA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2248B7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E8A4E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745751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2055911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D01BC9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332398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6C9A8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55FFFF7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C70933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47046A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47973A2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5B78B3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5D688F7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64EA90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25E649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013BB9D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4D7026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F5F248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A1EB3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D2211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6A8C44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E461FC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5B5DF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799B66D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720189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2F864F1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F4FFB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68ABEB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4792E0C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0F2BE24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2434DB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52D59CB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B2D167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5AB091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74A8B5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7A9F3270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58049A2" w14:textId="382900B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2A07B664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1C54A78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0925968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3EAE22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67101C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84959D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01137E3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56B257F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250FBDA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AEDAE4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42C9F7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315B32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3E23B7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0FD6B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6EEEC92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14369E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66C7E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440C8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A94D2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CB76C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0EA5C28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6CA8B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50D7DB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670B3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3AD7F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65F91DB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289CD9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4ACB3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5B2E57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A4EB8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3C6C46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72D10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1CE60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7083EA7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1230F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A2630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3A5E5C7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9E84D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4A0E86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00D926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D3EA8D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2E2AEDB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F1909D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BFD02A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434F28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25F0F1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005D40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1C572C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0A46A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343D1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68E71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0D05481A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6B97403" w14:textId="63A2346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8B73B9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2C8B496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4627A4C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06A40F2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13E2F62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1830496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565F40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58C252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4D9E18B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46C005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C9A4F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411AB1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35EA4F8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5346AD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65075D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17E5F3B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258D9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59592D6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DC6162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5EFA8B2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5C39E6B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17F6F24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38469D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6F7FE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E3A00F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68FD23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B2003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FA33DF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8D042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7A813DD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68368F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46918F5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9BF7D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7D5B7A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8CCF7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3C56F1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2BA8BF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860124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01633B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2B33CF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43E44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82F787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1193C0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290B67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02478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760E81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DAB163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080069E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5D117A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2DAD5D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036DA19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433AAB16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A1C3F59" w14:textId="58A003CF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3D4F18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3953293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06D4947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B21D5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0E0A0E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570719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60694E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7E04AB6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66C38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4E8D727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1C8C8EC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703E2A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487184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51983B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430EE0C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4AC62D6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D4D71E7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2485C0D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0BE98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0D65D8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583C222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741E944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3FC6287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5C2B8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78E7B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EC5CD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7C21F9E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079A2E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0EF06E5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6D6094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4C66C3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0328BF7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302B2E8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348979A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74C4B66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72170B7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3794ECA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DEAE7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5F0EFE0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4F114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5D3B96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C3D8E7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288384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88C363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02B6D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3362D49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388FF1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68475A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71E1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B4992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6DD911F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3475151D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44C85F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30EE7B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4DCC8E8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669D4B5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9E3B7C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1285D2D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554E592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17F857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381513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7CAA8A8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F4780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5B95ED1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5EBB4DE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63BFFF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756D5F9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270329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21964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4BC66B8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48CA58B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15D88F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1D8D24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449C16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3E0765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026C5AD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4715A07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0E2EBE2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2B7FBDA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21EB63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3A736F5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5B6DA1C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060D8AF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32FA25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31FB9C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3B4B26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49727B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785FED8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EBE6D3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207FDB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A0F43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52C3C5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0CC9F4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65A6A6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7DB830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4AAB5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0C988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58A1F9F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135DECA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CE2B04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57B5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712E70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1804D11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13FA1A1A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0D83A92" w14:textId="61BA8925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616860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17A691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589E19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4CD0200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12A9B5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024A6C5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3724416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47D7F22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AB241C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5357F7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3EE356B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50AED3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8AEEA7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3285380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350D21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7F6B9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190101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09DB04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776530A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56004B4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19F0AD1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838845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37F8F0E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ECE63D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149638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7B697C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0CA335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24CB4C8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8DD8A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5CD503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661EBC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0421B1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4BB8B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2DC7AB2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7D0FF1A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6D37E64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427FA5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70A6F91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3E86174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1A179B8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240C3B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67BEE4E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567BCC9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4DA5B9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48AB67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4AF499E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016914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F192A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AEF418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212CA1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B1A39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81353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29624B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19E3D203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2024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D4CAD8A" w14:textId="3E62D5A8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1C608AFC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A07D36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0CADFC8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5DB4B63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A3EE51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0F95369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1BAE70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764107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7C17943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15F1D5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1A49677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01802B9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AB670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209B5F2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FC90F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68D849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F4FCF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67B4413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3E8595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5749B9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673811D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29D929F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2AA5D7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0AAAD94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DB9DA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9B4A5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707D9EF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0926D5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CFD490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2FDF8F2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6B779E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1668F49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953C65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4CE8AEA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1CB24A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66B4E4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33F5E42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6A263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511AC4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6B5121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CCE256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7A9C06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7C19286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475DD0E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34D8AA6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78E4A31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5AD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6AB193A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C9E8D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43F7B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7BB7EB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4FC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114540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8F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29624B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29624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F9EE5" w14:textId="77777777" w:rsidR="00B367E9" w:rsidRDefault="00B367E9">
      <w:pPr>
        <w:spacing w:after="0"/>
      </w:pPr>
      <w:r>
        <w:separator/>
      </w:r>
    </w:p>
  </w:endnote>
  <w:endnote w:type="continuationSeparator" w:id="0">
    <w:p w14:paraId="7773181D" w14:textId="77777777" w:rsidR="00B367E9" w:rsidRDefault="00B36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6F027" w14:textId="77777777" w:rsidR="00B367E9" w:rsidRDefault="00B367E9">
      <w:pPr>
        <w:spacing w:after="0"/>
      </w:pPr>
      <w:r>
        <w:separator/>
      </w:r>
    </w:p>
  </w:footnote>
  <w:footnote w:type="continuationSeparator" w:id="0">
    <w:p w14:paraId="1ABE1B52" w14:textId="77777777" w:rsidR="00B367E9" w:rsidRDefault="00B367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44FC3"/>
    <w:rsid w:val="00570FBB"/>
    <w:rsid w:val="00583B82"/>
    <w:rsid w:val="005923AC"/>
    <w:rsid w:val="005D20CB"/>
    <w:rsid w:val="005D5149"/>
    <w:rsid w:val="005E656F"/>
    <w:rsid w:val="00642A90"/>
    <w:rsid w:val="00667021"/>
    <w:rsid w:val="006974E1"/>
    <w:rsid w:val="006B6899"/>
    <w:rsid w:val="006C0896"/>
    <w:rsid w:val="006F513E"/>
    <w:rsid w:val="00705AD6"/>
    <w:rsid w:val="007760C2"/>
    <w:rsid w:val="007C0139"/>
    <w:rsid w:val="007D45A1"/>
    <w:rsid w:val="007F564D"/>
    <w:rsid w:val="008B1201"/>
    <w:rsid w:val="008F16F7"/>
    <w:rsid w:val="009164BA"/>
    <w:rsid w:val="009166BD"/>
    <w:rsid w:val="009731C7"/>
    <w:rsid w:val="00977AAE"/>
    <w:rsid w:val="009830EF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67E9"/>
    <w:rsid w:val="00B37C7E"/>
    <w:rsid w:val="00B65B09"/>
    <w:rsid w:val="00B85583"/>
    <w:rsid w:val="00B9476B"/>
    <w:rsid w:val="00BC3952"/>
    <w:rsid w:val="00BE5AB8"/>
    <w:rsid w:val="00BF49DC"/>
    <w:rsid w:val="00C048F4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3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2020-05-11T14:02:00Z</dcterms:created>
  <dcterms:modified xsi:type="dcterms:W3CDTF">2020-05-11T14:02:00Z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