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3849"/>
        <w:gridCol w:w="7699"/>
        <w:gridCol w:w="3850"/>
      </w:tblGrid>
      <w:tr w:rsidR="00F47B84" w:rsidRPr="00C5501C" w14:paraId="006BD6C0" w14:textId="39A26030" w:rsidTr="001338F2">
        <w:trPr>
          <w:trHeight w:val="2268"/>
        </w:trPr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875"/>
              <w:gridCol w:w="1222"/>
              <w:gridCol w:w="876"/>
              <w:gridCol w:w="876"/>
            </w:tblGrid>
            <w:tr w:rsidR="00F47B84" w:rsidRPr="00C5501C" w14:paraId="1D2EEBB2" w14:textId="77777777" w:rsidTr="002A6420">
              <w:trPr>
                <w:trHeight w:val="227"/>
                <w:jc w:val="center"/>
              </w:trPr>
              <w:tc>
                <w:tcPr>
                  <w:tcW w:w="1250" w:type="pct"/>
                  <w:vAlign w:val="center"/>
                </w:tcPr>
                <w:p w14:paraId="5470DBEA" w14:textId="77777777" w:rsidR="00F47B84" w:rsidRPr="00C5501C" w:rsidRDefault="00F47B84" w:rsidP="00B107D7">
                  <w:pPr>
                    <w:pStyle w:val="ad"/>
                    <w:jc w:val="center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8B19187" w14:textId="1FAD2FD1" w:rsidR="00F47B84" w:rsidRPr="00C5501C" w:rsidRDefault="00C5501C" w:rsidP="00B107D7">
                  <w:pPr>
                    <w:pStyle w:val="ad"/>
                    <w:jc w:val="center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ЯНВАРЬ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1F28A2A4" w14:textId="53D87369" w:rsidR="00F47B84" w:rsidRPr="00C5501C" w:rsidRDefault="00F47B84" w:rsidP="00B107D7">
                  <w:pPr>
                    <w:pStyle w:val="ad"/>
                    <w:jc w:val="center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50" w:type="pct"/>
                  <w:vAlign w:val="bottom"/>
                </w:tcPr>
                <w:p w14:paraId="06238EEE" w14:textId="77777777" w:rsidR="00F47B84" w:rsidRPr="00C5501C" w:rsidRDefault="00F47B84" w:rsidP="00B107D7">
                  <w:pPr>
                    <w:pStyle w:val="ad"/>
                    <w:jc w:val="center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C14DE16" w14:textId="77777777" w:rsidR="00F47B84" w:rsidRPr="00C5501C" w:rsidRDefault="00F47B84" w:rsidP="00B107D7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49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C5501C" w14:paraId="3DF3A608" w14:textId="77777777" w:rsidTr="00B76F0B">
              <w:trPr>
                <w:trHeight w:val="170"/>
              </w:trPr>
              <w:tc>
                <w:tcPr>
                  <w:tcW w:w="713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3798C457" w14:textId="23036974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7AB108FB" w14:textId="48D2297F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74B27B0B" w14:textId="1E20AEBC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7E274A8E" w14:textId="275B3AA7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446429A3" w14:textId="188D70D7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519E3C63" w14:textId="68BFED0A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tcMar>
                    <w:left w:w="0" w:type="dxa"/>
                    <w:right w:w="0" w:type="dxa"/>
                  </w:tcMar>
                  <w:vAlign w:val="center"/>
                </w:tcPr>
                <w:p w14:paraId="3E7F8A91" w14:textId="3980920C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  <w:t>ВС</w:t>
                  </w:r>
                </w:p>
              </w:tc>
            </w:tr>
            <w:tr w:rsidR="00F47B84" w:rsidRPr="00C5501C" w14:paraId="09D08E48" w14:textId="77777777" w:rsidTr="00C5501C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47355414" w14:textId="16379EC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E74E91" w14:textId="2CF5EEF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BBDFF92" w14:textId="6DCB7B0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302574A" w14:textId="2A53577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DB5DCB" w14:textId="22F9592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9A9F928" w14:textId="455C80CD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5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8C85E26" w14:textId="0E2FDCD4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MonthStart1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понедельник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7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0243049F" w14:textId="77777777" w:rsidTr="00C5501C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20EF15A8" w14:textId="3455C21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1E9C09" w14:textId="63C52CA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54BC1E" w14:textId="5E860D9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1C1A33D" w14:textId="4130848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A03AEB" w14:textId="4EE10B9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012875" w14:textId="0869C020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979D73C" w14:textId="79A2BC5E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184390B2" w14:textId="77777777" w:rsidTr="00C5501C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601509D9" w14:textId="6464D5D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27AB9E" w14:textId="3C0EDE5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EF9873" w14:textId="6E1CE46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0B85BA2" w14:textId="2C534CD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B9FFFE4" w14:textId="3C84CBB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4287D7C" w14:textId="545AD2E5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062C59A" w14:textId="739D920C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73FE823F" w14:textId="77777777" w:rsidTr="00C5501C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7312B7EE" w14:textId="29F6136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027194D" w14:textId="48E3842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70271EB" w14:textId="68EF8EA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D92121" w14:textId="4AAD184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D8EA3F" w14:textId="4118395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B9F4501" w14:textId="4CF2C5E2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8273A90" w14:textId="0C9D4900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041BE7C1" w14:textId="77777777" w:rsidTr="00C5501C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05D7A639" w14:textId="68862DE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D108B95" w14:textId="12B8CA0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EC7B9C8" w14:textId="01F11A2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F2F01A7" w14:textId="201EA51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95F2EE6" w14:textId="0726F51D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396EF1D" w14:textId="70838819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804D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602945" w14:textId="208F64F6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74784EC3" w14:textId="77777777" w:rsidTr="00C5501C">
              <w:trPr>
                <w:trHeight w:val="170"/>
              </w:trPr>
              <w:tc>
                <w:tcPr>
                  <w:tcW w:w="713" w:type="pct"/>
                  <w:tcMar>
                    <w:right w:w="142" w:type="dxa"/>
                  </w:tcMar>
                  <w:vAlign w:val="center"/>
                </w:tcPr>
                <w:p w14:paraId="3D96869F" w14:textId="3596648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15E19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B749C1" w14:textId="67E6C56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MonthEnd1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C954974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62FC6E6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EE44A3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CCC0E50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B4DD885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419E1B03" w14:textId="77777777" w:rsidR="00F47B84" w:rsidRPr="00C5501C" w:rsidRDefault="00F47B84" w:rsidP="00B107D7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5212CAF0" w14:textId="4F3FD0AF" w:rsidR="00F47B84" w:rsidRPr="00C5501C" w:rsidRDefault="00C5501C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ФЕВРАЛЬ</w:t>
            </w:r>
          </w:p>
          <w:p w14:paraId="30F9F655" w14:textId="3735254A" w:rsidR="00F47B84" w:rsidRPr="00C5501C" w:rsidRDefault="00F47B84" w:rsidP="00F47B84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C5501C">
              <w:rPr>
                <w:rFonts w:ascii="Calibri" w:hAnsi="Calibri" w:cs="Calibri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tcBorders>
              <w:left w:val="nil"/>
            </w:tcBorders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61"/>
              <w:gridCol w:w="967"/>
              <w:gridCol w:w="961"/>
              <w:gridCol w:w="961"/>
            </w:tblGrid>
            <w:tr w:rsidR="00F47B84" w:rsidRPr="00C5501C" w14:paraId="4346CB40" w14:textId="77777777" w:rsidTr="002A6420">
              <w:trPr>
                <w:trHeight w:val="227"/>
              </w:trPr>
              <w:tc>
                <w:tcPr>
                  <w:tcW w:w="1251" w:type="pct"/>
                </w:tcPr>
                <w:p w14:paraId="61C48D13" w14:textId="77777777" w:rsidR="00F47B84" w:rsidRPr="00C5501C" w:rsidRDefault="00F47B84" w:rsidP="00B107D7">
                  <w:pPr>
                    <w:pStyle w:val="ad"/>
                    <w:jc w:val="center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C650537" w14:textId="4AD38ACB" w:rsidR="00F47B84" w:rsidRPr="00C5501C" w:rsidRDefault="00C5501C" w:rsidP="00B107D7">
                  <w:pPr>
                    <w:pStyle w:val="ad"/>
                    <w:jc w:val="center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МАРТ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5A85FDB9" w14:textId="54A7F8AB" w:rsidR="00F47B84" w:rsidRPr="00C5501C" w:rsidRDefault="00F47B84" w:rsidP="00B107D7">
                  <w:pPr>
                    <w:pStyle w:val="ad"/>
                    <w:jc w:val="center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t>2024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</w:tcPr>
                <w:p w14:paraId="61638DE1" w14:textId="77777777" w:rsidR="00F47B84" w:rsidRPr="00C5501C" w:rsidRDefault="00F47B84" w:rsidP="00B107D7">
                  <w:pPr>
                    <w:pStyle w:val="ad"/>
                    <w:jc w:val="center"/>
                    <w:rPr>
                      <w:rFonts w:ascii="Calibri" w:hAnsi="Calibri" w:cs="Calibri"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0DF04047" w14:textId="77777777" w:rsidR="00F47B84" w:rsidRPr="00C5501C" w:rsidRDefault="00F47B84" w:rsidP="00B107D7">
            <w:pPr>
              <w:pStyle w:val="Months"/>
              <w:jc w:val="center"/>
              <w:rPr>
                <w:rFonts w:ascii="Calibri" w:hAnsi="Calibri" w:cs="Calibri"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Borders>
                <w:insideH w:val="single" w:sz="4" w:space="0" w:color="auto"/>
              </w:tblBorders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50"/>
              <w:gridCol w:w="550"/>
              <w:gridCol w:w="550"/>
              <w:gridCol w:w="550"/>
              <w:gridCol w:w="550"/>
              <w:gridCol w:w="550"/>
              <w:gridCol w:w="550"/>
            </w:tblGrid>
            <w:tr w:rsidR="00F47B84" w:rsidRPr="00C5501C" w14:paraId="469A2300" w14:textId="77777777" w:rsidTr="00B76F0B">
              <w:trPr>
                <w:trHeight w:val="170"/>
              </w:trPr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4DE9818" w14:textId="626C1F1D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  <w:t>ПН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A7DA250" w14:textId="397F2AAF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ВТ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0C8CFD9" w14:textId="21C6D782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СР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72DA8A2D" w14:textId="7CD31304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ЧТ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44F3D217" w14:textId="79312BE5" w:rsidR="00F47B84" w:rsidRPr="00C5501C" w:rsidRDefault="00F47B84" w:rsidP="00907BEC">
                  <w:pPr>
                    <w:pStyle w:val="Day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ПТ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58CF8C01" w14:textId="07B82661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СБ</w:t>
                  </w:r>
                </w:p>
              </w:tc>
              <w:tc>
                <w:tcPr>
                  <w:tcW w:w="714" w:type="pct"/>
                  <w:shd w:val="clear" w:color="auto" w:fill="F2F2F2" w:themeFill="background1" w:themeFillShade="F2"/>
                  <w:vAlign w:val="center"/>
                </w:tcPr>
                <w:p w14:paraId="2D3ADF6D" w14:textId="5DFD501D" w:rsidR="00F47B84" w:rsidRPr="009B1BD5" w:rsidRDefault="00F47B84" w:rsidP="00907BEC">
                  <w:pPr>
                    <w:pStyle w:val="Day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ВС</w:t>
                  </w:r>
                </w:p>
              </w:tc>
            </w:tr>
            <w:tr w:rsidR="00F47B84" w:rsidRPr="00C5501C" w14:paraId="6DC4F261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3D9F01" w14:textId="23FC375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“понедельник" 1 ""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109A156" w14:textId="689F80D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“вторник"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804D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97F2E04" w14:textId="6EB726DE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“среда"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A15E19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F153E1E" w14:textId="6A00675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“четверг"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CFD0FF7" w14:textId="4408371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= “пятница" 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804D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804DD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35A555D" w14:textId="5549A484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“суббота"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804D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804DD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B89BA81" w14:textId="5434B883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MonthStart3 \@ dddd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пятница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“воскресенье" 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&lt;&gt; 0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=F2+1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3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6DBF1396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7935578" w14:textId="1B59BE4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=G2+1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2BB88" w14:textId="518BFFD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D210933" w14:textId="3B9830A8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76ADD97" w14:textId="10B0EA2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9C3D18F" w14:textId="62BF8C11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84B1D6A" w14:textId="1F736629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9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4B42367" w14:textId="3FCC240E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=F3+1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10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DF335C6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65F5448" w14:textId="5382EB7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=G3+1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231327D" w14:textId="04C86C5A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46AA134" w14:textId="25F78CD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13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9B71FC9" w14:textId="1BE6DF65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14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14B17F8" w14:textId="51E797C6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58E3568A" w14:textId="3EE16941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16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47BD6FC" w14:textId="6D689DDF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=F4+1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17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35732754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62B78F" w14:textId="214B3CE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=G4+1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28BF7F" w14:textId="01A887FF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19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A4716BF" w14:textId="7CCD90C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20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4406C4A" w14:textId="73C700B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21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8710A0" w14:textId="63FF28BC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22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6959760" w14:textId="4C70BE3D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23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63DD2221" w14:textId="39CE170F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=F5+1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24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6D5662B5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DB8851A" w14:textId="126EDFD3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24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=G5+1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25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4AD70A24" w14:textId="01002A14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25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26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6ACDCCC" w14:textId="1AA98C5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=B6+1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27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9F5028" w14:textId="1C991029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=C6+1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A15E19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A15E19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28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AD2E467" w14:textId="57773B50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28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=D6+1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1069B6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t>29</w: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90FD0A" w14:textId="02F7FF4D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29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=E6+1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30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00483643" w14:textId="7225B1F8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=F6+1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t>31</w:t>
                  </w:r>
                  <w:r w:rsidRPr="009B1BD5"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</w:tr>
            <w:tr w:rsidR="00F47B84" w:rsidRPr="00C5501C" w14:paraId="5A716DDE" w14:textId="77777777" w:rsidTr="00C5501C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615A6B4" w14:textId="2D8D38DB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=G6+1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04099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7A90D4D" w14:textId="5F0B59B2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30208B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 0,""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IF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04099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30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&lt;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DocVariable MonthEnd3 \@ d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04099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begin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=A7+1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04099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 xml:space="preserve"> "" 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separate"/>
                  </w:r>
                  <w:r w:rsidR="00004099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instrText>31</w:instrText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  <w:r w:rsidRPr="00C5501C"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1B700882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34032C48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8C6A3D0" w14:textId="77777777" w:rsidR="00F47B84" w:rsidRPr="00C5501C" w:rsidRDefault="00F47B84" w:rsidP="00907BEC">
                  <w:pPr>
                    <w:pStyle w:val="Dates"/>
                    <w:rPr>
                      <w:rFonts w:ascii="Calibri" w:hAnsi="Calibri" w:cs="Calibri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778764B6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bottom"/>
                </w:tcPr>
                <w:p w14:paraId="202F8797" w14:textId="77777777" w:rsidR="00F47B84" w:rsidRPr="009B1BD5" w:rsidRDefault="00F47B84" w:rsidP="00907BEC">
                  <w:pPr>
                    <w:pStyle w:val="Dates"/>
                    <w:rPr>
                      <w:rFonts w:ascii="Calibri" w:hAnsi="Calibri" w:cs="Calibri"/>
                      <w:b/>
                      <w:bCs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</w:tr>
          </w:tbl>
          <w:p w14:paraId="2550E00A" w14:textId="77777777" w:rsidR="00F47B84" w:rsidRPr="00C5501C" w:rsidRDefault="00F47B84" w:rsidP="00B107D7">
            <w:pPr>
              <w:pStyle w:val="ad"/>
              <w:jc w:val="center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2609632D" w14:textId="71E92072" w:rsidR="006B6899" w:rsidRPr="00C5501C" w:rsidRDefault="006B6899" w:rsidP="00FC5F25">
      <w:pPr>
        <w:pStyle w:val="Months"/>
        <w:jc w:val="center"/>
        <w:rPr>
          <w:rFonts w:ascii="Calibri" w:hAnsi="Calibri" w:cs="Calibri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176"/>
        <w:gridCol w:w="2200"/>
        <w:gridCol w:w="2206"/>
        <w:gridCol w:w="2206"/>
        <w:gridCol w:w="2206"/>
        <w:gridCol w:w="2206"/>
        <w:gridCol w:w="2163"/>
      </w:tblGrid>
      <w:tr w:rsidR="006F5860" w:rsidRPr="00C5501C" w14:paraId="2A9965BE" w14:textId="77777777" w:rsidTr="00907BEC">
        <w:trPr>
          <w:trHeight w:val="340"/>
        </w:trPr>
        <w:tc>
          <w:tcPr>
            <w:tcW w:w="708" w:type="pct"/>
            <w:shd w:val="clear" w:color="auto" w:fill="auto"/>
            <w:vAlign w:val="center"/>
          </w:tcPr>
          <w:p w14:paraId="512E7E2D" w14:textId="6BF94EB4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Понедельник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FAB7376" w14:textId="6AD45B5A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F798461" w14:textId="6BBF8F4D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3D869A9" w14:textId="4CA80DC9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Четверг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05A4BF1" w14:textId="51331EED" w:rsidR="006F5860" w:rsidRPr="009B1BD5" w:rsidRDefault="006F5860" w:rsidP="006F5860">
            <w:pPr>
              <w:pStyle w:val="Days"/>
              <w:rPr>
                <w:rFonts w:ascii="Calibri" w:hAnsi="Calibri" w:cs="Calibri"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noProof/>
                <w:color w:val="auto"/>
                <w:sz w:val="28"/>
                <w:szCs w:val="28"/>
                <w:lang w:bidi="ru-RU"/>
              </w:rPr>
              <w:t>Пятница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3202455" w14:textId="0BBEEA02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Суббота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631EAB2A" w14:textId="1D81018F" w:rsidR="006F5860" w:rsidRPr="009B1BD5" w:rsidRDefault="006F5860" w:rsidP="006F5860">
            <w:pPr>
              <w:pStyle w:val="Days"/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t>Воскресенье</w:t>
            </w:r>
          </w:p>
        </w:tc>
      </w:tr>
      <w:tr w:rsidR="006B6899" w:rsidRPr="00C5501C" w14:paraId="78897B1C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59E0EAAF" w14:textId="228B0876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“понедельник" 1 ""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2498326A" w14:textId="04AF2875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“вторник"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804D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DD2C321" w14:textId="47634DE6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“среда"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A15E19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994B2CA" w14:textId="19864FB4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“четверг"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69B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69B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804D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1069B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804D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9BB523" w14:textId="257BC032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= “пятница" 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804D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804DD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881040B" w14:textId="6D27DF52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“суббота"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884C514" w14:textId="23C69076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MonthStart2 \@ dddd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“воскресенье" 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=F2+1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4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4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C5501C" w14:paraId="48619F7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D44E21F" w14:textId="17DDE085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66A3B054" w14:textId="7DD068C1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0B06407" w14:textId="6E442A80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9FA2E64" w14:textId="76B277E6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D2A7F8" w14:textId="43B9320C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5828F76" w14:textId="530C074A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5CC68ED0" w14:textId="50E6050F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=F3+1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11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C5501C" w14:paraId="7F359005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642EC91B" w14:textId="3CD19EDC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71E5F1D7" w14:textId="2B386F36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D7BA790" w14:textId="78042B33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BD80CDD" w14:textId="633F2E8C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A72540D" w14:textId="627A442B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F0F416D" w14:textId="22396F3D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774DD01B" w14:textId="47BE98BD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=F4+1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18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C5501C" w14:paraId="508437E3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44E30587" w14:textId="09BF2590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5457F3AB" w14:textId="6CB378E2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D2BC8FA" w14:textId="4BB4D836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CA0134" w14:textId="28C1ED04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9CEE53" w14:textId="6A520D0F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A6FB619" w14:textId="704EDB88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2AA9D605" w14:textId="347FEB37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=F5+1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t>25</w: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C5501C" w14:paraId="7B2D4DB4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7B60D089" w14:textId="615920C1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A15E19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A15E19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4C2D0623" w14:textId="2781F0B1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1069B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1069B6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6515BFB" w14:textId="39F2BF29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A42A246" w14:textId="2E3B2A6B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81518" w14:textId="40F1D9D0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04099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32E265E" w14:textId="0A040159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04099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04099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04099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04099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3C82A629" w14:textId="2720B0D6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04099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004099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=F6+1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9B1BD5"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</w:tr>
      <w:tr w:rsidR="006B6899" w:rsidRPr="00C5501C" w14:paraId="476F1256" w14:textId="77777777" w:rsidTr="005A35D5">
        <w:trPr>
          <w:trHeight w:val="1247"/>
        </w:trPr>
        <w:tc>
          <w:tcPr>
            <w:tcW w:w="708" w:type="pct"/>
            <w:tcMar>
              <w:left w:w="57" w:type="dxa"/>
              <w:right w:w="142" w:type="dxa"/>
            </w:tcMar>
          </w:tcPr>
          <w:p w14:paraId="140AF84A" w14:textId="25015E02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left w:w="57" w:type="dxa"/>
              <w:right w:w="142" w:type="dxa"/>
            </w:tcMar>
          </w:tcPr>
          <w:p w14:paraId="03E3F924" w14:textId="6256550C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30208B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DocVariable MonthEnd2 \@ d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>!A12 Is Not In Table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C5501C">
              <w:rPr>
                <w:rFonts w:ascii="Calibri" w:hAnsi="Calibri" w:cs="Calibri"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BD98DC7" w14:textId="77777777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4420F1DF" w14:textId="77777777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EEBC50A" w14:textId="77777777" w:rsidR="006B6899" w:rsidRPr="00C5501C" w:rsidRDefault="006B6899" w:rsidP="005A35D5">
            <w:pPr>
              <w:pStyle w:val="Dates"/>
              <w:jc w:val="left"/>
              <w:rPr>
                <w:rFonts w:ascii="Calibri" w:hAnsi="Calibri" w:cs="Calibri"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5F2DFFB" w14:textId="77777777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4" w:type="pct"/>
            <w:tcMar>
              <w:left w:w="57" w:type="dxa"/>
              <w:right w:w="142" w:type="dxa"/>
            </w:tcMar>
          </w:tcPr>
          <w:p w14:paraId="018787BD" w14:textId="77777777" w:rsidR="006B6899" w:rsidRPr="009B1BD5" w:rsidRDefault="006B6899" w:rsidP="005A35D5">
            <w:pPr>
              <w:pStyle w:val="Dates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32"/>
                <w:szCs w:val="32"/>
              </w:rPr>
            </w:pPr>
          </w:p>
        </w:tc>
      </w:tr>
    </w:tbl>
    <w:p w14:paraId="50D5D5A5" w14:textId="77777777" w:rsidR="00ED5F48" w:rsidRPr="00C5501C" w:rsidRDefault="00ED5F48" w:rsidP="00FC5F25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C5501C" w:rsidSect="00FC5F25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E0335" w14:textId="77777777" w:rsidR="0082543F" w:rsidRDefault="0082543F">
      <w:pPr>
        <w:spacing w:after="0"/>
      </w:pPr>
      <w:r>
        <w:separator/>
      </w:r>
    </w:p>
  </w:endnote>
  <w:endnote w:type="continuationSeparator" w:id="0">
    <w:p w14:paraId="1B100D4D" w14:textId="77777777" w:rsidR="0082543F" w:rsidRDefault="008254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3A29E" w14:textId="77777777" w:rsidR="0082543F" w:rsidRDefault="0082543F">
      <w:pPr>
        <w:spacing w:after="0"/>
      </w:pPr>
      <w:r>
        <w:separator/>
      </w:r>
    </w:p>
  </w:footnote>
  <w:footnote w:type="continuationSeparator" w:id="0">
    <w:p w14:paraId="34BDCA0E" w14:textId="77777777" w:rsidR="0082543F" w:rsidRDefault="008254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04099"/>
    <w:rsid w:val="00046855"/>
    <w:rsid w:val="0005357B"/>
    <w:rsid w:val="00071356"/>
    <w:rsid w:val="00097A25"/>
    <w:rsid w:val="000A5A57"/>
    <w:rsid w:val="00105630"/>
    <w:rsid w:val="001069B6"/>
    <w:rsid w:val="001274F3"/>
    <w:rsid w:val="001338F2"/>
    <w:rsid w:val="00151CCE"/>
    <w:rsid w:val="001804DD"/>
    <w:rsid w:val="001B01F9"/>
    <w:rsid w:val="001C41F9"/>
    <w:rsid w:val="00285C1D"/>
    <w:rsid w:val="002A6420"/>
    <w:rsid w:val="0030208B"/>
    <w:rsid w:val="00302845"/>
    <w:rsid w:val="003108C9"/>
    <w:rsid w:val="0031649E"/>
    <w:rsid w:val="003327F5"/>
    <w:rsid w:val="00340CAF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5629F"/>
    <w:rsid w:val="007A28B3"/>
    <w:rsid w:val="007C0139"/>
    <w:rsid w:val="007D45A1"/>
    <w:rsid w:val="007D7864"/>
    <w:rsid w:val="007F564D"/>
    <w:rsid w:val="0082543F"/>
    <w:rsid w:val="008B1201"/>
    <w:rsid w:val="008F16F7"/>
    <w:rsid w:val="00907BEC"/>
    <w:rsid w:val="009164BA"/>
    <w:rsid w:val="009166BD"/>
    <w:rsid w:val="00977AAE"/>
    <w:rsid w:val="00996E56"/>
    <w:rsid w:val="00997268"/>
    <w:rsid w:val="009B1BD5"/>
    <w:rsid w:val="009F5EA3"/>
    <w:rsid w:val="00A12667"/>
    <w:rsid w:val="00A14581"/>
    <w:rsid w:val="00A15E19"/>
    <w:rsid w:val="00A20E4C"/>
    <w:rsid w:val="00A86610"/>
    <w:rsid w:val="00AA23D3"/>
    <w:rsid w:val="00AA3C50"/>
    <w:rsid w:val="00AE302A"/>
    <w:rsid w:val="00AE36BB"/>
    <w:rsid w:val="00B107D7"/>
    <w:rsid w:val="00B37C7E"/>
    <w:rsid w:val="00B65B09"/>
    <w:rsid w:val="00B76F0B"/>
    <w:rsid w:val="00B85583"/>
    <w:rsid w:val="00B9476B"/>
    <w:rsid w:val="00BC3952"/>
    <w:rsid w:val="00BE5AB8"/>
    <w:rsid w:val="00BF2AA2"/>
    <w:rsid w:val="00BF49DC"/>
    <w:rsid w:val="00C375A4"/>
    <w:rsid w:val="00C44DFB"/>
    <w:rsid w:val="00C5501C"/>
    <w:rsid w:val="00C6519B"/>
    <w:rsid w:val="00C70F21"/>
    <w:rsid w:val="00C7354B"/>
    <w:rsid w:val="00C800AA"/>
    <w:rsid w:val="00C85B38"/>
    <w:rsid w:val="00C91F9B"/>
    <w:rsid w:val="00CF6166"/>
    <w:rsid w:val="00D47677"/>
    <w:rsid w:val="00DA0093"/>
    <w:rsid w:val="00DA372D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02E73"/>
    <w:rsid w:val="00F44587"/>
    <w:rsid w:val="00F47B84"/>
    <w:rsid w:val="00F91390"/>
    <w:rsid w:val="00F93E3B"/>
    <w:rsid w:val="00FA5682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2020-05-26T11:13:00Z</dcterms:created>
  <dcterms:modified xsi:type="dcterms:W3CDTF">2020-05-26T11:13:00Z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