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744BE42F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535E5D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  <w:bookmarkStart w:id="1" w:name="_GoBack"/>
            <w:bookmarkEnd w:id="1"/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A24FD" w14:textId="77777777" w:rsidR="002A20F9" w:rsidRDefault="002A20F9">
      <w:pPr>
        <w:spacing w:after="0"/>
      </w:pPr>
      <w:r>
        <w:separator/>
      </w:r>
    </w:p>
  </w:endnote>
  <w:endnote w:type="continuationSeparator" w:id="0">
    <w:p w14:paraId="7159563A" w14:textId="77777777" w:rsidR="002A20F9" w:rsidRDefault="002A20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58A92" w14:textId="77777777" w:rsidR="002A20F9" w:rsidRDefault="002A20F9">
      <w:pPr>
        <w:spacing w:after="0"/>
      </w:pPr>
      <w:r>
        <w:separator/>
      </w:r>
    </w:p>
  </w:footnote>
  <w:footnote w:type="continuationSeparator" w:id="0">
    <w:p w14:paraId="625EBEFA" w14:textId="77777777" w:rsidR="002A20F9" w:rsidRDefault="002A20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A20F9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35E5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2020-05-17T07:43:00Z</dcterms:created>
  <dcterms:modified xsi:type="dcterms:W3CDTF">2020-05-17T07:43:00Z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