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26C78D39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D456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2021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332D2CE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636AA77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0CAE432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7EECAED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7D31283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0E6A283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26A1337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7EE493A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3321C23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61B065D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6A9E1D6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20191E2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7DE543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2B5A3D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5187CF4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5777023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41E14D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6D9F81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0341B47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42B418B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5C18CC4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65C809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5EDB5E5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6A17081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303CBBF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7126D0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422AA45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0361B5E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1E8E361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7FA9543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171495F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49808E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26AA7EB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6B6241A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1ECBE0F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6AC6033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7C9C9F1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5F1989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41A679C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235881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1DDB62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35ACF08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07DE641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6F86F3C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74C0381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423F489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2CC811D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1057C12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3647CF3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353262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519BFBC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7819E9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14A249A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0BB0603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40660F1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21E5535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3592198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6469352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2F1A219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172E9F3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7F24C24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40E28A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68030F7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498AE75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684BA83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14661AA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404ABD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0B52727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26A2BB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2B0C8AE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6B796D4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0373887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11531C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4BC2576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61C355B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5332E23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6D7B9C7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2128FED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784362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27832BA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6472891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721A957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411AF26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21CCA80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17DF13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0B0F60B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1E38D0A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52E6322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7237D4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665E517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541D7F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7F7B277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3FEE22A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7E0EA47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5AECEDD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7DC246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3E94415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421966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429696E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71CD7DB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70F69CA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6EEF74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6D3A849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0546319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44B9BDC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1E9B39B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661853B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1F63219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736DC90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097189F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5126ADC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6F01" w14:textId="77777777" w:rsidR="001D5D69" w:rsidRDefault="001D5D69">
      <w:pPr>
        <w:spacing w:after="0"/>
      </w:pPr>
      <w:r>
        <w:separator/>
      </w:r>
    </w:p>
  </w:endnote>
  <w:endnote w:type="continuationSeparator" w:id="0">
    <w:p w14:paraId="54F83166" w14:textId="77777777" w:rsidR="001D5D69" w:rsidRDefault="001D5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05E4C" w14:textId="77777777" w:rsidR="001D5D69" w:rsidRDefault="001D5D69">
      <w:pPr>
        <w:spacing w:after="0"/>
      </w:pPr>
      <w:r>
        <w:separator/>
      </w:r>
    </w:p>
  </w:footnote>
  <w:footnote w:type="continuationSeparator" w:id="0">
    <w:p w14:paraId="620CD3C4" w14:textId="77777777" w:rsidR="001D5D69" w:rsidRDefault="001D5D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D5D6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2020-05-17T07:44:00Z</dcterms:created>
  <dcterms:modified xsi:type="dcterms:W3CDTF">2020-05-17T07:44:00Z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