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2D4753F7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F6EC2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11F14CB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41918DA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325432A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6163A03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5B413E2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7F7795F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7A3EF2D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2C7A0CA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391634A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10618F3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253B652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4F566A2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72F21A8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4B6376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3416394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6F4BAD2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661D6B0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4B35E50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3A5BD84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5FC94D1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5273A95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179D5F5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426E8DC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290B4B1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591BA43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2AE23DC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5DC90C0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1AC235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64708C6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7402E75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3EFC6C3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5AC2BB1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0BAD1D9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5385350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7B08E05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6D9D034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1CE27A0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4269241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6AFE9F8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0234BFC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4CB5990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04D3311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7862529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27AC820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048669E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43EF844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3576C3B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708F2E8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4F09301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7073053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67E82CD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2853F9F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53BA523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2B7948E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4457C99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2B44B82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3626E85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26D6C35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6942CD7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5D42C14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6110781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316960A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4DBC588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2C495BE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47FF1FC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34EDBCA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201E4FF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474B72B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7D93937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0A51357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66F2D54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574F4F2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129E31E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2A1E1F2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2288016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3D698CF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260A764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4D446F1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4BC9BDD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6B49B0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215568C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38D5FAD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2A6FBFC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7B45996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63529EA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583856D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333CACA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6F85871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6B6823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65AD9B7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451325F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02D0AE4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15E69A1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5C66796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1DA7AD9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41A3149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44552E3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76C4EA8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713B9B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1752C6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7C7C767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5E11B3F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31C9CB3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15218AE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3F4194C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39F6DCA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34A8F10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0EFA909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002F04E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11004B6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2D3471B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767DF" w14:textId="77777777" w:rsidR="00385CE0" w:rsidRDefault="00385CE0">
      <w:pPr>
        <w:spacing w:after="0"/>
      </w:pPr>
      <w:r>
        <w:separator/>
      </w:r>
    </w:p>
  </w:endnote>
  <w:endnote w:type="continuationSeparator" w:id="0">
    <w:p w14:paraId="33AC7677" w14:textId="77777777" w:rsidR="00385CE0" w:rsidRDefault="00385C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69BAB" w14:textId="77777777" w:rsidR="00385CE0" w:rsidRDefault="00385CE0">
      <w:pPr>
        <w:spacing w:after="0"/>
      </w:pPr>
      <w:r>
        <w:separator/>
      </w:r>
    </w:p>
  </w:footnote>
  <w:footnote w:type="continuationSeparator" w:id="0">
    <w:p w14:paraId="07940E90" w14:textId="77777777" w:rsidR="00385CE0" w:rsidRDefault="00385C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CE0"/>
    <w:rsid w:val="003C0D41"/>
    <w:rsid w:val="003C325E"/>
    <w:rsid w:val="003E085C"/>
    <w:rsid w:val="003E7B3A"/>
    <w:rsid w:val="003F6EC2"/>
    <w:rsid w:val="003F70D3"/>
    <w:rsid w:val="00416364"/>
    <w:rsid w:val="00431B29"/>
    <w:rsid w:val="00440416"/>
    <w:rsid w:val="00462EAD"/>
    <w:rsid w:val="0047429C"/>
    <w:rsid w:val="004A6170"/>
    <w:rsid w:val="004B2D3B"/>
    <w:rsid w:val="004D4568"/>
    <w:rsid w:val="004F6AAC"/>
    <w:rsid w:val="00512F2D"/>
    <w:rsid w:val="00535E5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2644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2020-05-17T07:44:00Z</dcterms:created>
  <dcterms:modified xsi:type="dcterms:W3CDTF">2020-05-17T07:44:00Z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