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42D10027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486FA4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2024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535E5D" w:rsidRPr="00AB56B7" w14:paraId="79F6697B" w14:textId="6DB1FAD7" w:rsidTr="002D6CC9">
              <w:tc>
                <w:tcPr>
                  <w:tcW w:w="1667" w:type="pct"/>
                </w:tcPr>
                <w:p w14:paraId="416DE6BA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1826F318" w14:textId="77777777" w:rsidTr="00F84FFE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0393D9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FCC9C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4F3A3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939E17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24A516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DF078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55EFD44" w14:textId="77777777" w:rsidR="00535E5D" w:rsidRPr="00AB56B7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6A2FB3EC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948ADF2" w14:textId="62C0928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45E8AA" w14:textId="061B4E0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BB419" w14:textId="049D64A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903F8" w14:textId="2F970A3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59EF3F" w14:textId="7F9DE01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3C3FE5" w14:textId="7B66BD2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6BFF59" w14:textId="2C7013D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1F456167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166696" w14:textId="0091033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6A5A04" w14:textId="5E164CE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0C16E9" w14:textId="2889387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D798BF" w14:textId="66819D1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0BC8C2" w14:textId="067CD4E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16723" w14:textId="5BFE62F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F7E6715" w14:textId="312AAC2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8EFFCC3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3B67EEA" w14:textId="46E3A24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2FB052" w14:textId="767555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C2768" w14:textId="63EB032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D0B705" w14:textId="7AE3356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0A0691" w14:textId="4F33CBC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ADB04" w14:textId="4C098D7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A10956" w14:textId="7BD5520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14CCFCD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9C09A7B" w14:textId="520ECF4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F35221" w14:textId="34180B7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A26F9D" w14:textId="54A393A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A0B9A5" w14:textId="7586838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FEC016" w14:textId="58C2EA8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1C0154" w14:textId="0362BC1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C6BDEBD" w14:textId="2A69010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EF3A9FB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ACCCED4" w14:textId="6F6A01E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276F4F" w14:textId="73781F8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9E610CD" w14:textId="1E5CFCC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F5FE9" w14:textId="68D1472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F6CE0" w14:textId="3F39549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4F09157" w14:textId="4D630FB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04606B" w14:textId="1719455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5278F9A" w14:textId="77777777" w:rsidTr="00F84FFE">
                    <w:trPr>
                      <w:trHeight w:val="794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4CCFC78" w14:textId="2C498B6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E4BDB" w14:textId="59AC257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0D63E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17DF83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E6A05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3390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D067B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6F4B8105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0604E9D9" w14:textId="77777777" w:rsidTr="00F84FFE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A1A2DD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1D079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D7AA2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A70E6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E071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7938B5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813CC3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D8D5FB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58BD79E" w14:textId="6739F31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B7B33" w14:textId="1C0BD7F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123336" w14:textId="703E6CC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4376BB" w14:textId="1783B27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2ED527" w14:textId="37BD8B7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3FE41" w14:textId="6BAFF35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D456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2DC939" w14:textId="1007009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E3F6E1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39E6279" w14:textId="6ED8E3C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349831" w14:textId="455749B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BF80A5" w14:textId="70775CB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B7028C" w14:textId="33BC7CD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E98F13" w14:textId="06B979A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229A0D" w14:textId="6850062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B7CCFDE" w14:textId="1A47708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72B262F5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27008AE" w14:textId="7498122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09D340" w14:textId="69521C0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FA2880" w14:textId="45D7574F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F07FB5" w14:textId="5717A3D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6007FD" w14:textId="29842D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1F4874" w14:textId="14185A9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42B7849" w14:textId="4649E0A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25913F2E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8B340F" w14:textId="52E7AD7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590262" w14:textId="1548056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BD48C2" w14:textId="3CF2B26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D2E8B" w14:textId="77DE39B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0F4BE9" w14:textId="0369AC4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DFF314" w14:textId="5942AF2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07CFA0B" w14:textId="1F69837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686485A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031909E" w14:textId="2B2B8C5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85CD20" w14:textId="01AC203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1B024A" w14:textId="16CE24F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33BD88" w14:textId="78E895B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B264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ACC6B" w14:textId="6BD7F7DE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80FFAF" w14:textId="031800F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5DDBC1B" w14:textId="44E6875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BE9EA4C" w14:textId="77777777" w:rsidTr="00F84FFE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89277F0" w14:textId="22B9F36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102AD3" w14:textId="710673DA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7A53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99EA2D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B986DC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775679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03D54C6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535E5D" w:rsidRPr="00AB56B7" w:rsidRDefault="00535E5D" w:rsidP="00535E5D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57E958DE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0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535E5D" w:rsidRPr="00AB56B7" w14:paraId="5F780EE4" w14:textId="77777777" w:rsidTr="00F84FFE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2E032014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F27A8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537007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FD6DFF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71A4FC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D306C0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B6DE3A" w14:textId="77777777" w:rsidR="00535E5D" w:rsidRPr="00622A4A" w:rsidRDefault="00535E5D" w:rsidP="00535E5D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535E5D" w:rsidRPr="00AB56B7" w14:paraId="7AF2456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BE02709" w14:textId="410C3E2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464576" w14:textId="509BDAB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37463" w14:textId="07249D7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506D5" w14:textId="27C5655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A13EAF9" w14:textId="2AFF361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2A4B3D" w14:textId="25C8523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955BDF" w14:textId="5DC125C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09D191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5CDCD4" w14:textId="268EBCC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908036" w14:textId="24EA548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9798" w14:textId="6CBF381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2B8559" w14:textId="1F169AE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A78D15" w14:textId="09265F4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DC5219" w14:textId="268F5E1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046391D" w14:textId="15DE034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39323847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0B9A52E" w14:textId="56C7936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D02B910" w14:textId="52DEFDE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829578" w14:textId="7791967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AD03C5" w14:textId="3D71D08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767B0D" w14:textId="3F0F5600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5B7D6F" w14:textId="57AD383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E7F1C1" w14:textId="2EDC0E7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61A54FCB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56A5DA5A" w14:textId="3A7C44F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33B69160" w14:textId="53DD0095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F3F22D" w14:textId="336E1A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29EB48B" w14:textId="5686DA33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E646" w14:textId="221F2BCC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0F0AF6" w14:textId="484E404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D2438D7" w14:textId="5177925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54F34E2D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DF307B9" w14:textId="4D6A8E3D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F7C0A0B" w14:textId="4A37D4D2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A0690" w14:textId="1D65E161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A8F7D" w14:textId="525688C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5F8BB1" w14:textId="1FBD4984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4D456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7F0AF9" w14:textId="657D980B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B264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ED4CE18" w14:textId="492976D6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35E5D" w:rsidRPr="00AB56B7" w14:paraId="4E327833" w14:textId="77777777" w:rsidTr="00F84FFE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50AFDED" w14:textId="15C3E079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F6E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61BC1DF3" w14:textId="378A8FC8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486FA4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D5DD9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A32D1F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06BF61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899CB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160EB60" w14:textId="77777777" w:rsidR="00535E5D" w:rsidRPr="00AB56B7" w:rsidRDefault="00535E5D" w:rsidP="00535E5D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535E5D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535E5D" w14:paraId="6E530D54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49BCE2B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DE5CCDF" w14:textId="77777777" w:rsidTr="00F84FFE">
                    <w:tc>
                      <w:tcPr>
                        <w:tcW w:w="5000" w:type="pct"/>
                      </w:tcPr>
                      <w:p w14:paraId="033330D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092F78C" w14:textId="77777777" w:rsidTr="00F84FFE">
                    <w:tc>
                      <w:tcPr>
                        <w:tcW w:w="5000" w:type="pct"/>
                      </w:tcPr>
                      <w:p w14:paraId="53F17143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29F608C6" w14:textId="77777777" w:rsidTr="00F84FFE">
                    <w:tc>
                      <w:tcPr>
                        <w:tcW w:w="5000" w:type="pct"/>
                      </w:tcPr>
                      <w:p w14:paraId="512F986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5C2A382" w14:textId="77777777" w:rsidTr="00F84FFE">
                    <w:tc>
                      <w:tcPr>
                        <w:tcW w:w="5000" w:type="pct"/>
                      </w:tcPr>
                      <w:p w14:paraId="5EBB629A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78C9A3C" w14:textId="77777777" w:rsidTr="00F84FFE">
                    <w:tc>
                      <w:tcPr>
                        <w:tcW w:w="5000" w:type="pct"/>
                      </w:tcPr>
                      <w:p w14:paraId="27078B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2DE4F53" w14:textId="77777777" w:rsidTr="00F84FFE">
                    <w:tc>
                      <w:tcPr>
                        <w:tcW w:w="5000" w:type="pct"/>
                      </w:tcPr>
                      <w:p w14:paraId="1805D58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5905406" w14:textId="77777777" w:rsidTr="00F84FFE">
                    <w:tc>
                      <w:tcPr>
                        <w:tcW w:w="5000" w:type="pct"/>
                      </w:tcPr>
                      <w:p w14:paraId="1595F979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218E308" w14:textId="77777777" w:rsidTr="00F84FFE">
                    <w:tc>
                      <w:tcPr>
                        <w:tcW w:w="5000" w:type="pct"/>
                      </w:tcPr>
                      <w:p w14:paraId="7CF44570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535E5D" w14:paraId="1141EFA0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7CE528F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74200855" w14:textId="77777777" w:rsidTr="00F84FFE">
                    <w:tc>
                      <w:tcPr>
                        <w:tcW w:w="5000" w:type="pct"/>
                      </w:tcPr>
                      <w:p w14:paraId="29927F0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C2D7A5A" w14:textId="77777777" w:rsidTr="00F84FFE">
                    <w:tc>
                      <w:tcPr>
                        <w:tcW w:w="5000" w:type="pct"/>
                      </w:tcPr>
                      <w:p w14:paraId="0BEC8816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2B69E8B" w14:textId="77777777" w:rsidTr="00F84FFE">
                    <w:tc>
                      <w:tcPr>
                        <w:tcW w:w="5000" w:type="pct"/>
                      </w:tcPr>
                      <w:p w14:paraId="47BB97A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5B10A8" w14:textId="77777777" w:rsidTr="00F84FFE">
                    <w:tc>
                      <w:tcPr>
                        <w:tcW w:w="5000" w:type="pct"/>
                      </w:tcPr>
                      <w:p w14:paraId="32ECF40B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D8B422F" w14:textId="77777777" w:rsidTr="00F84FFE">
                    <w:tc>
                      <w:tcPr>
                        <w:tcW w:w="5000" w:type="pct"/>
                      </w:tcPr>
                      <w:p w14:paraId="0B9AD287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6947A32" w14:textId="77777777" w:rsidTr="00F84FFE">
                    <w:tc>
                      <w:tcPr>
                        <w:tcW w:w="5000" w:type="pct"/>
                      </w:tcPr>
                      <w:p w14:paraId="7276E74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4ED3CA0" w14:textId="77777777" w:rsidTr="00F84FFE">
                    <w:tc>
                      <w:tcPr>
                        <w:tcW w:w="5000" w:type="pct"/>
                      </w:tcPr>
                      <w:p w14:paraId="1920A882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17E1191" w14:textId="77777777" w:rsidTr="00F84FFE">
                    <w:tc>
                      <w:tcPr>
                        <w:tcW w:w="5000" w:type="pct"/>
                      </w:tcPr>
                      <w:p w14:paraId="6C3B7ED8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535E5D" w:rsidRPr="00AB56B7" w:rsidRDefault="00535E5D" w:rsidP="00535E5D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535E5D" w14:paraId="2AAFDA62" w14:textId="77777777" w:rsidTr="00F84FFE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13A0A7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08DD56B4" w14:textId="77777777" w:rsidTr="00F84FFE">
                    <w:tc>
                      <w:tcPr>
                        <w:tcW w:w="5000" w:type="pct"/>
                      </w:tcPr>
                      <w:p w14:paraId="3759BE1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22A120E" w14:textId="77777777" w:rsidTr="00F84FFE">
                    <w:tc>
                      <w:tcPr>
                        <w:tcW w:w="5000" w:type="pct"/>
                      </w:tcPr>
                      <w:p w14:paraId="2E53DBF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39F5E996" w14:textId="77777777" w:rsidTr="00F84FFE">
                    <w:tc>
                      <w:tcPr>
                        <w:tcW w:w="5000" w:type="pct"/>
                      </w:tcPr>
                      <w:p w14:paraId="03038AF1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1AED8127" w14:textId="77777777" w:rsidTr="00F84FFE">
                    <w:tc>
                      <w:tcPr>
                        <w:tcW w:w="5000" w:type="pct"/>
                      </w:tcPr>
                      <w:p w14:paraId="2A0EF584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6E8E845A" w14:textId="77777777" w:rsidTr="00F84FFE">
                    <w:tc>
                      <w:tcPr>
                        <w:tcW w:w="5000" w:type="pct"/>
                      </w:tcPr>
                      <w:p w14:paraId="2480717D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F9C26D3" w14:textId="77777777" w:rsidTr="00F84FFE">
                    <w:tc>
                      <w:tcPr>
                        <w:tcW w:w="5000" w:type="pct"/>
                      </w:tcPr>
                      <w:p w14:paraId="6C78568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47A8227B" w14:textId="77777777" w:rsidTr="00F84FFE">
                    <w:tc>
                      <w:tcPr>
                        <w:tcW w:w="5000" w:type="pct"/>
                      </w:tcPr>
                      <w:p w14:paraId="048A45E5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535E5D" w14:paraId="5B6A8A70" w14:textId="77777777" w:rsidTr="00F84FFE">
                    <w:tc>
                      <w:tcPr>
                        <w:tcW w:w="5000" w:type="pct"/>
                      </w:tcPr>
                      <w:p w14:paraId="183F9CAE" w14:textId="77777777" w:rsidR="00535E5D" w:rsidRDefault="00535E5D" w:rsidP="00535E5D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535E5D" w:rsidRDefault="00535E5D" w:rsidP="00535E5D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FFD87" w14:textId="77777777" w:rsidR="00DC3716" w:rsidRDefault="00DC3716">
      <w:pPr>
        <w:spacing w:after="0"/>
      </w:pPr>
      <w:r>
        <w:separator/>
      </w:r>
    </w:p>
  </w:endnote>
  <w:endnote w:type="continuationSeparator" w:id="0">
    <w:p w14:paraId="0DE2301D" w14:textId="77777777" w:rsidR="00DC3716" w:rsidRDefault="00DC37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92C8B" w14:textId="77777777" w:rsidR="00DC3716" w:rsidRDefault="00DC3716">
      <w:pPr>
        <w:spacing w:after="0"/>
      </w:pPr>
      <w:r>
        <w:separator/>
      </w:r>
    </w:p>
  </w:footnote>
  <w:footnote w:type="continuationSeparator" w:id="0">
    <w:p w14:paraId="78DCDF76" w14:textId="77777777" w:rsidR="00DC3716" w:rsidRDefault="00DC37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C0D41"/>
    <w:rsid w:val="003C325E"/>
    <w:rsid w:val="003E085C"/>
    <w:rsid w:val="003E7B3A"/>
    <w:rsid w:val="003F6EC2"/>
    <w:rsid w:val="003F70D3"/>
    <w:rsid w:val="00416364"/>
    <w:rsid w:val="00431B29"/>
    <w:rsid w:val="00440416"/>
    <w:rsid w:val="00462EAD"/>
    <w:rsid w:val="0047429C"/>
    <w:rsid w:val="00486FA4"/>
    <w:rsid w:val="004A6170"/>
    <w:rsid w:val="004B2D3B"/>
    <w:rsid w:val="004D4568"/>
    <w:rsid w:val="004F6AAC"/>
    <w:rsid w:val="00512F2D"/>
    <w:rsid w:val="00535E5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2644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C3716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2020-05-17T07:44:00Z</dcterms:created>
  <dcterms:modified xsi:type="dcterms:W3CDTF">2020-05-17T07:44:00Z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