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35BDFFE1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5C2ADA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5AFB98E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27E5400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6C12C9A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0006BDE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5588D4A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6105F62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228FAC4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1BA9330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45F90F5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5423910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7B779F9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5105558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73368D1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2E1AC48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215BBA0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536ED17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4FCCCDF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4721D42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2077B85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5E7FCE6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56C16F8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0B12692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7C39CF6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4A78FAA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40F3C99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04E74EA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570446C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318BA58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4D1E5F5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62DA67E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3845B01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3AB9FAC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6371FE4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39BD709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572EE8D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46535D5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7ED34D8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6FF1C23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10413CA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794EE66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6490826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0F6C9D1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1954AFE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0719882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059BC60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2C8A496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0CA013C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00CAEC1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6FDCF3C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127E763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0F52368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05DA239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519556E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0188715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29B1476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4E677A8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383F3C9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46A0359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5F61F15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264215C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4DA0617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467D0FB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36B1785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65921A4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6A75C3F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77018C2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7AF7B35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06DA34D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51D972C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45D7C75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741E7D6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336F50A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47C7395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087C03D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76483F1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785D66D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5EA6D10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5160988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4966100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049D467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10B7300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0272AFE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156070E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0570695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49A31A3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0D87AFD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18338CE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05A59C2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5DFEB18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577FEA1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701FE87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30DDB23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75F5112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66767D6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744BB42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686A3E9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59264D5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5DCA6CB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3893B56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08FE3D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6432AC5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50EBFCD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25ABBC3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59E08C9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69059DA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3DF9D95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37D9583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7315EA3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6BE9353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211D3B0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57A7675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FDE33" w14:textId="77777777" w:rsidR="005313B6" w:rsidRDefault="005313B6">
      <w:pPr>
        <w:spacing w:after="0"/>
      </w:pPr>
      <w:r>
        <w:separator/>
      </w:r>
    </w:p>
  </w:endnote>
  <w:endnote w:type="continuationSeparator" w:id="0">
    <w:p w14:paraId="63A050D3" w14:textId="77777777" w:rsidR="005313B6" w:rsidRDefault="005313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2D572" w14:textId="77777777" w:rsidR="005313B6" w:rsidRDefault="005313B6">
      <w:pPr>
        <w:spacing w:after="0"/>
      </w:pPr>
      <w:r>
        <w:separator/>
      </w:r>
    </w:p>
  </w:footnote>
  <w:footnote w:type="continuationSeparator" w:id="0">
    <w:p w14:paraId="0DD49314" w14:textId="77777777" w:rsidR="005313B6" w:rsidRDefault="005313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6EC2"/>
    <w:rsid w:val="003F70D3"/>
    <w:rsid w:val="00416364"/>
    <w:rsid w:val="00431B29"/>
    <w:rsid w:val="00440416"/>
    <w:rsid w:val="00462EAD"/>
    <w:rsid w:val="0047429C"/>
    <w:rsid w:val="00486FA4"/>
    <w:rsid w:val="004A6170"/>
    <w:rsid w:val="004B2D3B"/>
    <w:rsid w:val="004D4568"/>
    <w:rsid w:val="004F6AAC"/>
    <w:rsid w:val="00512F2D"/>
    <w:rsid w:val="005313B6"/>
    <w:rsid w:val="00535E5D"/>
    <w:rsid w:val="00570FBB"/>
    <w:rsid w:val="00583B82"/>
    <w:rsid w:val="005923AC"/>
    <w:rsid w:val="005B1D94"/>
    <w:rsid w:val="005C2ADA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2644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2020-05-17T07:45:00Z</dcterms:created>
  <dcterms:modified xsi:type="dcterms:W3CDTF">2020-05-17T07:45:00Z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