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7A62D78B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5E5B7B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2028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535E5D" w:rsidRPr="00AB56B7" w14:paraId="79F6697B" w14:textId="6DB1FAD7" w:rsidTr="002D6CC9">
              <w:tc>
                <w:tcPr>
                  <w:tcW w:w="1667" w:type="pct"/>
                </w:tcPr>
                <w:p w14:paraId="416DE6BA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1826F318" w14:textId="77777777" w:rsidTr="00F84FFE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0393D9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FCC9C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4F3A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939E17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24A516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DF07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5EFD44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6A2FB3EC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948ADF2" w14:textId="69D8546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45E8AA" w14:textId="4D15C0A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BB419" w14:textId="079F3C0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903F8" w14:textId="6A69102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59EF3F" w14:textId="20F17DD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3C3FE5" w14:textId="1FB6118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6BFF59" w14:textId="22DB3F3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1F456167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166696" w14:textId="722371A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A5A04" w14:textId="25876C1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0C16E9" w14:textId="5C3612F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D798BF" w14:textId="7B03C7E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0BC8C2" w14:textId="6ECF533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16723" w14:textId="7BA5E99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7E6715" w14:textId="1675028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8EFFCC3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B67EEA" w14:textId="340CB16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2FB052" w14:textId="03BD510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8C2768" w14:textId="0D933C0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D0B705" w14:textId="4470DE4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0A0691" w14:textId="4258781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AADB04" w14:textId="4C27FA6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A10956" w14:textId="71809F6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14CCFCD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9C09A7B" w14:textId="38B003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35221" w14:textId="332882C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A26F9D" w14:textId="4D220FF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A0B9A5" w14:textId="791017A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FEC016" w14:textId="22DE84C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C0154" w14:textId="14BFC86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6BDEBD" w14:textId="163728E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EF3A9FB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ACCCED4" w14:textId="3F3E7B3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276F4F" w14:textId="0846B24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E610CD" w14:textId="1E57614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F5FE9" w14:textId="658D3DA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F6CE0" w14:textId="3E9F46D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09157" w14:textId="4CA50A2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04606B" w14:textId="36161DE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5278F9A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4CCFC78" w14:textId="4ADEB0E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E4BDB" w14:textId="437225E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0D63E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17DF83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E6A05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3390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D067B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6F4B8105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0604E9D9" w14:textId="77777777" w:rsidTr="00F84FFE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A1A2DD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1D079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D7AA2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A70E6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E071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938B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813C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D8D5FB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58BD79E" w14:textId="2702C67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DB7B33" w14:textId="1147FEA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123336" w14:textId="1A8259B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4376BB" w14:textId="5C3CF28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ED527" w14:textId="6068488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3FE41" w14:textId="10488AF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2DC939" w14:textId="6293E7D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E3F6E1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39E6279" w14:textId="1FE0922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349831" w14:textId="4DA136B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BF80A5" w14:textId="5D7AC3B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B7028C" w14:textId="6C91820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E98F13" w14:textId="35B6A9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229A0D" w14:textId="221F5F8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B7CCFDE" w14:textId="4F7AAD8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72B262F5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27008AE" w14:textId="797B446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09D340" w14:textId="430DA2B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A2880" w14:textId="1E2F555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F07FB5" w14:textId="3A0DD81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6007FD" w14:textId="41FA2C7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1F4874" w14:textId="68B8982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42B7849" w14:textId="3958814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25913F2E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8B340F" w14:textId="25E5DFC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590262" w14:textId="2C13452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BD48C2" w14:textId="0AB44E9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D2E8B" w14:textId="0234573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0F4BE9" w14:textId="5520FE3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DFF314" w14:textId="2C5B6D9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07CFA0B" w14:textId="0026C33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686485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031909E" w14:textId="08593F8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85CD20" w14:textId="7291B7A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1B024A" w14:textId="438B316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33BD88" w14:textId="664D73D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ACC6B" w14:textId="274A330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0FFAF" w14:textId="6D418BB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DDBC1B" w14:textId="5EB68E6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BE9EA4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9277F0" w14:textId="725C4A0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102AD3" w14:textId="6C1C405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7A53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99EA2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B986DC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77567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3D54C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57E958DE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0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5F780EE4" w14:textId="77777777" w:rsidTr="00F84FFE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E032014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F27A8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53700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FD6DFF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71A4FC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D306C0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B6DE3A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AF2456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BE02709" w14:textId="482F463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464576" w14:textId="4F448FC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37463" w14:textId="6454426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506D5" w14:textId="158E6BB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3EAF9" w14:textId="6C7518B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A4B3D" w14:textId="3070E47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955BDF" w14:textId="670166E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09D191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5CDCD4" w14:textId="1EB200B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908036" w14:textId="0226879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9798" w14:textId="3F1936C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2B8559" w14:textId="46E8254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A78D15" w14:textId="20E19D2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DC5219" w14:textId="6139844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046391D" w14:textId="5F783D2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9323847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0B9A52E" w14:textId="57607F3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D02B910" w14:textId="1354C10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829578" w14:textId="29AB863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AD03C5" w14:textId="018D676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767B0D" w14:textId="3D1C2AE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B7D6F" w14:textId="04600C2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E7F1C1" w14:textId="54F5CCD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A54FCB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6A5DA5A" w14:textId="0F02484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3B69160" w14:textId="488BAD1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F3F22D" w14:textId="7E5632C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9EB48B" w14:textId="51CE176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E646" w14:textId="16ACA44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0F0AF6" w14:textId="2C97C38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438D7" w14:textId="18257E9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4F34E2D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DF307B9" w14:textId="41E8E33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7C0A0B" w14:textId="7B70F34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A0690" w14:textId="3433D59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A8F7D" w14:textId="66EAE0E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5F8BB1" w14:textId="5DA81EA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7F0AF9" w14:textId="49DD693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4CE18" w14:textId="3897D88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E32783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50AFDED" w14:textId="31AF0C6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61BC1DF3" w14:textId="764FF9C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E5B7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D5DD9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A32D1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06BF61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899C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60EB6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535E5D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535E5D" w14:paraId="6E530D54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9BCE2B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DE5CCDF" w14:textId="77777777" w:rsidTr="00F84FFE">
                    <w:tc>
                      <w:tcPr>
                        <w:tcW w:w="5000" w:type="pct"/>
                      </w:tcPr>
                      <w:p w14:paraId="033330D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092F78C" w14:textId="77777777" w:rsidTr="00F84FFE">
                    <w:tc>
                      <w:tcPr>
                        <w:tcW w:w="5000" w:type="pct"/>
                      </w:tcPr>
                      <w:p w14:paraId="53F17143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29F608C6" w14:textId="77777777" w:rsidTr="00F84FFE">
                    <w:tc>
                      <w:tcPr>
                        <w:tcW w:w="5000" w:type="pct"/>
                      </w:tcPr>
                      <w:p w14:paraId="512F986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5C2A382" w14:textId="77777777" w:rsidTr="00F84FFE">
                    <w:tc>
                      <w:tcPr>
                        <w:tcW w:w="5000" w:type="pct"/>
                      </w:tcPr>
                      <w:p w14:paraId="5EBB629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78C9A3C" w14:textId="77777777" w:rsidTr="00F84FFE">
                    <w:tc>
                      <w:tcPr>
                        <w:tcW w:w="5000" w:type="pct"/>
                      </w:tcPr>
                      <w:p w14:paraId="27078B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2DE4F53" w14:textId="77777777" w:rsidTr="00F84FFE">
                    <w:tc>
                      <w:tcPr>
                        <w:tcW w:w="5000" w:type="pct"/>
                      </w:tcPr>
                      <w:p w14:paraId="1805D58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5905406" w14:textId="77777777" w:rsidTr="00F84FFE">
                    <w:tc>
                      <w:tcPr>
                        <w:tcW w:w="5000" w:type="pct"/>
                      </w:tcPr>
                      <w:p w14:paraId="1595F979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218E308" w14:textId="77777777" w:rsidTr="00F84FFE">
                    <w:tc>
                      <w:tcPr>
                        <w:tcW w:w="5000" w:type="pct"/>
                      </w:tcPr>
                      <w:p w14:paraId="7CF44570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535E5D" w14:paraId="1141EFA0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7CE528F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4200855" w14:textId="77777777" w:rsidTr="00F84FFE">
                    <w:tc>
                      <w:tcPr>
                        <w:tcW w:w="5000" w:type="pct"/>
                      </w:tcPr>
                      <w:p w14:paraId="29927F0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C2D7A5A" w14:textId="77777777" w:rsidTr="00F84FFE">
                    <w:tc>
                      <w:tcPr>
                        <w:tcW w:w="5000" w:type="pct"/>
                      </w:tcPr>
                      <w:p w14:paraId="0BEC8816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2B69E8B" w14:textId="77777777" w:rsidTr="00F84FFE">
                    <w:tc>
                      <w:tcPr>
                        <w:tcW w:w="5000" w:type="pct"/>
                      </w:tcPr>
                      <w:p w14:paraId="47BB97A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5B10A8" w14:textId="77777777" w:rsidTr="00F84FFE">
                    <w:tc>
                      <w:tcPr>
                        <w:tcW w:w="5000" w:type="pct"/>
                      </w:tcPr>
                      <w:p w14:paraId="32ECF40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D8B422F" w14:textId="77777777" w:rsidTr="00F84FFE">
                    <w:tc>
                      <w:tcPr>
                        <w:tcW w:w="5000" w:type="pct"/>
                      </w:tcPr>
                      <w:p w14:paraId="0B9AD28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6947A32" w14:textId="77777777" w:rsidTr="00F84FFE">
                    <w:tc>
                      <w:tcPr>
                        <w:tcW w:w="5000" w:type="pct"/>
                      </w:tcPr>
                      <w:p w14:paraId="7276E74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4ED3CA0" w14:textId="77777777" w:rsidTr="00F84FFE">
                    <w:tc>
                      <w:tcPr>
                        <w:tcW w:w="5000" w:type="pct"/>
                      </w:tcPr>
                      <w:p w14:paraId="1920A882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17E1191" w14:textId="77777777" w:rsidTr="00F84FFE">
                    <w:tc>
                      <w:tcPr>
                        <w:tcW w:w="5000" w:type="pct"/>
                      </w:tcPr>
                      <w:p w14:paraId="6C3B7E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535E5D" w14:paraId="2AAFDA62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13A0A7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8DD56B4" w14:textId="77777777" w:rsidTr="00F84FFE">
                    <w:tc>
                      <w:tcPr>
                        <w:tcW w:w="5000" w:type="pct"/>
                      </w:tcPr>
                      <w:p w14:paraId="3759BE1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22A120E" w14:textId="77777777" w:rsidTr="00F84FFE">
                    <w:tc>
                      <w:tcPr>
                        <w:tcW w:w="5000" w:type="pct"/>
                      </w:tcPr>
                      <w:p w14:paraId="2E53DBF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9F5E996" w14:textId="77777777" w:rsidTr="00F84FFE">
                    <w:tc>
                      <w:tcPr>
                        <w:tcW w:w="5000" w:type="pct"/>
                      </w:tcPr>
                      <w:p w14:paraId="03038AF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AED8127" w14:textId="77777777" w:rsidTr="00F84FFE">
                    <w:tc>
                      <w:tcPr>
                        <w:tcW w:w="5000" w:type="pct"/>
                      </w:tcPr>
                      <w:p w14:paraId="2A0EF58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E8E845A" w14:textId="77777777" w:rsidTr="00F84FFE">
                    <w:tc>
                      <w:tcPr>
                        <w:tcW w:w="5000" w:type="pct"/>
                      </w:tcPr>
                      <w:p w14:paraId="2480717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F9C26D3" w14:textId="77777777" w:rsidTr="00F84FFE">
                    <w:tc>
                      <w:tcPr>
                        <w:tcW w:w="5000" w:type="pct"/>
                      </w:tcPr>
                      <w:p w14:paraId="6C78568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A8227B" w14:textId="77777777" w:rsidTr="00F84FFE">
                    <w:tc>
                      <w:tcPr>
                        <w:tcW w:w="5000" w:type="pct"/>
                      </w:tcPr>
                      <w:p w14:paraId="048A45E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B6A8A70" w14:textId="77777777" w:rsidTr="00F84FFE">
                    <w:tc>
                      <w:tcPr>
                        <w:tcW w:w="5000" w:type="pct"/>
                      </w:tcPr>
                      <w:p w14:paraId="183F9CAE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535E5D" w:rsidRDefault="00535E5D" w:rsidP="00535E5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9A4BE" w14:textId="77777777" w:rsidR="006062BF" w:rsidRDefault="006062BF">
      <w:pPr>
        <w:spacing w:after="0"/>
      </w:pPr>
      <w:r>
        <w:separator/>
      </w:r>
    </w:p>
  </w:endnote>
  <w:endnote w:type="continuationSeparator" w:id="0">
    <w:p w14:paraId="672641C8" w14:textId="77777777" w:rsidR="006062BF" w:rsidRDefault="006062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76994" w14:textId="77777777" w:rsidR="006062BF" w:rsidRDefault="006062BF">
      <w:pPr>
        <w:spacing w:after="0"/>
      </w:pPr>
      <w:r>
        <w:separator/>
      </w:r>
    </w:p>
  </w:footnote>
  <w:footnote w:type="continuationSeparator" w:id="0">
    <w:p w14:paraId="4D738595" w14:textId="77777777" w:rsidR="006062BF" w:rsidRDefault="006062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00DB8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6EC2"/>
    <w:rsid w:val="003F70D3"/>
    <w:rsid w:val="00416364"/>
    <w:rsid w:val="00431B29"/>
    <w:rsid w:val="00440416"/>
    <w:rsid w:val="00462EAD"/>
    <w:rsid w:val="0047429C"/>
    <w:rsid w:val="00486FA4"/>
    <w:rsid w:val="00495CF3"/>
    <w:rsid w:val="004A6170"/>
    <w:rsid w:val="004B2D3B"/>
    <w:rsid w:val="004D4568"/>
    <w:rsid w:val="004F6AAC"/>
    <w:rsid w:val="00512F2D"/>
    <w:rsid w:val="00535E5D"/>
    <w:rsid w:val="00570FBB"/>
    <w:rsid w:val="00583B82"/>
    <w:rsid w:val="005923AC"/>
    <w:rsid w:val="005B1D94"/>
    <w:rsid w:val="005C2ADA"/>
    <w:rsid w:val="005D5149"/>
    <w:rsid w:val="005E5B7B"/>
    <w:rsid w:val="005E656F"/>
    <w:rsid w:val="006062B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2644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2020-05-17T07:46:00Z</dcterms:created>
  <dcterms:modified xsi:type="dcterms:W3CDTF">2020-05-17T07:46:00Z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