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3B96665E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510D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145879D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5F3E8CD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0D95CAE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66F42A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0EED999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1D484A1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262C64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7990877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783C3A0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3ED5FD7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2E84D8A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5B2A0AE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1CBD7EE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756EC56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39BAA3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31C4F48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48F4C13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7B2A7A4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20C8132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4F8E2D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70786B4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2B4DEA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32225CF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2971320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6BEAB0A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13E1D06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4F3CFE7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2E6859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0552920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5DA550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0B9888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1B29CDF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28B944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6E43756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6D6666C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53737E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04304E5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5849562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7AF637E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5F3BFF9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28C602F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2010D15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4A60DA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3861F1A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0EBE968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012AD6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306E92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755363F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54CA603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4D2549F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08F0929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50EC209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09FAE3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0EDEB2A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0CEAA52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2EEC3C7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782F5D6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6117682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03F995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51B8BC7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3A58BAF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0F17B33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07CEC58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088BD0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685A2C1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179ACF9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7298CA9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65672C6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43D1D39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6769052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051A91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722120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34B4402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59425D6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76D6803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064BBE7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32340E8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4DF862F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2ED2365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77E7C02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6B6F539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0C4F970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3AF08C6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600FAAC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3CAACBD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5A11857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58F590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38156FE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27EC8F7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5B240A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432A93F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3CE550F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4B9244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5D2D907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2A7F56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0C09AFD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4D0A8F7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28F3A48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5F1B6E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40AB1BD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7B32283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2F7EF22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1ABB17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1D710F3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41674D9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0EB4046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00E3FE7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3A1426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28D88EB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4D84BBA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185809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53B6" w14:textId="77777777" w:rsidR="000F6ED4" w:rsidRDefault="000F6ED4">
      <w:pPr>
        <w:spacing w:after="0"/>
      </w:pPr>
      <w:r>
        <w:separator/>
      </w:r>
    </w:p>
  </w:endnote>
  <w:endnote w:type="continuationSeparator" w:id="0">
    <w:p w14:paraId="05CDFBE9" w14:textId="77777777" w:rsidR="000F6ED4" w:rsidRDefault="000F6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C81CC" w14:textId="77777777" w:rsidR="000F6ED4" w:rsidRDefault="000F6ED4">
      <w:pPr>
        <w:spacing w:after="0"/>
      </w:pPr>
      <w:r>
        <w:separator/>
      </w:r>
    </w:p>
  </w:footnote>
  <w:footnote w:type="continuationSeparator" w:id="0">
    <w:p w14:paraId="3DD44C57" w14:textId="77777777" w:rsidR="000F6ED4" w:rsidRDefault="000F6E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F6ED4"/>
    <w:rsid w:val="00100DB8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62EAD"/>
    <w:rsid w:val="0047429C"/>
    <w:rsid w:val="00486FA4"/>
    <w:rsid w:val="00495CF3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C2ADA"/>
    <w:rsid w:val="005D5149"/>
    <w:rsid w:val="005E5B7B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510D9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2020-05-17T07:46:00Z</dcterms:created>
  <dcterms:modified xsi:type="dcterms:W3CDTF">2020-05-17T07:46:00Z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