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C5501C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C5501C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BA5C7B1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28156E72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C5501C" w14:paraId="148E1CA9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904CD4D" w14:textId="6007689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844F5FD" w14:textId="2223C09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89DBDC7" w14:textId="2C80014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6867773" w14:textId="1FD2668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FA14FDD" w14:textId="3774C70D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A81D05C" w14:textId="5B2C6F14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1235C06" w14:textId="02E10B51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36F1A71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EE4800" w14:textId="37EF7E7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4D0237" w14:textId="3741556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5AC622" w14:textId="28E49F5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6FCB23" w14:textId="7940732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0CDD1" w14:textId="6C5461D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748511" w14:textId="0442DE5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20F5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21DB95" w14:textId="39B7DEF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50A5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50A5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50A5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2CCD9B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1C72979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524FCE3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4778D0A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748844C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048AC36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78BACBE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21A8376A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2BA020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5A94776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0AF8763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2E1B354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5753FCB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115386C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26A6BBA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6760326E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A39273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52352FD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11B262B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2939B37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670819C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4FD50D1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309CC35E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53FB123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8FF4D4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01EC00F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6C46A0D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45D3B41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755932F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1EDDBB5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4C38C31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6E9020D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569209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7F36003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50A5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50A5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686A89C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C5501C" w:rsidRDefault="00F47B84" w:rsidP="00FC5F25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477CDEBB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68541F05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39"/>
              <w:gridCol w:w="1030"/>
              <w:gridCol w:w="939"/>
              <w:gridCol w:w="938"/>
            </w:tblGrid>
            <w:tr w:rsidR="00F47B84" w:rsidRPr="00C5501C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C7EA514" w:rsidR="00F47B84" w:rsidRPr="00C5501C" w:rsidRDefault="00C5501C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4E36A188" w:rsidR="00F47B84" w:rsidRPr="00C5501C" w:rsidRDefault="00F47B84" w:rsidP="007D7864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C5501C" w:rsidRDefault="00F47B84" w:rsidP="007D7864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C5501C" w:rsidRDefault="00F47B84" w:rsidP="007D7864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C5501C" w14:paraId="18CCDAD1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3E856F" w14:textId="3C851E32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B91FEEA" w14:textId="24A4389B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AED4022" w14:textId="196B6223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AC22C1F" w14:textId="79A711F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6237DF3" w14:textId="22DDF156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AA3A134" w14:textId="4B822906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26C1E22" w14:textId="6FDE7B30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4A047E2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33CF3" w14:textId="62B082F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75F285" w14:textId="261945E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AE5B3A7" w14:textId="225C323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29F79D" w14:textId="2C761C6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20F5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D3C19" w14:textId="3875CAB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50A5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50A5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50A5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C73A70" w14:textId="76D96C2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19ACBC" w14:textId="7B68304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89D912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6D3E4BE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26D6FC7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40D872C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6B1D15D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7193765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593AF38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2B03DA5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ACCCF2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66813CA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242DA83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781AA58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57C3D98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239882B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735C5D1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143C444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1ADFC6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777F7A5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3D91B3E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217301F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454BDE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0E0003B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494B051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121440C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4D499D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09D7C39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04D1E26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01392C4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7C31D59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072831D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2836B3F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50A5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50A5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2804196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4B8C6C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5B0C4A1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211404B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61DD0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C5501C" w:rsidRDefault="00F47B84" w:rsidP="00FC5F25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C5501C" w14:paraId="546A3C18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797C0F2B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FBEA4A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3D8468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4A7F8013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637FD938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6E2B238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25C4512E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ED5F48" w:rsidRPr="00C5501C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7B9EF4C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231D25D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20F5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66D4592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A5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A5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50A5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7C2BE0E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61AD1D4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2CCEDBE2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036F6BC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02EE625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57CA7C5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307E502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475EEFB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4FAB9BD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069C992C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4176F432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3CDC2F1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3BBAB07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111454C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60DE960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51965E2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154537E5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4ECE31E0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07CE68B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65D7CB0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60344CA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0BDC5B8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4B450BB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4DC90DC3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6C9B235D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15B50AB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6B87684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1CE4BE7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50A5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50A5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4B03207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7D1B902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060E016C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4C217713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7BC4B21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5919D013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61DD0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8F044" w14:textId="77777777" w:rsidR="00B32198" w:rsidRDefault="00B32198">
      <w:pPr>
        <w:spacing w:after="0"/>
      </w:pPr>
      <w:r>
        <w:separator/>
      </w:r>
    </w:p>
  </w:endnote>
  <w:endnote w:type="continuationSeparator" w:id="0">
    <w:p w14:paraId="72BEBC3F" w14:textId="77777777" w:rsidR="00B32198" w:rsidRDefault="00B321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A0277" w14:textId="77777777" w:rsidR="00B32198" w:rsidRDefault="00B32198">
      <w:pPr>
        <w:spacing w:after="0"/>
      </w:pPr>
      <w:r>
        <w:separator/>
      </w:r>
    </w:p>
  </w:footnote>
  <w:footnote w:type="continuationSeparator" w:id="0">
    <w:p w14:paraId="00588C52" w14:textId="77777777" w:rsidR="00B32198" w:rsidRDefault="00B321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0F52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61DD0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50A50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B107D7"/>
    <w:rsid w:val="00B32198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2020-05-30T13:01:00Z</dcterms:created>
  <dcterms:modified xsi:type="dcterms:W3CDTF">2020-05-30T13:01:00Z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