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09E3C8F5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4886368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1F0FCEE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4669F0D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0386D3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4B6365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3A32B95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6179141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1358ADB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16D1AED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19B11D2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6AFBC2F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FB97D2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233B988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0432853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3ABAE58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6E7C186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7F009B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777832D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7ADF86A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77AC21C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6489B65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2697589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7670C2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744088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F3FDE0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55DDF0D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26983C2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8D8A4B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7DE9C77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748DBAD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69DA640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6ED0AAF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58BE671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1A7CC8A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39B2C35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592A5DF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320B8BE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7DCF9E37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25F872D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394489C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76ABAAA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0691579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5B49A92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20F5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6C8D196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3B77550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00C0351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41EB151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58D1EC8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16E669D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2C2FD10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4F29419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3E696F2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3BF98E4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33B799E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5A64042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7254697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7BB3814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4908EDA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0256072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3B6FA35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273FA06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4D9BE4F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5E33679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75CE489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21279C3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66A6673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0452B57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07F7392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06BF287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52A2CE8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5F62EA2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11FA365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3EA478D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17D63DE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6B99CEE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067F2EA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597A4FA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1A1CE5A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20F5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4CC7A74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36D72B5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5F6D15E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7CB5EBE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46EF816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73501B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37F87E9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41D569F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639924C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514F738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4677479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3CC4DED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08394E2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086B29E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0264A1D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1AE1025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2710A95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3D5285A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7E44CCB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D9D6B8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13AAC76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10DC0F8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172A1F6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3A32D8F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42C59E0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0C86852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5EB53AE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613C140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7708C0E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0BF805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585A8CF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F0E42B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2B2D384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73373E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65627D8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B2EFC" w14:textId="77777777" w:rsidR="00F67C57" w:rsidRDefault="00F67C57">
      <w:pPr>
        <w:spacing w:after="0"/>
      </w:pPr>
      <w:r>
        <w:separator/>
      </w:r>
    </w:p>
  </w:endnote>
  <w:endnote w:type="continuationSeparator" w:id="0">
    <w:p w14:paraId="3DEA1F82" w14:textId="77777777" w:rsidR="00F67C57" w:rsidRDefault="00F67C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A548D" w14:textId="77777777" w:rsidR="00F67C57" w:rsidRDefault="00F67C57">
      <w:pPr>
        <w:spacing w:after="0"/>
      </w:pPr>
      <w:r>
        <w:separator/>
      </w:r>
    </w:p>
  </w:footnote>
  <w:footnote w:type="continuationSeparator" w:id="0">
    <w:p w14:paraId="55E1BE08" w14:textId="77777777" w:rsidR="00F67C57" w:rsidRDefault="00F67C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67C57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2020-05-30T13:02:00Z</dcterms:created>
  <dcterms:modified xsi:type="dcterms:W3CDTF">2020-05-30T13:02:00Z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