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C5501C" w14:paraId="47DF545E" w14:textId="3B3DDA78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C5501C" w14:paraId="0A35414C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74D9C93D" w14:textId="77777777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20A1A13" w14:textId="7BA5C7B1" w:rsidR="00F47B84" w:rsidRPr="00C5501C" w:rsidRDefault="00C5501C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89740EA" w14:textId="7B8D47A3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680B07C0" w14:textId="77777777" w:rsidR="00F47B84" w:rsidRPr="00C5501C" w:rsidRDefault="00F47B84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816AD58" w14:textId="77777777" w:rsidR="00F47B84" w:rsidRPr="00C5501C" w:rsidRDefault="00F47B84" w:rsidP="007D7864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C5501C" w14:paraId="148E1CA9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904CD4D" w14:textId="60076894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844F5FD" w14:textId="2223C097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89DBDC7" w14:textId="2C800147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6867773" w14:textId="1FD26684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FA14FDD" w14:textId="3774C70D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A81D05C" w14:textId="5B2C6F14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1235C06" w14:textId="02E10B51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36F1A71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EE4800" w14:textId="1B13D02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4D0237" w14:textId="244182C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5AC622" w14:textId="4410A3E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6FCB23" w14:textId="11CE49B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0CDD1" w14:textId="0D379F1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748511" w14:textId="7B373EB3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21DB95" w14:textId="73DDD9F4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2CCD9B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7FAB2FF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0A0DAB9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527EEA0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716AEF0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6A0F26E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4BDB8A30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0670A0E4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22BA020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02F47B4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04F674E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7CF2327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289BA49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5BE853F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7DD8310E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24D4120C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A39273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058389F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7415CE9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26AFC43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6C62F49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1640801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68D87A26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5F1D0B9E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28FF4D4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6425AE1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5654EBF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4035150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1B405CE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0A909D0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0342A6AB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29B71BD5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569209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4A13B3D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50A5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26BC88B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4127F7D" w14:textId="77777777" w:rsidR="00F47B84" w:rsidRPr="00C5501C" w:rsidRDefault="00F47B84" w:rsidP="00FC5F25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65D79978" w14:textId="477CDEBB" w:rsidR="00F47B84" w:rsidRPr="00C5501C" w:rsidRDefault="00C5501C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ИЮНЬ</w:t>
            </w:r>
          </w:p>
          <w:p w14:paraId="784345F2" w14:textId="5DACB84A" w:rsidR="00F47B84" w:rsidRPr="00C5501C" w:rsidRDefault="00F47B84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39"/>
              <w:gridCol w:w="1030"/>
              <w:gridCol w:w="939"/>
              <w:gridCol w:w="938"/>
            </w:tblGrid>
            <w:tr w:rsidR="00F47B84" w:rsidRPr="00C5501C" w14:paraId="553DE0D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0D9E23E6" w14:textId="77777777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6D3D466" w14:textId="7C7EA514" w:rsidR="00F47B84" w:rsidRPr="00C5501C" w:rsidRDefault="00C5501C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787F61F" w14:textId="17AC8C53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5F9A50F" w14:textId="77777777" w:rsidR="00F47B84" w:rsidRPr="00C5501C" w:rsidRDefault="00F47B84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1E7F212" w14:textId="77777777" w:rsidR="00F47B84" w:rsidRPr="00C5501C" w:rsidRDefault="00F47B84" w:rsidP="007D7864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C5501C" w14:paraId="18CCDAD1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3E856F" w14:textId="3C851E32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B91FEEA" w14:textId="24A4389B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AED4022" w14:textId="196B6223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AC22C1F" w14:textId="79A711FF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6237DF3" w14:textId="22DDF156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AA3A134" w14:textId="4B822906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26C1E22" w14:textId="6FDE7B30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4A047E2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33CF3" w14:textId="16FF598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75F285" w14:textId="31944A5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AE5B3A7" w14:textId="6528C79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29F79D" w14:textId="2203EC6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D3C19" w14:textId="6F408D7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C73A70" w14:textId="76FD4694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19ACBC" w14:textId="64959141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89D912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6341306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08F3E69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4B0FD27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4904DA0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6B72335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2A9BD2B2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7D7D932F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ACCCF2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5740270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6EE7254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73A74A0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2A2420D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56C6F2D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48767484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34683936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1ADFC6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28CC11D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6BB1029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7C74D38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3BDDE43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62DC6D4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7AE8C814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6186772C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14D499D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0C98461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4914C16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4533D57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0D57B3D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0FE75AA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3B777F21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50A5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38A910AC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4B8C6C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6FDE50B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4AEE06E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EF2F048" w14:textId="77777777" w:rsidR="00F47B84" w:rsidRPr="00C5501C" w:rsidRDefault="00F47B84" w:rsidP="00FC5F25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C5501C" w:rsidRDefault="00ED5F48" w:rsidP="00FC5F25">
      <w:pPr>
        <w:pStyle w:val="Months"/>
        <w:jc w:val="center"/>
        <w:rPr>
          <w:rFonts w:ascii="Calibri" w:hAnsi="Calibri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C5501C" w14:paraId="546A3C18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DC3C153" w14:textId="797C0F2B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7DFBEA4A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03D84688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4A7F8013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637FD938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06E2B238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25C4512E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Воскресенье</w:t>
            </w:r>
          </w:p>
        </w:tc>
      </w:tr>
      <w:tr w:rsidR="00ED5F48" w:rsidRPr="00C5501C" w14:paraId="57699A99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5D4E28F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7DA869C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20F5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045D86C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A5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5223182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7A2D82A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1722CF1F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77A95AB2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2248B7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7C360BA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3D8CF7E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3315D0F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20D682D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571C1CC6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53608101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53905163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C70933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28A40D4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7C70B38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7627BEB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06113B2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0A67AC9A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533E72EB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23C986B4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64D7026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39756F3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4C403946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37FAD06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52382EB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3596774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0841AEFE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4E386794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5720189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1E9CD8C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28872BDA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453EADED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50A5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50A5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6DEFCD1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704F5ED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09557A74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0B5A1BDC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B2D167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3E663334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65FDF59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C5501C" w:rsidRDefault="00ED5F48" w:rsidP="00FC5F25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C5501C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511BC" w14:textId="77777777" w:rsidR="004D11D1" w:rsidRDefault="004D11D1">
      <w:pPr>
        <w:spacing w:after="0"/>
      </w:pPr>
      <w:r>
        <w:separator/>
      </w:r>
    </w:p>
  </w:endnote>
  <w:endnote w:type="continuationSeparator" w:id="0">
    <w:p w14:paraId="2CF0D391" w14:textId="77777777" w:rsidR="004D11D1" w:rsidRDefault="004D11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02BFC" w14:textId="77777777" w:rsidR="004D11D1" w:rsidRDefault="004D11D1">
      <w:pPr>
        <w:spacing w:after="0"/>
      </w:pPr>
      <w:r>
        <w:separator/>
      </w:r>
    </w:p>
  </w:footnote>
  <w:footnote w:type="continuationSeparator" w:id="0">
    <w:p w14:paraId="34305382" w14:textId="77777777" w:rsidR="004D11D1" w:rsidRDefault="004D11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8734D"/>
    <w:rsid w:val="004A6170"/>
    <w:rsid w:val="004C2B84"/>
    <w:rsid w:val="004D11D1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0F52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61DD0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50A50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B107D7"/>
    <w:rsid w:val="00B37C7E"/>
    <w:rsid w:val="00B65B09"/>
    <w:rsid w:val="00B76F0B"/>
    <w:rsid w:val="00B85583"/>
    <w:rsid w:val="00B9476B"/>
    <w:rsid w:val="00BC3952"/>
    <w:rsid w:val="00BE5AB8"/>
    <w:rsid w:val="00BF2AA2"/>
    <w:rsid w:val="00BF49DC"/>
    <w:rsid w:val="00C375A4"/>
    <w:rsid w:val="00C44DFB"/>
    <w:rsid w:val="00C5501C"/>
    <w:rsid w:val="00C6519B"/>
    <w:rsid w:val="00C655C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2020-05-30T13:02:00Z</dcterms:created>
  <dcterms:modified xsi:type="dcterms:W3CDTF">2020-05-30T13:02:00Z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