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C5501C" w14:paraId="47DF545E" w14:textId="3B3DDA78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C5501C" w14:paraId="0A35414C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74D9C93D" w14:textId="77777777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20A1A13" w14:textId="7BA5C7B1" w:rsidR="00F47B84" w:rsidRPr="00C5501C" w:rsidRDefault="00C5501C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89740EA" w14:textId="3B075474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680B07C0" w14:textId="77777777" w:rsidR="00F47B84" w:rsidRPr="00C5501C" w:rsidRDefault="00F47B84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816AD58" w14:textId="77777777" w:rsidR="00F47B84" w:rsidRPr="00C5501C" w:rsidRDefault="00F47B84" w:rsidP="007D7864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C5501C" w14:paraId="148E1CA9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904CD4D" w14:textId="60076894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844F5FD" w14:textId="2223C09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89DBDC7" w14:textId="2C80014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6867773" w14:textId="1FD26684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FA14FDD" w14:textId="3774C70D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A81D05C" w14:textId="5B2C6F14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1235C06" w14:textId="02E10B51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36F1A71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EE4800" w14:textId="39A5C8C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4D0237" w14:textId="2540A9B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5AC622" w14:textId="5ADF338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6FCB23" w14:textId="0CDD46D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0CDD1" w14:textId="078009A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748511" w14:textId="039D1E08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21DB95" w14:textId="7C8E4F0A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2CCD9B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60A26CC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38D3E27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3775155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6A64EEA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15CC7ED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434974FC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190BDC6F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22BA020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638874F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54A0FB0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035B73E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6EF6723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1BE4702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5688DECA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03D7BDCA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A39273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2B26E85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71B1945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1C8885D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3302D25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29BDBBB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4E03608B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5476CD80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28FF4D4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2A9380A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0F9ED07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3EAAE11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531B11E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60B222B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79D5056A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01E703BA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569209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31A6358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50A5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4EBF66D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4127F7D" w14:textId="77777777" w:rsidR="00F47B84" w:rsidRPr="00C5501C" w:rsidRDefault="00F47B84" w:rsidP="00FC5F25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65D79978" w14:textId="477CDEBB" w:rsidR="00F47B84" w:rsidRPr="00C5501C" w:rsidRDefault="00C5501C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ИЮНЬ</w:t>
            </w:r>
          </w:p>
          <w:p w14:paraId="784345F2" w14:textId="4E157760" w:rsidR="00F47B84" w:rsidRPr="00C5501C" w:rsidRDefault="00F47B84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39"/>
              <w:gridCol w:w="1030"/>
              <w:gridCol w:w="939"/>
              <w:gridCol w:w="938"/>
            </w:tblGrid>
            <w:tr w:rsidR="00F47B84" w:rsidRPr="00C5501C" w14:paraId="553DE0D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0D9E23E6" w14:textId="77777777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6D3D466" w14:textId="7C7EA514" w:rsidR="00F47B84" w:rsidRPr="00C5501C" w:rsidRDefault="00C5501C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787F61F" w14:textId="5354F8E4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5F9A50F" w14:textId="77777777" w:rsidR="00F47B84" w:rsidRPr="00C5501C" w:rsidRDefault="00F47B84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1E7F212" w14:textId="77777777" w:rsidR="00F47B84" w:rsidRPr="00C5501C" w:rsidRDefault="00F47B84" w:rsidP="007D7864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C5501C" w14:paraId="18CCDAD1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3E856F" w14:textId="3C851E32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B91FEEA" w14:textId="24A4389B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AED4022" w14:textId="196B6223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AC22C1F" w14:textId="79A711FF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6237DF3" w14:textId="22DDF156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AA3A134" w14:textId="4B822906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26C1E22" w14:textId="6FDE7B30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4A047E2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33CF3" w14:textId="289E15A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75F285" w14:textId="5E2D8B6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AE5B3A7" w14:textId="45549A0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29F79D" w14:textId="7BF80AC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D3C19" w14:textId="4F230E8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C73A70" w14:textId="595A6F2B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19ACBC" w14:textId="0F00D8E8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89D912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19BA4E8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62C2DA0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381F743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7CCBD02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7C3663C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3ABC67E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1685989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ACCCF2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6FA2B21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085F97B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5C5D84C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7475449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705AC87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1EB00321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587CFB3C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1ADFC6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3654370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61D1A70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5160F91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27812DC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4AB0569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56C5A08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47DFEEFD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14D499D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3150604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0302FC3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77E5E12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07B3BC4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2E19C2A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47611C7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50A5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136F63A8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4B8C6C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25CF58B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00A42BA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EF2F048" w14:textId="77777777" w:rsidR="00F47B84" w:rsidRPr="00C5501C" w:rsidRDefault="00F47B84" w:rsidP="00FC5F25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C5501C" w:rsidRDefault="00ED5F48" w:rsidP="00FC5F25">
      <w:pPr>
        <w:pStyle w:val="Months"/>
        <w:jc w:val="center"/>
        <w:rPr>
          <w:rFonts w:ascii="Calibri" w:hAnsi="Calibri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C5501C" w14:paraId="546A3C18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DC3C153" w14:textId="797C0F2B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7DFBEA4A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03D84688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4A7F8013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637FD938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06E2B238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25C4512E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Воскресенье</w:t>
            </w:r>
          </w:p>
        </w:tc>
      </w:tr>
      <w:tr w:rsidR="00ED5F48" w:rsidRPr="00C5501C" w14:paraId="57699A99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26F38CC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6C70B86A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20F5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568CDB7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A5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5990C97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61A4A1A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3745FDA9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1AD942AB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2248B7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64990B3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73014E26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2A141B2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51493D16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3EF7DD3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47523708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3F8783D2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C70933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3532CE2A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424BB67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1EFBF96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7008F88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2D06463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46B593A9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64A211F9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64D7026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484E254A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1154F15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4E1FAD4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42E09C4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586C388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04E08883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52DCE9D2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5720189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5A2CD116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129A26B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1FB3FD66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50A5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50A5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513DDBE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193890C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3A154566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5FC1B940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B2D167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3ED0FCB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07FEC40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C5501C" w:rsidRDefault="00ED5F48" w:rsidP="00FC5F25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C5501C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C04AC" w14:textId="77777777" w:rsidR="00673538" w:rsidRDefault="00673538">
      <w:pPr>
        <w:spacing w:after="0"/>
      </w:pPr>
      <w:r>
        <w:separator/>
      </w:r>
    </w:p>
  </w:endnote>
  <w:endnote w:type="continuationSeparator" w:id="0">
    <w:p w14:paraId="28746ADF" w14:textId="77777777" w:rsidR="00673538" w:rsidRDefault="006735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89EE0" w14:textId="77777777" w:rsidR="00673538" w:rsidRDefault="00673538">
      <w:pPr>
        <w:spacing w:after="0"/>
      </w:pPr>
      <w:r>
        <w:separator/>
      </w:r>
    </w:p>
  </w:footnote>
  <w:footnote w:type="continuationSeparator" w:id="0">
    <w:p w14:paraId="311BC900" w14:textId="77777777" w:rsidR="00673538" w:rsidRDefault="006735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8734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0F52"/>
    <w:rsid w:val="00627378"/>
    <w:rsid w:val="00667021"/>
    <w:rsid w:val="00673538"/>
    <w:rsid w:val="006974E1"/>
    <w:rsid w:val="006B6899"/>
    <w:rsid w:val="006C0896"/>
    <w:rsid w:val="006C26DB"/>
    <w:rsid w:val="006F513E"/>
    <w:rsid w:val="006F5860"/>
    <w:rsid w:val="0075629F"/>
    <w:rsid w:val="00761DD0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50A50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B107D7"/>
    <w:rsid w:val="00B37C7E"/>
    <w:rsid w:val="00B65B09"/>
    <w:rsid w:val="00B76F0B"/>
    <w:rsid w:val="00B85583"/>
    <w:rsid w:val="00B9476B"/>
    <w:rsid w:val="00BC3952"/>
    <w:rsid w:val="00BE5AB8"/>
    <w:rsid w:val="00BF2AA2"/>
    <w:rsid w:val="00BF49DC"/>
    <w:rsid w:val="00C375A4"/>
    <w:rsid w:val="00C44DFB"/>
    <w:rsid w:val="00C5501C"/>
    <w:rsid w:val="00C6519B"/>
    <w:rsid w:val="00C655C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161B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2020-05-30T13:02:00Z</dcterms:created>
  <dcterms:modified xsi:type="dcterms:W3CDTF">2020-05-30T13:02:00Z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