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C5501C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C5501C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BA5C7B1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11EA0FAA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C5501C" w14:paraId="148E1CA9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904CD4D" w14:textId="6007689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844F5FD" w14:textId="2223C09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89DBDC7" w14:textId="2C80014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6867773" w14:textId="1FD2668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FA14FDD" w14:textId="3774C70D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A81D05C" w14:textId="5B2C6F14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1235C06" w14:textId="02E10B51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36F1A71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EE4800" w14:textId="58F2834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4D0237" w14:textId="143310C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5AC622" w14:textId="0745311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6FCB23" w14:textId="54C897E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0CDD1" w14:textId="0034075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748511" w14:textId="0447256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21DB95" w14:textId="1B5A7FF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2CCD9B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49DC317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1793740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0CBBDB6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508045E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6108703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3C50FA7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1484BF0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2BA020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144870D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1FCC137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250581D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7461978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1545D24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51B1C6CA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7E3BB3F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A39273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137877F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4694EEB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1026483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5B376AB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31FFA61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247AFB0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38DBAC3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8FF4D4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2F91358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429A372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4D0F3B3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4C94E17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164AB39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08AA961A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600A3C72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569209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0814451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39AC650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C5501C" w:rsidRDefault="00F47B84" w:rsidP="00FC5F25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477CDEBB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375013AA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39"/>
              <w:gridCol w:w="1030"/>
              <w:gridCol w:w="939"/>
              <w:gridCol w:w="938"/>
            </w:tblGrid>
            <w:tr w:rsidR="00F47B84" w:rsidRPr="00C5501C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C7EA514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0791511F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C5501C" w14:paraId="18CCDAD1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3E856F" w14:textId="3C851E32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B91FEEA" w14:textId="24A4389B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AED4022" w14:textId="196B6223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AC22C1F" w14:textId="79A711F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6237DF3" w14:textId="22DDF156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AA3A134" w14:textId="4B822906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26C1E22" w14:textId="6FDE7B30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4A047E2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33CF3" w14:textId="55B7451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75F285" w14:textId="729585F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AE5B3A7" w14:textId="5E50E79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29F79D" w14:textId="13E453C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D3C19" w14:textId="74E539F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C73A70" w14:textId="3D433C2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19ACBC" w14:textId="5831FBD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89D912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70E8DC9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0F3FC93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2D7CBDD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165A5E8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4126941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5D0C132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47BDD34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ACCCF2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3F7B44F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6E87AD3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4D1AA7A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69FE4D8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2B7724C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52D1FF5E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48627A0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1ADFC6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653856D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17CFE8B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2290F23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74E97E6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76D554F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7B43A2C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5EA4539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4D499D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4F0517D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3D48B72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4ED3C14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1947515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16DDFE0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78B8141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1F3CE66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4B8C6C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0F25F83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4BC29B2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C5501C" w:rsidRDefault="00F47B84" w:rsidP="00FC5F25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C5501C" w14:paraId="546A3C18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797C0F2B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FBEA4A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3D8468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4A7F8013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637FD93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6E2B238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25C4512E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ED5F48" w:rsidRPr="00C5501C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0B572AE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2AA5FB1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6760532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55FA2FB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13786CC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1E2C025A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5534E4D8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3E74D29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3C49BAD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33BE9E6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116D435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28F262F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0B0716DF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240297FA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49DFA5F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053C08C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335302F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0372EF6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1C08B9A4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7C2464A6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093E745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2EEE16C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3BB4152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3E16AA1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332F99C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606AC9C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769B7E4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6281B41B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0948CBE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608CB62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30C2F6A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269D2F6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33F5816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45CF813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5B496D3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12001A4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5C0D747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E84E2" w14:textId="77777777" w:rsidR="00C659D4" w:rsidRDefault="00C659D4">
      <w:pPr>
        <w:spacing w:after="0"/>
      </w:pPr>
      <w:r>
        <w:separator/>
      </w:r>
    </w:p>
  </w:endnote>
  <w:endnote w:type="continuationSeparator" w:id="0">
    <w:p w14:paraId="7BAF77DD" w14:textId="77777777" w:rsidR="00C659D4" w:rsidRDefault="00C659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96B70" w14:textId="77777777" w:rsidR="00C659D4" w:rsidRDefault="00C659D4">
      <w:pPr>
        <w:spacing w:after="0"/>
      </w:pPr>
      <w:r>
        <w:separator/>
      </w:r>
    </w:p>
  </w:footnote>
  <w:footnote w:type="continuationSeparator" w:id="0">
    <w:p w14:paraId="576AC8D0" w14:textId="77777777" w:rsidR="00C659D4" w:rsidRDefault="00C659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42005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8734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0F52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61DD0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50A50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655CB"/>
    <w:rsid w:val="00C659D4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161B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2020-05-30T13:03:00Z</dcterms:created>
  <dcterms:modified xsi:type="dcterms:W3CDTF">2020-05-30T13:03:00Z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