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C5501C" w14:paraId="47DF545E" w14:textId="3B3DDA78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C5501C" w14:paraId="0A35414C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74D9C93D" w14:textId="77777777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20A1A13" w14:textId="7BA5C7B1" w:rsidR="00F47B84" w:rsidRPr="00C5501C" w:rsidRDefault="00C5501C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89740EA" w14:textId="5FD0AA84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680B07C0" w14:textId="77777777" w:rsidR="00F47B84" w:rsidRPr="00C5501C" w:rsidRDefault="00F47B84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816AD58" w14:textId="77777777" w:rsidR="00F47B84" w:rsidRPr="00C5501C" w:rsidRDefault="00F47B84" w:rsidP="007D7864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C5501C" w14:paraId="148E1CA9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904CD4D" w14:textId="60076894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844F5FD" w14:textId="2223C097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89DBDC7" w14:textId="2C800147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6867773" w14:textId="1FD26684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FA14FDD" w14:textId="3774C70D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6A81D05C" w14:textId="5B2C6F14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1235C06" w14:textId="02E10B51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36F1A71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EE4800" w14:textId="0CABC40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4D0237" w14:textId="4E420A0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5AC622" w14:textId="57D6B86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6FCB23" w14:textId="55FF96D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0CDD1" w14:textId="1E56CC2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748511" w14:textId="10183651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21DB95" w14:textId="5E55C61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2CCD9B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A3ED87" w14:textId="7A3E7CC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DC3B84" w14:textId="058CA67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E4314F" w14:textId="2C37BEA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4955E" w14:textId="2D31996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2FFAF" w14:textId="45DFE5D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B78975" w14:textId="25CE38DC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211FC7" w14:textId="7ACF9546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22BA020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C8A202" w14:textId="4489A90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C1BD6" w14:textId="793A8C2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C4DD58" w14:textId="0C6DC6F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C7BCB" w14:textId="05791A2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D5FA48" w14:textId="63FDFDE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F6655" w14:textId="645D3CC8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35C456" w14:textId="40032A23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A39273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EC2712" w14:textId="111B903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A3D2A8" w14:textId="5F896AC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D526D5" w14:textId="3594B1E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3FB53D" w14:textId="7C3999F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18B94E" w14:textId="33BECB6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BE80" w14:textId="6CFB372E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5E142E" w14:textId="76884C46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28FF4D4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14DA7" w14:textId="64ADE9C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2CEB31" w14:textId="4175A48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478374" w14:textId="7A44197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8ACC03" w14:textId="4F4EC26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164E2" w14:textId="1A794CD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480B1E" w14:textId="21CADF6B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0161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F4FA6" w14:textId="325C36B9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4200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569209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454D13" w14:textId="6186EE6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AAC465" w14:textId="18ECA75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3D1F25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0C116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5C1905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38BF38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C0C781F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4127F7D" w14:textId="77777777" w:rsidR="00F47B84" w:rsidRPr="00C5501C" w:rsidRDefault="00F47B84" w:rsidP="00FC5F25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65D79978" w14:textId="477CDEBB" w:rsidR="00F47B84" w:rsidRPr="00C5501C" w:rsidRDefault="00C5501C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ИЮНЬ</w:t>
            </w:r>
          </w:p>
          <w:p w14:paraId="784345F2" w14:textId="7C521A8E" w:rsidR="00F47B84" w:rsidRPr="00C5501C" w:rsidRDefault="00F47B84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39"/>
              <w:gridCol w:w="1030"/>
              <w:gridCol w:w="939"/>
              <w:gridCol w:w="938"/>
            </w:tblGrid>
            <w:tr w:rsidR="00F47B84" w:rsidRPr="00C5501C" w14:paraId="553DE0D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0D9E23E6" w14:textId="77777777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6D3D466" w14:textId="7C7EA514" w:rsidR="00F47B84" w:rsidRPr="00C5501C" w:rsidRDefault="00C5501C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787F61F" w14:textId="3B5299E3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5F9A50F" w14:textId="77777777" w:rsidR="00F47B84" w:rsidRPr="00C5501C" w:rsidRDefault="00F47B84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1E7F212" w14:textId="77777777" w:rsidR="00F47B84" w:rsidRPr="00C5501C" w:rsidRDefault="00F47B84" w:rsidP="007D7864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C5501C" w14:paraId="18CCDAD1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3E856F" w14:textId="3C851E32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B91FEEA" w14:textId="24A4389B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AED4022" w14:textId="196B6223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AC22C1F" w14:textId="79A711FF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6237DF3" w14:textId="22DDF156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AA3A134" w14:textId="4B822906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26C1E22" w14:textId="6FDE7B30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4A047E2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33CF3" w14:textId="6B7F010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75F285" w14:textId="4C2DF7D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AE5B3A7" w14:textId="65B5CF6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29F79D" w14:textId="0352D3A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D3C19" w14:textId="11632DB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655C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C73A70" w14:textId="424E3BA6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19ACBC" w14:textId="04835B5C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89D912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68F13E" w14:textId="4F31099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BA526" w14:textId="3F57E72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FB838A" w14:textId="2B5E51C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F20BB8" w14:textId="548EB80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B8495E" w14:textId="285580A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E3657B" w14:textId="62625CC9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B8DA5A" w14:textId="6099E5B9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ACCCF2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FD652B9" w14:textId="53E22B3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30369C" w14:textId="19F26CA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ABC960" w14:textId="15FEAC0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594562" w14:textId="39049B5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0C7B4D1" w14:textId="7FD2CD2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708534" w14:textId="30E7A3E1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B2D61B" w14:textId="6B95BE41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1ADFC6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4FDD6" w14:textId="16A904E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AEAB0" w14:textId="7F64E46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0A23CD" w14:textId="2140230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0C3C5A" w14:textId="18EA94C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74211D" w14:textId="0BB1F48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2715E6" w14:textId="11C741C3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7FF384" w14:textId="43D022D2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14D499D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9A39B" w14:textId="43292C7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C6727C" w14:textId="0E7F13C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2DE94" w14:textId="7B0A091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C1C44E" w14:textId="00D6BCA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0161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94DDCB" w14:textId="070EE5B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4200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0D9F85" w14:textId="1E74D0FF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AD8503" w14:textId="0F35FC2B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4B8C6C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1D6C3F" w14:textId="5DA2FAC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CE82C0" w14:textId="1808E99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6418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734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7B0618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A5BAC8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FB7270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61D5C1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522742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EF2F048" w14:textId="77777777" w:rsidR="00F47B84" w:rsidRPr="00C5501C" w:rsidRDefault="00F47B84" w:rsidP="00FC5F25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C5501C" w:rsidRDefault="00ED5F48" w:rsidP="00FC5F25">
      <w:pPr>
        <w:pStyle w:val="Months"/>
        <w:jc w:val="center"/>
        <w:rPr>
          <w:rFonts w:ascii="Calibri" w:hAnsi="Calibri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C5501C" w14:paraId="546A3C18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DC3C153" w14:textId="797C0F2B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7DFBEA4A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03D84688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4A7F8013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637FD938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06E2B238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25C4512E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Воскресенье</w:t>
            </w:r>
          </w:p>
        </w:tc>
      </w:tr>
      <w:tr w:rsidR="00ED5F48" w:rsidRPr="00C5501C" w14:paraId="57699A99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A903D23" w14:textId="43C2A4D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A862814" w14:textId="4A520DE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BC623A" w14:textId="777724DA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111388A" w14:textId="2A22117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B2EE6F" w14:textId="0BA1DBE4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200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71EC2C" w14:textId="6B356A74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200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7E1147" w14:textId="64A78946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2248B7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95CB634" w14:textId="59114A64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C69B78" w14:textId="006DC12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471560" w14:textId="2C95B56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0BC1FD" w14:textId="36DD101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1DF700" w14:textId="6BC0178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99B103" w14:textId="263174DE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5289D3A" w14:textId="59B0A1ED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C70933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0651ED" w14:textId="1A55A3C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081F62B" w14:textId="5ABB644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CDC03C" w14:textId="3DBEDCA6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454BE3A" w14:textId="1798976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127770" w14:textId="79D99F0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7CB849" w14:textId="26931D26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0B6B5FD" w14:textId="37D10DBF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64D7026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CC5276" w14:textId="7DF56B7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845C86" w14:textId="5661A8D6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2DE4AA3" w14:textId="687313A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4E20D68" w14:textId="3F71AAA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91F7C" w14:textId="0D63581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A99437" w14:textId="7824999B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FA7D659" w14:textId="5A29143B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5720189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83FCD1" w14:textId="0E1C9A5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8697C6" w14:textId="2852E8C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794318" w14:textId="25B580B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0FEA73" w14:textId="7294DC6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A22BFE" w14:textId="505E766A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48734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7EB6E6" w14:textId="4E663B2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655C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3B4057" w14:textId="62606965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B2D167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55BD0D8" w14:textId="2CC9461D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E67913D" w14:textId="3F15B79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6418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0161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B8F6D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FA2044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4981D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C47FB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1A251E8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C5501C" w:rsidRDefault="00ED5F48" w:rsidP="00FC5F25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C5501C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B2529" w14:textId="77777777" w:rsidR="00363735" w:rsidRDefault="00363735">
      <w:pPr>
        <w:spacing w:after="0"/>
      </w:pPr>
      <w:r>
        <w:separator/>
      </w:r>
    </w:p>
  </w:endnote>
  <w:endnote w:type="continuationSeparator" w:id="0">
    <w:p w14:paraId="174766C1" w14:textId="77777777" w:rsidR="00363735" w:rsidRDefault="003637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21874" w14:textId="77777777" w:rsidR="00363735" w:rsidRDefault="00363735">
      <w:pPr>
        <w:spacing w:after="0"/>
      </w:pPr>
      <w:r>
        <w:separator/>
      </w:r>
    </w:p>
  </w:footnote>
  <w:footnote w:type="continuationSeparator" w:id="0">
    <w:p w14:paraId="5A2A9494" w14:textId="77777777" w:rsidR="00363735" w:rsidRDefault="003637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42005"/>
    <w:rsid w:val="00363735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8734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0F52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61DD0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50A50"/>
    <w:rsid w:val="00964186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B107D7"/>
    <w:rsid w:val="00B37C7E"/>
    <w:rsid w:val="00B65B09"/>
    <w:rsid w:val="00B76F0B"/>
    <w:rsid w:val="00B85583"/>
    <w:rsid w:val="00B9476B"/>
    <w:rsid w:val="00BC3952"/>
    <w:rsid w:val="00BE5AB8"/>
    <w:rsid w:val="00BF2AA2"/>
    <w:rsid w:val="00BF49DC"/>
    <w:rsid w:val="00C375A4"/>
    <w:rsid w:val="00C44DFB"/>
    <w:rsid w:val="00C5501C"/>
    <w:rsid w:val="00C6519B"/>
    <w:rsid w:val="00C655C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161B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2020-05-30T13:03:00Z</dcterms:created>
  <dcterms:modified xsi:type="dcterms:W3CDTF">2020-05-30T13:03:00Z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