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C5501C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BA5C7B1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1D19ED3C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48E1CA9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6007689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2223C09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2C80014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1FD2668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3774C70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A81D05C" w14:textId="5B2C6F14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1235C06" w14:textId="02E10B5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135129E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4FF026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688A212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1204548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607EEE0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225DB80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627DE8F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767640B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094FA36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4831DD1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36BB1FD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7FB8C9A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74C01C7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5D37006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252B91B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70903F0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3A53591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12F594C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09F9A2E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236B061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10AD6B7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01BA2E1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0339FB7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21D5A9C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0FFABD2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55F28B6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17BABAD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09A94E3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08EDC30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26D2E53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03BF04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4FDCCE8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176FCB5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117E5A8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1A78E1D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06A84F6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72DB0FA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477CDEBB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6919CD03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9"/>
              <w:gridCol w:w="1030"/>
              <w:gridCol w:w="939"/>
              <w:gridCol w:w="938"/>
            </w:tblGrid>
            <w:tr w:rsidR="00F47B84" w:rsidRPr="00C5501C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C7EA514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77D5927F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8CCDAD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3C851E3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24A4389B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196B62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79A711F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22DDF15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AA3A134" w14:textId="4B82290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26C1E22" w14:textId="6FDE7B3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1E43647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77C0CA6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07F76A2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29C4CE5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14736A3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5B44897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6B2410F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1DA8479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5E66489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76DECEE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263E8FF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329DF8A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5F951AB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6D587E1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1922CBA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785E8F6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0ABC2A0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2ADD8DE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475FCC0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51C6A96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2B04D51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4087DEE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2CE2F73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19AC195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000F544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7C6A45E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535D46E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2BC10C5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288E8F1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2D2BB8D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218B235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2DE89E5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55656D3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3DA5293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4C91996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00B1C54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77A5669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21D53E1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1E6B8E5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5C891CF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07E1B88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65BD50F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62BCA325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7851074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5FB1D3A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780E15B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6BCA3B0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04A63E8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5337ED7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17287A9A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5D5D9775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093E584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5E9FAB1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3D127C3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08BD48B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37C3F42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37FA541F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7982465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344C675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2982045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6D37B32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3612051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39CAD62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76CD89C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08921A4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7876819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57DDC3C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1392E6B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009F149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29FAB4A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30C44DA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45872ED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7316756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00F03E9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7EE34" w14:textId="77777777" w:rsidR="00EC302E" w:rsidRDefault="00EC302E">
      <w:pPr>
        <w:spacing w:after="0"/>
      </w:pPr>
      <w:r>
        <w:separator/>
      </w:r>
    </w:p>
  </w:endnote>
  <w:endnote w:type="continuationSeparator" w:id="0">
    <w:p w14:paraId="35A851E2" w14:textId="77777777" w:rsidR="00EC302E" w:rsidRDefault="00EC30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9A162" w14:textId="77777777" w:rsidR="00EC302E" w:rsidRDefault="00EC302E">
      <w:pPr>
        <w:spacing w:after="0"/>
      </w:pPr>
      <w:r>
        <w:separator/>
      </w:r>
    </w:p>
  </w:footnote>
  <w:footnote w:type="continuationSeparator" w:id="0">
    <w:p w14:paraId="205DB9BC" w14:textId="77777777" w:rsidR="00EC302E" w:rsidRDefault="00EC30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42005"/>
    <w:rsid w:val="003B6D2A"/>
    <w:rsid w:val="003C0D41"/>
    <w:rsid w:val="003C4F96"/>
    <w:rsid w:val="003D411B"/>
    <w:rsid w:val="003D6BD9"/>
    <w:rsid w:val="003E085C"/>
    <w:rsid w:val="003E7B3A"/>
    <w:rsid w:val="00416364"/>
    <w:rsid w:val="00431B29"/>
    <w:rsid w:val="00440416"/>
    <w:rsid w:val="00462EAD"/>
    <w:rsid w:val="0048734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0F52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61DD0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50A50"/>
    <w:rsid w:val="00964186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655C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C302E"/>
    <w:rsid w:val="00ED5F48"/>
    <w:rsid w:val="00ED75B6"/>
    <w:rsid w:val="00F0161B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2020-05-30T13:03:00Z</dcterms:created>
  <dcterms:modified xsi:type="dcterms:W3CDTF">2020-05-30T13:03:00Z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