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76F24B8E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70D70B4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1FB9D82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495C9DB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504022B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4D8ECB8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32BC36C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4EB32BB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2E6FBBC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52D2CF8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1BD8DAC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13DE3CE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70FEBEA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987949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0755043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0724280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2AA3AD4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7355277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368B9C4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4BF643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4BF221D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20BF5F2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0F5C1EF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5E6C4EC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336D5BF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13ACD64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16FE738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140B481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1CF3886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7BD11F3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27ACE00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167B8B5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30DA3D6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4376C8C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0C9D349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17F529B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277A64E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7C80ED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3B92438E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76F06FEE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73CD62C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0F89E91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6C9F5BE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48C8B1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23AD301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5F7486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7D3E3DA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1742D88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4AD2EDF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F7256D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03308CF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03DFDE8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A002F4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38AF536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6405AE8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E4434E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37355C6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1A690E5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6FB19FF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66ED112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8E5BBB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63EE42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3EBF145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0AF409C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25D3BBB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04A65DA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0616FAD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6072FC3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3CE092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423B30D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4ACC71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78A39E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6AB1B5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461883D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A59FCE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30DBF23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D41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67CF764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3D7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2584262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219CD62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25824A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23530A5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7C3E2B3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74E2F03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05EC193A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3CC728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DC6631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5CD2855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649328B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EC2329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46DBEAC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7D32386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34A761D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166C008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06E7F1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4840323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0858ED5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5064B13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1DD53A9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4E037D5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66E0ADA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709A0D7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604B3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50E046C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38959CD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7B7B82B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1D4EC33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B07E03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0915ADC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198517B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7DCD1B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D41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6AD5C60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628AC91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3FBC3A4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CDE49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3D7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FD236" w14:textId="77777777" w:rsidR="00E951EB" w:rsidRDefault="00E951EB">
      <w:pPr>
        <w:spacing w:after="0"/>
      </w:pPr>
      <w:r>
        <w:separator/>
      </w:r>
    </w:p>
  </w:endnote>
  <w:endnote w:type="continuationSeparator" w:id="0">
    <w:p w14:paraId="40404580" w14:textId="77777777" w:rsidR="00E951EB" w:rsidRDefault="00E951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E75BF" w14:textId="77777777" w:rsidR="00E951EB" w:rsidRDefault="00E951EB">
      <w:pPr>
        <w:spacing w:after="0"/>
      </w:pPr>
      <w:r>
        <w:separator/>
      </w:r>
    </w:p>
  </w:footnote>
  <w:footnote w:type="continuationSeparator" w:id="0">
    <w:p w14:paraId="5687B016" w14:textId="77777777" w:rsidR="00E951EB" w:rsidRDefault="00E951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42005"/>
    <w:rsid w:val="003B6D2A"/>
    <w:rsid w:val="003C0D41"/>
    <w:rsid w:val="003C4F96"/>
    <w:rsid w:val="003D411B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93D7E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64186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51EB"/>
    <w:rsid w:val="00E97684"/>
    <w:rsid w:val="00ED5F48"/>
    <w:rsid w:val="00ED75B6"/>
    <w:rsid w:val="00F0161B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2020-05-30T13:03:00Z</dcterms:created>
  <dcterms:modified xsi:type="dcterms:W3CDTF">2020-05-30T13:03:00Z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