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6A185538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57A4D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E5832" w:rsidRPr="00AB56B7" w14:paraId="34D32ABB" w14:textId="61088B2E" w:rsidTr="002D6CC9">
              <w:tc>
                <w:tcPr>
                  <w:tcW w:w="1667" w:type="pct"/>
                </w:tcPr>
                <w:p w14:paraId="38D02B4E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E5832" w:rsidRPr="00AB56B7" w14:paraId="247C57BD" w14:textId="77777777" w:rsidTr="00C4642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1A2967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B314A1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2B57E1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D72217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38D8A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99E863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74DE2E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E5832" w:rsidRPr="00AB56B7" w14:paraId="1DB5510B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13EBD02" w14:textId="1476FC86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E5DD46" w14:textId="3F487B2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6C7AF" w14:textId="18DC409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0744CA" w14:textId="57139269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E6C669" w14:textId="5CD65732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56797F" w14:textId="7E48A56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7FBE52" w14:textId="019122E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4A02A142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FF2D336" w14:textId="35E62C0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9D8BA5" w14:textId="10B1FB9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3084B" w14:textId="184CE4D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1E670" w14:textId="06632B2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D20B36" w14:textId="58BF1EA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04FD1E" w14:textId="58EE5FA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06F5453" w14:textId="6865C832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72360AA0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1F14827" w14:textId="4E829076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069EA0C" w14:textId="76EEE1A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4474B8" w14:textId="482CC24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3EB70D" w14:textId="0B342B6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01277F" w14:textId="7B4F7CC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4E857" w14:textId="68A94946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36203BB" w14:textId="0B1C9448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4F885644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E429955" w14:textId="2E1513D8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01196F" w14:textId="1910266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39A312" w14:textId="17B8F5A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B2C" w14:textId="7693A5E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4C2476" w14:textId="366935F1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1F95A9" w14:textId="2CD8ADB4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BD6994" w14:textId="228A272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540D1E29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624027" w14:textId="0FA4755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43DCA8" w14:textId="0EA0018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74CD41" w14:textId="2AB876E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F3279B" w14:textId="56B900D2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33BD9" w14:textId="69579408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5BEC2A" w14:textId="2FB0ED96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7FFCAD" w14:textId="1638AA5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60FF04D5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4AF645" w14:textId="4BC7711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673B5" w14:textId="054FC04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21BAE6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0BE2B9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058C88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CEF28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9FC2BF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72BED50D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5E5832" w:rsidRPr="00AB56B7" w14:paraId="613DBFC4" w14:textId="77777777" w:rsidTr="00C4642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00501B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0DE35E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D85288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E30CE3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72465F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025F30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0A8283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E5832" w:rsidRPr="00AB56B7" w14:paraId="318CDEE9" w14:textId="77777777" w:rsidTr="00C46421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8F2BCCA" w14:textId="01303B92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414B27" w14:textId="33A3069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ECF2BA" w14:textId="2E3DA32F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8C86D" w14:textId="092FB43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DC500" w14:textId="751363C6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9B952D" w14:textId="785530A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B6A2B6" w14:textId="25DFC5E9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40C7A27E" w14:textId="77777777" w:rsidTr="00C46421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4504C5E" w14:textId="7D97B48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E5CB6" w14:textId="3F40C319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876C30" w14:textId="5E131CD8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4E3E83" w14:textId="0FA243EF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0EF99" w14:textId="3C5F1F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B4896A" w14:textId="46623B7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A087043" w14:textId="47BD735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53E338BD" w14:textId="77777777" w:rsidTr="00C46421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5B181AE" w14:textId="5CF72D1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8DC1C" w14:textId="7B5688B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B0E73A" w14:textId="3E420866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A379BB" w14:textId="3C9554F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1D6B8" w14:textId="5286E30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173E3E" w14:textId="28C35C81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BB8B7E" w14:textId="1852D2B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728A7F95" w14:textId="77777777" w:rsidTr="00C46421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F048DF1" w14:textId="7972DCF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C623E0" w14:textId="32D8E779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5B3399" w14:textId="7611171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D74BB9" w14:textId="4C70454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0DB91" w14:textId="481AB8B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73F79B" w14:textId="7BFD5E4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EEDC68" w14:textId="108C66F2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43F9B754" w14:textId="77777777" w:rsidTr="00C46421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64D766F" w14:textId="2CDB2E72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54B2E" w14:textId="7123C44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E1E8CC" w14:textId="3CA7018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AC9FB7" w14:textId="0059920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7825DD" w14:textId="6C0B4579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518F31" w14:textId="321FC10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EF00AD" w14:textId="3A4EADF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208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31C1BF94" w14:textId="77777777" w:rsidTr="00C46421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FADA1F" w14:textId="7A4B86E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EB179" w14:textId="3F5164EA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3B6379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63DDD0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171FD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BEF9D0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8260A0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13288480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E5832" w:rsidRPr="00AB56B7" w14:paraId="0F8320EB" w14:textId="77777777" w:rsidTr="00C4642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46FDDC5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9B9C0B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E24CB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64E93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51142D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7FD3B8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EA1DB9" w14:textId="77777777" w:rsidR="005E5832" w:rsidRPr="00622A4A" w:rsidRDefault="005E5832" w:rsidP="005E583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E5832" w:rsidRPr="00AB56B7" w14:paraId="398CC3B4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492A1A0" w14:textId="6688FED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4F5130" w14:textId="15CF6B6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EA8504" w14:textId="79DEF51F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FDB78D" w14:textId="54A11A2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07798E8" w14:textId="28CBB87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208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1B95A" w14:textId="67F6E8C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208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208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A06699" w14:textId="49654231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5E0D1D3B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3C907D" w14:textId="0F3B986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0077D" w14:textId="253E562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AC3ED2" w14:textId="412D066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F2D43B" w14:textId="30BAFDD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C4C262" w14:textId="53BD699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62199E" w14:textId="2874809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7DB171" w14:textId="551B4B4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2A91E101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82750D4" w14:textId="7480163B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49A2C" w14:textId="1FCB42A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B7CEC" w14:textId="2D3C133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E45C00" w14:textId="0DFB8D8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AA45EB" w14:textId="68F5FC72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8FAA6" w14:textId="6FCFF09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C48793" w14:textId="0610A171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304401BE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71AB98" w14:textId="0457EA28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D0C3F4" w14:textId="202BC9F5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FA4A65" w14:textId="628585F6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04EDF8" w14:textId="07F5782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29FE70" w14:textId="57B43A09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12E321" w14:textId="3DFC3F6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A05E06" w14:textId="666B76C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2D844B0F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03AFB7" w14:textId="7E5F781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8C336" w14:textId="2E1E365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5F69C" w14:textId="30AD0FCC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32B296" w14:textId="21730863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B071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F9FE42" w14:textId="2A001F70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BF4AF" w14:textId="6F74195F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0694BA" w14:textId="6CDB006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5832" w:rsidRPr="00AB56B7" w14:paraId="1160D71B" w14:textId="77777777" w:rsidTr="00C4642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404DB9" w14:textId="6B58C1DE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F292CB" w14:textId="65CB9A6D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7A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74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F62E64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5E9874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B8A16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0BD2FDC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E1B16F" w14:textId="77777777" w:rsidR="005E5832" w:rsidRPr="00AB56B7" w:rsidRDefault="005E5832" w:rsidP="005E583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E5832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E5832" w14:paraId="0C7C8BB9" w14:textId="77777777" w:rsidTr="00C46421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2694B5A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6E3AEAC3" w14:textId="77777777" w:rsidTr="00C46421">
                    <w:tc>
                      <w:tcPr>
                        <w:tcW w:w="5000" w:type="pct"/>
                      </w:tcPr>
                      <w:p w14:paraId="2108EB63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5B864D48" w14:textId="77777777" w:rsidTr="00C46421">
                    <w:tc>
                      <w:tcPr>
                        <w:tcW w:w="5000" w:type="pct"/>
                      </w:tcPr>
                      <w:p w14:paraId="654D24B6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6C520847" w14:textId="77777777" w:rsidTr="00C46421">
                    <w:tc>
                      <w:tcPr>
                        <w:tcW w:w="5000" w:type="pct"/>
                      </w:tcPr>
                      <w:p w14:paraId="4A4FA3F7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0948A797" w14:textId="77777777" w:rsidTr="00C46421">
                    <w:tc>
                      <w:tcPr>
                        <w:tcW w:w="5000" w:type="pct"/>
                      </w:tcPr>
                      <w:p w14:paraId="22148BEC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3E60B329" w14:textId="77777777" w:rsidTr="00C46421">
                    <w:tc>
                      <w:tcPr>
                        <w:tcW w:w="5000" w:type="pct"/>
                      </w:tcPr>
                      <w:p w14:paraId="435210F1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2C5E3FE9" w14:textId="77777777" w:rsidTr="00C46421">
                    <w:tc>
                      <w:tcPr>
                        <w:tcW w:w="5000" w:type="pct"/>
                      </w:tcPr>
                      <w:p w14:paraId="1EC5FBEC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7E6D2DB5" w14:textId="77777777" w:rsidTr="00C46421">
                    <w:tc>
                      <w:tcPr>
                        <w:tcW w:w="5000" w:type="pct"/>
                      </w:tcPr>
                      <w:p w14:paraId="36C6A9CF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5C59174E" w14:textId="77777777" w:rsidTr="00C46421">
                    <w:tc>
                      <w:tcPr>
                        <w:tcW w:w="5000" w:type="pct"/>
                      </w:tcPr>
                      <w:p w14:paraId="3D7F6BD8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E5832" w14:paraId="45B9119A" w14:textId="77777777" w:rsidTr="00C46421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0DF6881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5B4162B1" w14:textId="77777777" w:rsidTr="00C46421">
                    <w:tc>
                      <w:tcPr>
                        <w:tcW w:w="5000" w:type="pct"/>
                      </w:tcPr>
                      <w:p w14:paraId="67E51AC8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5A3EC986" w14:textId="77777777" w:rsidTr="00C46421">
                    <w:tc>
                      <w:tcPr>
                        <w:tcW w:w="5000" w:type="pct"/>
                      </w:tcPr>
                      <w:p w14:paraId="7673F9B0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09BF5D17" w14:textId="77777777" w:rsidTr="00C46421">
                    <w:tc>
                      <w:tcPr>
                        <w:tcW w:w="5000" w:type="pct"/>
                      </w:tcPr>
                      <w:p w14:paraId="35C60BCC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287F66E5" w14:textId="77777777" w:rsidTr="00C46421">
                    <w:tc>
                      <w:tcPr>
                        <w:tcW w:w="5000" w:type="pct"/>
                      </w:tcPr>
                      <w:p w14:paraId="0D62F5E1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6F46C0D1" w14:textId="77777777" w:rsidTr="00C46421">
                    <w:tc>
                      <w:tcPr>
                        <w:tcW w:w="5000" w:type="pct"/>
                      </w:tcPr>
                      <w:p w14:paraId="3A9B34D6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68AA0D79" w14:textId="77777777" w:rsidTr="00C46421">
                    <w:tc>
                      <w:tcPr>
                        <w:tcW w:w="5000" w:type="pct"/>
                      </w:tcPr>
                      <w:p w14:paraId="08601248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0049688C" w14:textId="77777777" w:rsidTr="00C46421">
                    <w:tc>
                      <w:tcPr>
                        <w:tcW w:w="5000" w:type="pct"/>
                      </w:tcPr>
                      <w:p w14:paraId="5ED3D96F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767856BC" w14:textId="77777777" w:rsidTr="00C46421">
                    <w:tc>
                      <w:tcPr>
                        <w:tcW w:w="5000" w:type="pct"/>
                      </w:tcPr>
                      <w:p w14:paraId="1B3C6195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5E5832" w:rsidRPr="00AB56B7" w:rsidRDefault="005E5832" w:rsidP="005E5832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E5832" w14:paraId="7892FC77" w14:textId="77777777" w:rsidTr="00C46421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B28D57D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3B997A20" w14:textId="77777777" w:rsidTr="00C46421">
                    <w:tc>
                      <w:tcPr>
                        <w:tcW w:w="5000" w:type="pct"/>
                      </w:tcPr>
                      <w:p w14:paraId="39EC5C30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2DCF5677" w14:textId="77777777" w:rsidTr="00C46421">
                    <w:tc>
                      <w:tcPr>
                        <w:tcW w:w="5000" w:type="pct"/>
                      </w:tcPr>
                      <w:p w14:paraId="09EEEB8E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37DC38AF" w14:textId="77777777" w:rsidTr="00C46421">
                    <w:tc>
                      <w:tcPr>
                        <w:tcW w:w="5000" w:type="pct"/>
                      </w:tcPr>
                      <w:p w14:paraId="0634EFB2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7FB0E40C" w14:textId="77777777" w:rsidTr="00C46421">
                    <w:tc>
                      <w:tcPr>
                        <w:tcW w:w="5000" w:type="pct"/>
                      </w:tcPr>
                      <w:p w14:paraId="1677742F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14ABCC8C" w14:textId="77777777" w:rsidTr="00C46421">
                    <w:tc>
                      <w:tcPr>
                        <w:tcW w:w="5000" w:type="pct"/>
                      </w:tcPr>
                      <w:p w14:paraId="40298A4F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3C21A5F9" w14:textId="77777777" w:rsidTr="00C46421">
                    <w:tc>
                      <w:tcPr>
                        <w:tcW w:w="5000" w:type="pct"/>
                      </w:tcPr>
                      <w:p w14:paraId="1DD2D427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164D69D8" w14:textId="77777777" w:rsidTr="00C46421">
                    <w:tc>
                      <w:tcPr>
                        <w:tcW w:w="5000" w:type="pct"/>
                      </w:tcPr>
                      <w:p w14:paraId="71E91812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E5832" w14:paraId="2EE38B3D" w14:textId="77777777" w:rsidTr="00C46421">
                    <w:tc>
                      <w:tcPr>
                        <w:tcW w:w="5000" w:type="pct"/>
                      </w:tcPr>
                      <w:p w14:paraId="32E24E53" w14:textId="77777777" w:rsidR="005E5832" w:rsidRDefault="005E5832" w:rsidP="005E583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5E5832" w:rsidRDefault="005E5832" w:rsidP="005E5832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2E39A" w14:textId="77777777" w:rsidR="00D925D0" w:rsidRDefault="00D925D0">
      <w:pPr>
        <w:spacing w:after="0"/>
      </w:pPr>
      <w:r>
        <w:separator/>
      </w:r>
    </w:p>
  </w:endnote>
  <w:endnote w:type="continuationSeparator" w:id="0">
    <w:p w14:paraId="1B43FF35" w14:textId="77777777" w:rsidR="00D925D0" w:rsidRDefault="00D925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2760B" w14:textId="77777777" w:rsidR="00D925D0" w:rsidRDefault="00D925D0">
      <w:pPr>
        <w:spacing w:after="0"/>
      </w:pPr>
      <w:r>
        <w:separator/>
      </w:r>
    </w:p>
  </w:footnote>
  <w:footnote w:type="continuationSeparator" w:id="0">
    <w:p w14:paraId="789CD4D1" w14:textId="77777777" w:rsidR="00D925D0" w:rsidRDefault="00D925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9208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3F740E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5832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B071E"/>
    <w:rsid w:val="00CC233C"/>
    <w:rsid w:val="00D925D0"/>
    <w:rsid w:val="00DC1675"/>
    <w:rsid w:val="00DE32AC"/>
    <w:rsid w:val="00E1407A"/>
    <w:rsid w:val="00E318B9"/>
    <w:rsid w:val="00E50BDE"/>
    <w:rsid w:val="00E57A4D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2020-05-18T16:12:00Z</dcterms:created>
  <dcterms:modified xsi:type="dcterms:W3CDTF">2020-05-18T16:12:00Z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