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52DD13B5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16090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0F8121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55D320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630A38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7CC46E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653242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2165B0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0913EC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35305B6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1D4C77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1CE36B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4A90619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1703F04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6B9691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4271B4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19CF01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444FA8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04809F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64BED6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5B54D9B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3F4C07B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7C7191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3778B2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10DA76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61A18F1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7F18204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5D3906D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0B8A5E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4800C7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5DA663B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775DC5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05C566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772D78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51D870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0E297C8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702FF8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125B1C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7D4E1B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13BBF7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412FC00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262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0EEFEF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72E6B0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450946F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2EEB95B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1D524F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21270C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27FC7A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6E16BA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54429F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3B6657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1ABD122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18BEA9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45E3FF0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0DA4D9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4920F15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5404F9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0DE627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639D41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1F05E7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1F1775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6CFA6B6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1C2FE7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2D46E43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03FFCCF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78E7A59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4EC619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2D2BE7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36DCD5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27DBD9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E4D0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4BBE11B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6C93004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4C57AAA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00C234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14E89C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49474B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3F97" w14:textId="77777777" w:rsidR="00BA39DE" w:rsidRDefault="00BA39DE">
      <w:pPr>
        <w:spacing w:after="0"/>
      </w:pPr>
      <w:r>
        <w:separator/>
      </w:r>
    </w:p>
  </w:endnote>
  <w:endnote w:type="continuationSeparator" w:id="0">
    <w:p w14:paraId="31122821" w14:textId="77777777" w:rsidR="00BA39DE" w:rsidRDefault="00BA3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3388" w14:textId="77777777" w:rsidR="00BA39DE" w:rsidRDefault="00BA39DE">
      <w:pPr>
        <w:spacing w:after="0"/>
      </w:pPr>
      <w:r>
        <w:separator/>
      </w:r>
    </w:p>
  </w:footnote>
  <w:footnote w:type="continuationSeparator" w:id="0">
    <w:p w14:paraId="3397FAB1" w14:textId="77777777" w:rsidR="00BA39DE" w:rsidRDefault="00BA39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72620"/>
    <w:rsid w:val="003C0D41"/>
    <w:rsid w:val="003C325E"/>
    <w:rsid w:val="003E085C"/>
    <w:rsid w:val="003E4D0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A39DE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2020-05-14T08:16:00Z</dcterms:created>
  <dcterms:modified xsi:type="dcterms:W3CDTF">2020-05-14T08:16:00Z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