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39A0C0C5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60CA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245FFA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753FA6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555809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6D6F92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54C44FC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207F3B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1897420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60CD7F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31AB5E6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421F47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095A50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7D0BC6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14D259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3A6AE6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222717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34B41F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125AF7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4BE7D6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38AF97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55CF1E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26A242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447A73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563797C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3F0DF8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390472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2593F9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08F9AAD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30871A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0DF895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29F461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11ACA9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40BC89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1595F6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353D2A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64C481C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6F40C6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277259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219880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01923E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3B4246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2143C4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53B4CE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7237C8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52A2E4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682991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041BCA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1DFA5A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60C2D0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25A0D0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3B200B3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746395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3C547C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4B9481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49D3EE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6354F7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46D6A0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1F8976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066B38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2286AD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023C71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6848AD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754DE9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0A67DB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123685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0A3A59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6A5383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4813F0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481299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58A472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04575B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7706DB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5621EA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038F25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6013EC2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09004" w14:textId="77777777" w:rsidR="00AB1ED4" w:rsidRDefault="00AB1ED4">
      <w:pPr>
        <w:spacing w:after="0"/>
      </w:pPr>
      <w:r>
        <w:separator/>
      </w:r>
    </w:p>
  </w:endnote>
  <w:endnote w:type="continuationSeparator" w:id="0">
    <w:p w14:paraId="6C2AB52D" w14:textId="77777777" w:rsidR="00AB1ED4" w:rsidRDefault="00AB1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4832A" w14:textId="77777777" w:rsidR="00AB1ED4" w:rsidRDefault="00AB1ED4">
      <w:pPr>
        <w:spacing w:after="0"/>
      </w:pPr>
      <w:r>
        <w:separator/>
      </w:r>
    </w:p>
  </w:footnote>
  <w:footnote w:type="continuationSeparator" w:id="0">
    <w:p w14:paraId="0B6E1E1B" w14:textId="77777777" w:rsidR="00AB1ED4" w:rsidRDefault="00AB1E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72620"/>
    <w:rsid w:val="003C0D41"/>
    <w:rsid w:val="003C325E"/>
    <w:rsid w:val="003E085C"/>
    <w:rsid w:val="003E4D0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0CAD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A71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1ED4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50A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2020-05-14T08:17:00Z</dcterms:created>
  <dcterms:modified xsi:type="dcterms:W3CDTF">2020-05-14T08:17:00Z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