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16B656F0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84531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3558676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7773FE0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4F5F9F9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0FFB0FA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064322C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22BC6E4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045E3B8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0A8D277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6F340C6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3BCC0AC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417E0DB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47A6693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007F85C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72762E9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34EE066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175F8BF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2300B9F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4B28F05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1341BF7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4F71FF5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423ED74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491AEB2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33D9257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3212C20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745DCA3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6DC19A6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4352D45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00CE210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1125F98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386BC5C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5FE80EF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16D18C7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4FB5C56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3C623A4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67A1D47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4A77100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5688742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1835CAE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2F6810F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2920372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5EC25C5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1B98273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5BFD54E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7E328A1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12CD250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6E68117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2C1CE74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3035C74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13AE2EF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5B5167F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2500CCC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3C2DA1F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1D832C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1F9B46D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51D4C77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61A0AFA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5D2372D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1D27AF5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62776A0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3B45C37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78EF416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2C3E053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3729057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336B737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5EA7AA0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02E15C5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4FA9DE0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4307BA1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503712F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2D37E7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2406673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27223BC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15E9470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68B892C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05978E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436878B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69D06D2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419C9EF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1A3C2FD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7E0A30F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581452C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4BE88EC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77350E1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24F2075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29B983B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676F309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00A02B2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7A0680B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0E1C60A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10F5B6F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05D6AB7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081CE04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22606E6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70B3B5D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651762E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2375138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43BBA47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70C5634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0718523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5EDE1E3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055703C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67CE39E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04976AA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41ED1D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0BEE44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5F59304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72D2DD0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7ED872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523DB20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62BBD8E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729378F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59968" w14:textId="77777777" w:rsidR="00403B97" w:rsidRDefault="00403B97">
      <w:pPr>
        <w:spacing w:after="0"/>
      </w:pPr>
      <w:r>
        <w:separator/>
      </w:r>
    </w:p>
  </w:endnote>
  <w:endnote w:type="continuationSeparator" w:id="0">
    <w:p w14:paraId="664C47EF" w14:textId="77777777" w:rsidR="00403B97" w:rsidRDefault="00403B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BD5B9" w14:textId="77777777" w:rsidR="00403B97" w:rsidRDefault="00403B97">
      <w:pPr>
        <w:spacing w:after="0"/>
      </w:pPr>
      <w:r>
        <w:separator/>
      </w:r>
    </w:p>
  </w:footnote>
  <w:footnote w:type="continuationSeparator" w:id="0">
    <w:p w14:paraId="60968785" w14:textId="77777777" w:rsidR="00403B97" w:rsidRDefault="00403B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84531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03B97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5C1C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9102D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2020-05-18T15:41:00Z</dcterms:created>
  <dcterms:modified xsi:type="dcterms:W3CDTF">2020-05-18T15:41:00Z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