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07586223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F5034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5FD221F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1031B9F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5713B0D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3BE5CC6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1FF8EFC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3097608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63598BC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29148C4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6C4A248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70C68FA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0FBE13C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51A8838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29521CA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09FC17C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627B02D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307CF31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1F8CA3E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4D84C57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776AC08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2DA562E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3394541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1494B7A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190642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5DC09FC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3F6CF78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72A1BDB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457E3BD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46DA23B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607EC0C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7AE2925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43B7BFB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52A9792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1BB0233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31CE06B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1CD9CD4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2E7E987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47782C3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005D61C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007260F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7FDF7CC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701BE4A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7D448C9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58897EC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66B526F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3E8ADEC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39B72AF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62AF92D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350195D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23998E7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250E576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1AC2277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1C27B80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4306697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6358BAE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3BBE079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261B1FA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09D4EE8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5E3AC45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4E02171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60A4AE8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00308FF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7A6C667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4D697C4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7ABC380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4AC87A6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64AAEC9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6906109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491DE78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0C51B0A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3CDCC8D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49B490B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6A172E5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55E6118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1644565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0F4873A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1799201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55C1454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5D21D8B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4A31A77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46E1332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27E6300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26FEA9E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264F6A1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169C215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0A790C9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22135AB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07FAB36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1E000F8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55C67A6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738FB65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1DC734A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2CAD9C0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38CC992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25C0231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7A83B29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729BED9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0A3EA26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36859AD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56F2044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0C7A198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1A075B7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3AA22EC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14A7298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4D091DE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1FDD16D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7A2C12D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3DB293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6C0500F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2B59AF0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0B24D9C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26B9899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503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30EC1" w14:textId="77777777" w:rsidR="00560F3B" w:rsidRDefault="00560F3B">
      <w:pPr>
        <w:spacing w:after="0"/>
      </w:pPr>
      <w:r>
        <w:separator/>
      </w:r>
    </w:p>
  </w:endnote>
  <w:endnote w:type="continuationSeparator" w:id="0">
    <w:p w14:paraId="728FB31F" w14:textId="77777777" w:rsidR="00560F3B" w:rsidRDefault="00560F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2431E" w14:textId="77777777" w:rsidR="00560F3B" w:rsidRDefault="00560F3B">
      <w:pPr>
        <w:spacing w:after="0"/>
      </w:pPr>
      <w:r>
        <w:separator/>
      </w:r>
    </w:p>
  </w:footnote>
  <w:footnote w:type="continuationSeparator" w:id="0">
    <w:p w14:paraId="54B4BAA4" w14:textId="77777777" w:rsidR="00560F3B" w:rsidRDefault="00560F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8453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60F3B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0517A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5C1C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EF5034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2020-05-18T15:42:00Z</dcterms:created>
  <dcterms:modified xsi:type="dcterms:W3CDTF">2020-05-18T15:42:00Z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