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3902B01F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2053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1050387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5DB508E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7459A8B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42AD966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5F5C425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6A0FB14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576A98E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42496AA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0FBAEB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74B3ACB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29D4771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4B248E6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0D70783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390AA20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19F2F9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4A6AADA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510C449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10B8404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772610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5C1061B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3F33C13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7AA98F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0052902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3A867E9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676768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542E3F4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112F798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178817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109685F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115C4CC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7231155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073B0B1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7CB880E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7CE6F7D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5BDADD6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49F93CD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1DC9D3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2BC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0363CC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73FDC4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79A8692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185F566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39F2C5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461D9B7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2B29516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0377EBA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485FFDA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0ECFE94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79391AC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38060B0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4DAA56D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6CBF8DC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714B76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503875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10FD135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464E945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18B6283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373B50E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63E9B3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2F83903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71D9009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62CD208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43492EB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36636BC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54D6E3C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79E35CD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0067EB2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044F9A9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141941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5A1B832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19A33EF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1C72AF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36955D1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42C6024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4590778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09252F1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6FFC7CA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569AF2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03580F0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42B5FC3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26B034B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723DB4D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4436A36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576B440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3E461B1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250EB83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23E76BD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02E0A0A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70A87FF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6DA6B06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7A826F1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242366D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4F6779E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23B4FF7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17142FF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781E73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6DA663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06C66E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45A5FE7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6ED0D5F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66725F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144B6C0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1616741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4983082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66EB7C0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41B0D79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534CE3D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247E6B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27E435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5AD3F7C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096DA1B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60E5BE9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0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AFBC8" w14:textId="77777777" w:rsidR="00B87CCA" w:rsidRDefault="00B87CCA">
      <w:pPr>
        <w:spacing w:after="0"/>
      </w:pPr>
      <w:r>
        <w:separator/>
      </w:r>
    </w:p>
  </w:endnote>
  <w:endnote w:type="continuationSeparator" w:id="0">
    <w:p w14:paraId="1BB0FDAF" w14:textId="77777777" w:rsidR="00B87CCA" w:rsidRDefault="00B87C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EBF5" w14:textId="77777777" w:rsidR="00B87CCA" w:rsidRDefault="00B87CCA">
      <w:pPr>
        <w:spacing w:after="0"/>
      </w:pPr>
      <w:r>
        <w:separator/>
      </w:r>
    </w:p>
  </w:footnote>
  <w:footnote w:type="continuationSeparator" w:id="0">
    <w:p w14:paraId="03C42126" w14:textId="77777777" w:rsidR="00B87CCA" w:rsidRDefault="00B87C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2BCF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0517A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25977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87CCA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75A52"/>
    <w:rsid w:val="00C91863"/>
    <w:rsid w:val="00C91F9B"/>
    <w:rsid w:val="00CA5C1C"/>
    <w:rsid w:val="00CC233C"/>
    <w:rsid w:val="00D72314"/>
    <w:rsid w:val="00DC1675"/>
    <w:rsid w:val="00DE32AC"/>
    <w:rsid w:val="00E1407A"/>
    <w:rsid w:val="00E20531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EF5034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2020-05-18T15:43:00Z</dcterms:created>
  <dcterms:modified xsi:type="dcterms:W3CDTF">2020-05-18T15:44:00Z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