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2D6CC9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AB56B7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Start w:id="1" w:name="_GoBack"/>
            <w:bookmarkEnd w:id="0"/>
            <w:bookmarkEnd w:id="1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5133"/>
              <w:gridCol w:w="5134"/>
              <w:gridCol w:w="5131"/>
            </w:tblGrid>
            <w:tr w:rsidR="002D6CC9" w:rsidRPr="00AB56B7" w14:paraId="3234FECF" w14:textId="30EEBB10" w:rsidTr="002D6CC9">
              <w:tc>
                <w:tcPr>
                  <w:tcW w:w="5000" w:type="pct"/>
                  <w:gridSpan w:val="3"/>
                </w:tcPr>
                <w:p w14:paraId="518B1DF1" w14:textId="1C3A7CED" w:rsidR="002D6CC9" w:rsidRPr="00A5559C" w:rsidRDefault="002D6CC9" w:rsidP="002D6CC9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B4420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2029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E9102D" w:rsidRPr="00AB56B7" w14:paraId="34D32ABB" w14:textId="61088B2E" w:rsidTr="002D6CC9">
              <w:tc>
                <w:tcPr>
                  <w:tcW w:w="1667" w:type="pct"/>
                </w:tcPr>
                <w:p w14:paraId="247EA4B3" w14:textId="77777777" w:rsidR="00E9102D" w:rsidRPr="00AB56B7" w:rsidRDefault="00E9102D" w:rsidP="00E9102D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2"/>
                    <w:gridCol w:w="701"/>
                    <w:gridCol w:w="701"/>
                    <w:gridCol w:w="701"/>
                    <w:gridCol w:w="701"/>
                    <w:gridCol w:w="689"/>
                  </w:tblGrid>
                  <w:tr w:rsidR="00E9102D" w:rsidRPr="00AB56B7" w14:paraId="3E4B67AB" w14:textId="77777777" w:rsidTr="00A72D10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98129A4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273E69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922714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F1D115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EEC98D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B70587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E5C1982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E9102D" w:rsidRPr="00AB56B7" w14:paraId="68A95A7D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DD4E3FC" w14:textId="34503594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B3B24B9" w14:textId="3A620B20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597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597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2597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597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2597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FC8F85" w14:textId="643D1E5D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2597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2597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1AB1A3" w14:textId="6FABAC56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2597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2597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51DAFA1" w14:textId="6C81ADD2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2597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2597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EE77F2A" w14:textId="6913877F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20659A2" w14:textId="54312946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0B74F437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40167EB" w14:textId="6811C0F3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4FC7B8A" w14:textId="5FEF1FD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51C1673" w14:textId="2B7BB9C6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1963843" w14:textId="49900635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AF906D4" w14:textId="188D9C08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E87DE77" w14:textId="37C6FE5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D6E4C60" w14:textId="0364FBCB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43EE1888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0C9A6D8" w14:textId="5F8C9460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3125D2B" w14:textId="39FAF9C2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28D3D60" w14:textId="456CDE12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783E01" w14:textId="4020A4FC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EF73B1" w14:textId="4C650CF3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7364A82" w14:textId="564FA46A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8D524B6" w14:textId="246D3F40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164E4E3E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02FFF03" w14:textId="038CC9FD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C56D541" w14:textId="2F6E10A4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A3FFD2C" w14:textId="71F36803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3E063D0" w14:textId="2DCFAD96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6212CE" w14:textId="11771B5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778466B" w14:textId="125A973D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C32720D" w14:textId="277F5C03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6E031D0B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51C5B1E" w14:textId="02C94875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BE06963" w14:textId="3D98C012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B37CC7D" w14:textId="09620F8E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6ACA2DE" w14:textId="0CB7BA6C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7F0CEC0" w14:textId="00619F3C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C388D1D" w14:textId="02BE0581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F50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08A8AFE" w14:textId="039E7FB0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7231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788A4794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87E28FC" w14:textId="2C6036B2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AF6F3EE" w14:textId="63BCDAC8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EF8EDFE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ECEFEEA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6164872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FE63DC4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EDC67E3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5EC00B4" w14:textId="77777777" w:rsidR="00E9102D" w:rsidRPr="00AB56B7" w:rsidRDefault="00E9102D" w:rsidP="00E9102D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7" w:type="pct"/>
                </w:tcPr>
                <w:p w14:paraId="5206D818" w14:textId="77777777" w:rsidR="00E9102D" w:rsidRPr="00AB56B7" w:rsidRDefault="00E9102D" w:rsidP="00E9102D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2"/>
                    <w:gridCol w:w="702"/>
                    <w:gridCol w:w="701"/>
                    <w:gridCol w:w="701"/>
                    <w:gridCol w:w="701"/>
                    <w:gridCol w:w="689"/>
                  </w:tblGrid>
                  <w:tr w:rsidR="00E9102D" w:rsidRPr="00AB56B7" w14:paraId="316FB4C7" w14:textId="77777777" w:rsidTr="00A72D10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B9CFD70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B3A109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3586C1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7F3B3B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1036B7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0FAA66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B08F36F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E9102D" w:rsidRPr="00AB56B7" w14:paraId="7F39E8DB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5770CC3" w14:textId="728E0FE6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3315FD7" w14:textId="627B387A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31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836B47C" w14:textId="53A0A291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5B70323" w14:textId="618AE245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9004CED" w14:textId="30D6CF16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597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597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7231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597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7231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B93F990" w14:textId="4B818D18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7231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7231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6D9DE81" w14:textId="66668E8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4D12128E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BA70C45" w14:textId="71D0ABE1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28EB6DF" w14:textId="679CED93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80A299B" w14:textId="2CEC6779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8EAF9AC" w14:textId="31E6D95B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792E92" w14:textId="64DCBF89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FC973D" w14:textId="1A2704E2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D42F732" w14:textId="37D648AE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4EA00D23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95E9FD0" w14:textId="7F26C3A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E25BA51" w14:textId="0E007D7C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8698168" w14:textId="398B3FD3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2962D4D" w14:textId="0F98B1D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654B77D" w14:textId="2C962CEF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B10326B" w14:textId="66EAF6A8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76AFE07" w14:textId="6E827F18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22F90C5D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D24D333" w14:textId="406E079B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8C7436A" w14:textId="5E9A109E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F7204F6" w14:textId="5CF6F99C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43527D5" w14:textId="73535E5F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4607BE" w14:textId="36911DAE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7A3FD69" w14:textId="59416A5B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93D6282" w14:textId="58E2C312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4664BAD4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75C1E48" w14:textId="712E6A2E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028979" w14:textId="5F4DFC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060AE36" w14:textId="29BC7188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80843DA" w14:textId="057EE50E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2597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2597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01FF429" w14:textId="0119FE06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2597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E6AD60" w14:textId="3DBC716A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B442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6B442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09605AD" w14:textId="473F601F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362FD78B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1602FF5" w14:textId="4E978923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21C94C9" w14:textId="4610C1C5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D84A123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4268573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4DA4D11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5CB592B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528B836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9E3D22E" w14:textId="77777777" w:rsidR="00E9102D" w:rsidRPr="00AB56B7" w:rsidRDefault="00E9102D" w:rsidP="00E9102D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6" w:type="pct"/>
                </w:tcPr>
                <w:p w14:paraId="750EB4BE" w14:textId="77777777" w:rsidR="00E9102D" w:rsidRPr="00AB56B7" w:rsidRDefault="00E9102D" w:rsidP="00E9102D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3"/>
                    <w:gridCol w:w="701"/>
                    <w:gridCol w:w="701"/>
                    <w:gridCol w:w="701"/>
                    <w:gridCol w:w="701"/>
                    <w:gridCol w:w="701"/>
                    <w:gridCol w:w="689"/>
                  </w:tblGrid>
                  <w:tr w:rsidR="00E9102D" w:rsidRPr="00AB56B7" w14:paraId="2E49CEE0" w14:textId="77777777" w:rsidTr="00A72D10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038CB2B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D70B10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D02181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A230A6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312186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E00DFC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E856394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E9102D" w:rsidRPr="00AB56B7" w14:paraId="29BA7F18" w14:textId="77777777" w:rsidTr="00A72D10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6092445C" w14:textId="2D75FC6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556738" w14:textId="6AB7E86F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565BB76" w14:textId="6A7BE3A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AD5A230" w14:textId="2E00114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31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BC033F" w14:textId="1777A69A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D572BC" w14:textId="3E0A34D3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29F70E3" w14:textId="2689450B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597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597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597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3EB06055" w14:textId="77777777" w:rsidTr="00A72D10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72AA9242" w14:textId="26320AE6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B9E650" w14:textId="60ABB8A9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C55A1D" w14:textId="1D8364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01ED637" w14:textId="474193DB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A0CC0FC" w14:textId="4B522224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6548EEA" w14:textId="49AF8BA6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4FB7B28" w14:textId="39AB1F90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493F6280" w14:textId="77777777" w:rsidTr="00A72D10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0F6C7C91" w14:textId="52186BFA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FF3786D" w14:textId="454A3A23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A5FDED0" w14:textId="18AF2EA9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AF3BD02" w14:textId="25F901F6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3A6E1B3" w14:textId="3F1D6E80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42D600D" w14:textId="106F2A98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BCAAC44" w14:textId="08D89CB4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6D4AE516" w14:textId="77777777" w:rsidTr="00A72D10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1FB2B260" w14:textId="1EC27E49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571D99B" w14:textId="389300D2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BB5C2C9" w14:textId="00F64B56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6FE6AB1" w14:textId="4BC841E5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94FE1B2" w14:textId="5466FC0D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8921186" w14:textId="737B94EE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6B733CB" w14:textId="064D64AF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091DE390" w14:textId="77777777" w:rsidTr="00A72D10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6D435E06" w14:textId="59EF9A3B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7AEEB6" w14:textId="0BE5E408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3249090" w14:textId="742D84B8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CAB2FD" w14:textId="3DF911F8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741631D" w14:textId="4E0F5650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7231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7231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8402C9" w14:textId="597A4E2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C2BC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C2BC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D6BBC26" w14:textId="5057E5CF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2597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2597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5B18BEF0" w14:textId="77777777" w:rsidTr="00A72D10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5AAFB20D" w14:textId="724064F6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2597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14E730B" w14:textId="16818AF2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44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9A02A10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07A8313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70352E2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8F7FFE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D2E0F96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FD03B61" w14:textId="77777777" w:rsidR="00E9102D" w:rsidRPr="00AB56B7" w:rsidRDefault="00E9102D" w:rsidP="00E9102D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</w:pPr>
                </w:p>
              </w:tc>
            </w:tr>
            <w:tr w:rsidR="00E9102D" w:rsidRPr="00AB56B7" w14:paraId="6F455CDB" w14:textId="1282BFA6" w:rsidTr="002D6CC9"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7"/>
                  </w:tblGrid>
                  <w:tr w:rsidR="00E9102D" w14:paraId="61652DB4" w14:textId="77777777" w:rsidTr="00A72D10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6BE8E9FB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234E79A7" w14:textId="77777777" w:rsidTr="00A72D10">
                    <w:tc>
                      <w:tcPr>
                        <w:tcW w:w="5000" w:type="pct"/>
                      </w:tcPr>
                      <w:p w14:paraId="01974569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05798063" w14:textId="77777777" w:rsidTr="00A72D10">
                    <w:tc>
                      <w:tcPr>
                        <w:tcW w:w="5000" w:type="pct"/>
                      </w:tcPr>
                      <w:p w14:paraId="149DD177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0B558A69" w14:textId="77777777" w:rsidTr="00A72D10">
                    <w:tc>
                      <w:tcPr>
                        <w:tcW w:w="5000" w:type="pct"/>
                      </w:tcPr>
                      <w:p w14:paraId="213F1000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30811C8D" w14:textId="77777777" w:rsidTr="00A72D10">
                    <w:tc>
                      <w:tcPr>
                        <w:tcW w:w="5000" w:type="pct"/>
                      </w:tcPr>
                      <w:p w14:paraId="6BAB9507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4A69FCDE" w14:textId="77777777" w:rsidTr="00A72D10">
                    <w:tc>
                      <w:tcPr>
                        <w:tcW w:w="5000" w:type="pct"/>
                      </w:tcPr>
                      <w:p w14:paraId="643117C6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0307958D" w14:textId="77777777" w:rsidTr="00A72D10">
                    <w:tc>
                      <w:tcPr>
                        <w:tcW w:w="5000" w:type="pct"/>
                      </w:tcPr>
                      <w:p w14:paraId="5F16A6BD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22EF8DE8" w14:textId="77777777" w:rsidTr="00A72D10">
                    <w:tc>
                      <w:tcPr>
                        <w:tcW w:w="5000" w:type="pct"/>
                      </w:tcPr>
                      <w:p w14:paraId="5501037C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07FAFDB5" w14:textId="77777777" w:rsidTr="00A72D10">
                    <w:tc>
                      <w:tcPr>
                        <w:tcW w:w="5000" w:type="pct"/>
                      </w:tcPr>
                      <w:p w14:paraId="5B23D04D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13E3917D" w14:textId="77777777" w:rsidR="00E9102D" w:rsidRPr="00AB56B7" w:rsidRDefault="00E9102D" w:rsidP="00E9102D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8"/>
                  </w:tblGrid>
                  <w:tr w:rsidR="00E9102D" w14:paraId="3C18BE0E" w14:textId="77777777" w:rsidTr="00A72D10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646CC6EF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59F053CA" w14:textId="77777777" w:rsidTr="00A72D10">
                    <w:tc>
                      <w:tcPr>
                        <w:tcW w:w="5000" w:type="pct"/>
                      </w:tcPr>
                      <w:p w14:paraId="1C3FE2E6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5B99249D" w14:textId="77777777" w:rsidTr="00A72D10">
                    <w:tc>
                      <w:tcPr>
                        <w:tcW w:w="5000" w:type="pct"/>
                      </w:tcPr>
                      <w:p w14:paraId="73CB5C19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380E5DAA" w14:textId="77777777" w:rsidTr="00A72D10">
                    <w:tc>
                      <w:tcPr>
                        <w:tcW w:w="5000" w:type="pct"/>
                      </w:tcPr>
                      <w:p w14:paraId="1D1E8CDB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2718C4DD" w14:textId="77777777" w:rsidTr="00A72D10">
                    <w:tc>
                      <w:tcPr>
                        <w:tcW w:w="5000" w:type="pct"/>
                      </w:tcPr>
                      <w:p w14:paraId="1A2C0DC3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00764A72" w14:textId="77777777" w:rsidTr="00A72D10">
                    <w:tc>
                      <w:tcPr>
                        <w:tcW w:w="5000" w:type="pct"/>
                      </w:tcPr>
                      <w:p w14:paraId="7C450FA6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471ECAEB" w14:textId="77777777" w:rsidTr="00A72D10">
                    <w:tc>
                      <w:tcPr>
                        <w:tcW w:w="5000" w:type="pct"/>
                      </w:tcPr>
                      <w:p w14:paraId="5512A3B2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64126ACD" w14:textId="77777777" w:rsidTr="00A72D10">
                    <w:tc>
                      <w:tcPr>
                        <w:tcW w:w="5000" w:type="pct"/>
                      </w:tcPr>
                      <w:p w14:paraId="035B63DB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325E7217" w14:textId="77777777" w:rsidTr="00A72D10">
                    <w:tc>
                      <w:tcPr>
                        <w:tcW w:w="5000" w:type="pct"/>
                      </w:tcPr>
                      <w:p w14:paraId="319814B0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1C512448" w14:textId="77777777" w:rsidR="00E9102D" w:rsidRPr="00AB56B7" w:rsidRDefault="00E9102D" w:rsidP="00E9102D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6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5"/>
                  </w:tblGrid>
                  <w:tr w:rsidR="00E9102D" w14:paraId="4A0F7BDC" w14:textId="77777777" w:rsidTr="00A72D10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5F61E809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1E8404C4" w14:textId="77777777" w:rsidTr="00A72D10">
                    <w:tc>
                      <w:tcPr>
                        <w:tcW w:w="5000" w:type="pct"/>
                      </w:tcPr>
                      <w:p w14:paraId="4F0F718D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25487E40" w14:textId="77777777" w:rsidTr="00A72D10">
                    <w:tc>
                      <w:tcPr>
                        <w:tcW w:w="5000" w:type="pct"/>
                      </w:tcPr>
                      <w:p w14:paraId="49B7A52D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0FB84F87" w14:textId="77777777" w:rsidTr="00A72D10">
                    <w:tc>
                      <w:tcPr>
                        <w:tcW w:w="5000" w:type="pct"/>
                      </w:tcPr>
                      <w:p w14:paraId="69201AFD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3603CB03" w14:textId="77777777" w:rsidTr="00A72D10">
                    <w:tc>
                      <w:tcPr>
                        <w:tcW w:w="5000" w:type="pct"/>
                      </w:tcPr>
                      <w:p w14:paraId="2CCFABEF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1379D763" w14:textId="77777777" w:rsidTr="00A72D10">
                    <w:tc>
                      <w:tcPr>
                        <w:tcW w:w="5000" w:type="pct"/>
                      </w:tcPr>
                      <w:p w14:paraId="4A900E1A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311E7D21" w14:textId="77777777" w:rsidTr="00A72D10">
                    <w:tc>
                      <w:tcPr>
                        <w:tcW w:w="5000" w:type="pct"/>
                      </w:tcPr>
                      <w:p w14:paraId="44489F92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6AD35CA0" w14:textId="77777777" w:rsidTr="00A72D10">
                    <w:tc>
                      <w:tcPr>
                        <w:tcW w:w="5000" w:type="pct"/>
                      </w:tcPr>
                      <w:p w14:paraId="79B333B3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013910A6" w14:textId="77777777" w:rsidTr="00A72D10">
                    <w:tc>
                      <w:tcPr>
                        <w:tcW w:w="5000" w:type="pct"/>
                      </w:tcPr>
                      <w:p w14:paraId="4995570B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3CFEFAC1" w14:textId="77777777" w:rsidR="00E9102D" w:rsidRDefault="00E9102D" w:rsidP="00E9102D">
                  <w:pPr>
                    <w:pStyle w:val="Months"/>
                    <w:ind w:left="0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622A4A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F93E3B" w:rsidRPr="00622A4A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EEAF72" w14:textId="77777777" w:rsidR="004808B4" w:rsidRDefault="004808B4">
      <w:pPr>
        <w:spacing w:after="0"/>
      </w:pPr>
      <w:r>
        <w:separator/>
      </w:r>
    </w:p>
  </w:endnote>
  <w:endnote w:type="continuationSeparator" w:id="0">
    <w:p w14:paraId="7419AB2A" w14:textId="77777777" w:rsidR="004808B4" w:rsidRDefault="004808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5B6663" w14:textId="77777777" w:rsidR="004808B4" w:rsidRDefault="004808B4">
      <w:pPr>
        <w:spacing w:after="0"/>
      </w:pPr>
      <w:r>
        <w:separator/>
      </w:r>
    </w:p>
  </w:footnote>
  <w:footnote w:type="continuationSeparator" w:id="0">
    <w:p w14:paraId="4370CE97" w14:textId="77777777" w:rsidR="004808B4" w:rsidRDefault="004808B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9"/>
    <w:docVar w:name="MonthEnd10" w:val="31.10.2029"/>
    <w:docVar w:name="MonthEnd11" w:val="30.11.2029"/>
    <w:docVar w:name="MonthEnd12" w:val="31.12.2029"/>
    <w:docVar w:name="MonthEnd2" w:val="28.02.2029"/>
    <w:docVar w:name="MonthEnd3" w:val="31.03.2029"/>
    <w:docVar w:name="MonthEnd4" w:val="30.04.2029"/>
    <w:docVar w:name="MonthEnd5" w:val="31.05.2029"/>
    <w:docVar w:name="MonthEnd6" w:val="30.06.2029"/>
    <w:docVar w:name="MonthEnd7" w:val="31.07.2029"/>
    <w:docVar w:name="MonthEnd8" w:val="31.08.2029"/>
    <w:docVar w:name="MonthEnd9" w:val="30.09.2029"/>
    <w:docVar w:name="Months" w:val="12"/>
    <w:docVar w:name="MonthStart1" w:val="01.01.2029"/>
    <w:docVar w:name="MonthStart10" w:val="01.10.2029"/>
    <w:docVar w:name="MonthStart11" w:val="01.11.2029"/>
    <w:docVar w:name="MonthStart12" w:val="01.12.2029"/>
    <w:docVar w:name="MonthStart2" w:val="01.02.2029"/>
    <w:docVar w:name="MonthStart3" w:val="01.03.2029"/>
    <w:docVar w:name="MonthStart4" w:val="01.04.2029"/>
    <w:docVar w:name="MonthStart5" w:val="01.05.2029"/>
    <w:docVar w:name="MonthStart6" w:val="01.06.2029"/>
    <w:docVar w:name="MonthStart7" w:val="01.07.2029"/>
    <w:docVar w:name="MonthStart8" w:val="01.08.2029"/>
    <w:docVar w:name="MonthStart9" w:val="01.09.2029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1274F3"/>
    <w:rsid w:val="00151CCE"/>
    <w:rsid w:val="00184531"/>
    <w:rsid w:val="001B01F9"/>
    <w:rsid w:val="001C41F9"/>
    <w:rsid w:val="001F4992"/>
    <w:rsid w:val="00211686"/>
    <w:rsid w:val="002549DD"/>
    <w:rsid w:val="002562E7"/>
    <w:rsid w:val="00285C1D"/>
    <w:rsid w:val="002C3AAE"/>
    <w:rsid w:val="002D6CC9"/>
    <w:rsid w:val="00302C5D"/>
    <w:rsid w:val="003327F5"/>
    <w:rsid w:val="00340CAF"/>
    <w:rsid w:val="003C0D41"/>
    <w:rsid w:val="003C2BCF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808B4"/>
    <w:rsid w:val="004A6170"/>
    <w:rsid w:val="004B2D3B"/>
    <w:rsid w:val="004F6AAC"/>
    <w:rsid w:val="00512F2D"/>
    <w:rsid w:val="00570FBB"/>
    <w:rsid w:val="00583B82"/>
    <w:rsid w:val="005923AC"/>
    <w:rsid w:val="005B1D94"/>
    <w:rsid w:val="005D5149"/>
    <w:rsid w:val="005E656F"/>
    <w:rsid w:val="00622A4A"/>
    <w:rsid w:val="00644D11"/>
    <w:rsid w:val="00667021"/>
    <w:rsid w:val="006974E1"/>
    <w:rsid w:val="006B4420"/>
    <w:rsid w:val="006C0896"/>
    <w:rsid w:val="006F513E"/>
    <w:rsid w:val="0070517A"/>
    <w:rsid w:val="00712732"/>
    <w:rsid w:val="007252FD"/>
    <w:rsid w:val="00793FEE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9164BA"/>
    <w:rsid w:val="009166BD"/>
    <w:rsid w:val="00925977"/>
    <w:rsid w:val="00941C64"/>
    <w:rsid w:val="00953D91"/>
    <w:rsid w:val="00977AAE"/>
    <w:rsid w:val="00996E56"/>
    <w:rsid w:val="00997268"/>
    <w:rsid w:val="009C2BB5"/>
    <w:rsid w:val="009E4886"/>
    <w:rsid w:val="009F1541"/>
    <w:rsid w:val="00A121C6"/>
    <w:rsid w:val="00A12667"/>
    <w:rsid w:val="00A14581"/>
    <w:rsid w:val="00A20E4C"/>
    <w:rsid w:val="00A433DD"/>
    <w:rsid w:val="00A47413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B4093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A5C1C"/>
    <w:rsid w:val="00CC233C"/>
    <w:rsid w:val="00D72314"/>
    <w:rsid w:val="00DC1675"/>
    <w:rsid w:val="00DE32AC"/>
    <w:rsid w:val="00E1407A"/>
    <w:rsid w:val="00E318B9"/>
    <w:rsid w:val="00E50BDE"/>
    <w:rsid w:val="00E774CD"/>
    <w:rsid w:val="00E77E1D"/>
    <w:rsid w:val="00E8317B"/>
    <w:rsid w:val="00E9102D"/>
    <w:rsid w:val="00EA23AE"/>
    <w:rsid w:val="00EB0778"/>
    <w:rsid w:val="00ED75B6"/>
    <w:rsid w:val="00EF1F0E"/>
    <w:rsid w:val="00EF5034"/>
    <w:rsid w:val="00F156F4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2020-05-18T15:43:00Z</dcterms:created>
  <dcterms:modified xsi:type="dcterms:W3CDTF">2020-05-18T15:43:00Z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