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314E6AD8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87F6B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4C25655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54C89CA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00A495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6BC90F0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792B038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701CDFB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1F3565A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0C086EE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4833972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01580C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5DC59F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5639804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3CBACD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5F44E6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5BA50BE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2B763E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0006FDB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3D8A6D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069B631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2464CF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554D4F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5577B8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0CDD68A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2B9971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33819C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1F4D8E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2FDBBF4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1FCCE8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4DEC58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2B0F2F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2A712D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0254199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47F46FB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491ABE5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1DCD26B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77ED949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4949C89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1531152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41D5323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366954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446256F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255817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46A09DF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3AF974E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01DEA2E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2255273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6B0948B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322863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7279B3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702889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5A2FB05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42929B3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58AB34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761BDB4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4FE1163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54AA67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4C1793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32D2EC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063B777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7CF89A6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2A714AE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3DB3E56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439FF1D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4CD06ED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1B46F6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366702D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00F53A3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2A8674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5CFAA4E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3296789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0701662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1F8FDBE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38401EA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235301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7C195A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4D01F7D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5F4E56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06D4E3A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0780CB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0D4645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40B544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52E63EC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2AB722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57EED5C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3F80BAA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252FB44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398AAF9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51B23C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769F7FA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1F61AF0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6FEA3F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1A6F7E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6079CD3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5A19EEB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76C09FB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160C505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6193525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6DBF960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6728BDE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2625B6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738C0B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15972A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2DB846B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136B9F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15C4B3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1A3385B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401291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268E15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10529E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6F8F64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7D97549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F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86356" w14:textId="77777777" w:rsidR="007F1E68" w:rsidRDefault="007F1E68">
      <w:pPr>
        <w:spacing w:after="0"/>
      </w:pPr>
      <w:r>
        <w:separator/>
      </w:r>
    </w:p>
  </w:endnote>
  <w:endnote w:type="continuationSeparator" w:id="0">
    <w:p w14:paraId="2B4CBEED" w14:textId="77777777" w:rsidR="007F1E68" w:rsidRDefault="007F1E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A5EC" w14:textId="77777777" w:rsidR="007F1E68" w:rsidRDefault="007F1E68">
      <w:pPr>
        <w:spacing w:after="0"/>
      </w:pPr>
      <w:r>
        <w:separator/>
      </w:r>
    </w:p>
  </w:footnote>
  <w:footnote w:type="continuationSeparator" w:id="0">
    <w:p w14:paraId="37B55DF9" w14:textId="77777777" w:rsidR="007F1E68" w:rsidRDefault="007F1E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2BCF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B4420"/>
    <w:rsid w:val="006C0896"/>
    <w:rsid w:val="006F513E"/>
    <w:rsid w:val="0070517A"/>
    <w:rsid w:val="00712732"/>
    <w:rsid w:val="007252FD"/>
    <w:rsid w:val="00793FEE"/>
    <w:rsid w:val="007C0139"/>
    <w:rsid w:val="007D45A1"/>
    <w:rsid w:val="007F1E68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25977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87F6B"/>
    <w:rsid w:val="00C91863"/>
    <w:rsid w:val="00C91F9B"/>
    <w:rsid w:val="00CA5C1C"/>
    <w:rsid w:val="00CC233C"/>
    <w:rsid w:val="00D72314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EF5034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2020-05-18T15:43:00Z</dcterms:created>
  <dcterms:modified xsi:type="dcterms:W3CDTF">2020-05-18T15:43:00Z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