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1A6788B8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D80709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2022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85A28" w:rsidRPr="00AB56B7" w14:paraId="79F6697B" w14:textId="6DB1FAD7" w:rsidTr="002D6CC9">
              <w:tc>
                <w:tcPr>
                  <w:tcW w:w="1667" w:type="pct"/>
                </w:tcPr>
                <w:p w14:paraId="02E38C45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053124D7" w14:textId="77777777" w:rsidTr="009E22C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E88E0D8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26BE0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3D666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54DD14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B1E97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561940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138DBC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0814EE67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F00C8" w14:textId="06381AA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DC6BB" w14:textId="4B2D2D5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ADD81E" w14:textId="60D56B9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8A4C1" w14:textId="304355F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E5603F" w14:textId="3DD6526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A2C74" w14:textId="045D1A8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0C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B781045" w14:textId="59322A1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29AE1582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60A95E6" w14:textId="291E8C2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256008" w14:textId="2CA2C4D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21E0C" w14:textId="02D71AA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A7980A" w14:textId="7435665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807DC3" w14:textId="0ED45B3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65A2A5" w14:textId="4C92C7A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1D50B6" w14:textId="2CF5D3B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C21C6DF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7BE955" w14:textId="048702F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B311D6" w14:textId="3BB6DB1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FFBCF" w14:textId="7AF7269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2C0F77" w14:textId="0A2748D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5A04D9" w14:textId="625F822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78D0A6" w14:textId="0582DEE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E945A6" w14:textId="73C7ADA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77934A0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D7437D" w14:textId="79EAE14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44CA28" w14:textId="653803F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0C3FC3" w14:textId="6CADC25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F716DF" w14:textId="4D22CBD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354CBE" w14:textId="56B2B3E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CDE5CC" w14:textId="1257235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BF5959A" w14:textId="4B582DD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FC8F8D0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FE4A562" w14:textId="48CC664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A9707A" w14:textId="6B8CF4D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4CC3EB" w14:textId="4D3326E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051924" w14:textId="1398541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A23CD6" w14:textId="5B2749F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04D7DF" w14:textId="4E97123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DA8910" w14:textId="1417B17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51CC566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BFE20C6" w14:textId="10A8ED9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3C2446" w14:textId="58D63FE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484AD3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6B5FBD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449C65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30942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CB05E40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385A28" w:rsidRPr="00AB56B7" w:rsidRDefault="00385A28" w:rsidP="00385A28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1FDB6C00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1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355290EB" w14:textId="77777777" w:rsidTr="009E22C7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AF16D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9CA9A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2466D3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895E42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1C6E6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81AE3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DC3E6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7F15A20F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8E5453" w14:textId="67C485D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E45BC88" w14:textId="5BA1360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5E9914" w14:textId="7F890A5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236EC8" w14:textId="2B75602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5DB251" w14:textId="0DB9DE9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8EA817" w14:textId="0CF6812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D34BF5" w14:textId="33EF2A8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68C8F71E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BF71228" w14:textId="236CF68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0809146" w14:textId="068D417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52174C" w14:textId="52C5B1C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54BBE4" w14:textId="28D216B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8E847" w14:textId="1C9677D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B3CC74" w14:textId="1757F79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B73DC1" w14:textId="3F0A78A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FCB2A09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0BD2A38" w14:textId="4C0379E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096488" w14:textId="6EE13C8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62AC78" w14:textId="2000E93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7F4EBD" w14:textId="31E5708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C65A7" w14:textId="1ABC0FD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D48BF6" w14:textId="3D8F96C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70A4377" w14:textId="33727A7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2B9FBB85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0187436" w14:textId="74AF63D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52F0666" w14:textId="36996EF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15352C" w14:textId="2F8C7E6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A5A2B6" w14:textId="6150276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601622" w14:textId="78FADA6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3DCD21" w14:textId="60AF0BF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FF315FE" w14:textId="476142B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1B7940E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9E995BD" w14:textId="3EA5B7F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2244E3" w14:textId="2807B2D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B9680C" w14:textId="2BBA171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54F3" w14:textId="38868E6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9CC349" w14:textId="01C9498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C90F3" w14:textId="6730D58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51946A" w14:textId="6F81926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48A2D77A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AB7A5FE" w14:textId="0AA94CE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267D100" w14:textId="0BE88E6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9AAAA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A52868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BF6C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07C1D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A4CEEB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385A28" w:rsidRPr="00AB56B7" w:rsidRDefault="00385A28" w:rsidP="00385A28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7CF61853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1D45089D" w14:textId="77777777" w:rsidTr="009E22C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810295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0E5B0C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7CBE8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E6302A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D28D87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8C5ED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1E4B8B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580798D3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C681ED6" w14:textId="5155D2E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73F399" w14:textId="077059B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55182A" w14:textId="1E3D0F6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8CC619" w14:textId="697A67C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986176" w14:textId="7FAC133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DF9E11" w14:textId="6B9D153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BFE6D7" w14:textId="1E7A6B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0C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0C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0C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87344D4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67EC4DF" w14:textId="2389258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538045" w14:textId="2C841E0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6CA810" w14:textId="5BA4260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785537" w14:textId="653D19A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69EBEF" w14:textId="4878D03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8CF835" w14:textId="494C488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D1ACE90" w14:textId="04EA06F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4425E6E5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9243CAE" w14:textId="0F65F77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389383" w14:textId="4352A96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7FDA2F" w14:textId="516C3C7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E235DB" w14:textId="7DD1DFA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390B44" w14:textId="31D8D7A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722186" w14:textId="1A7FE81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37CC1DB" w14:textId="218C7A2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6C0B3449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17AE16" w14:textId="45A54BD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7E8C77" w14:textId="38ACC59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DF581E" w14:textId="623C186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445B27" w14:textId="058035B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69C25A" w14:textId="72BBD69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51F913" w14:textId="0A9664D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CD0379" w14:textId="2A47A49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133105B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E1D420" w14:textId="7A04EAD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8FFD" w14:textId="1CF8018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07B7E0" w14:textId="32C2E65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25D37C" w14:textId="29B35C0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2EFDFD" w14:textId="79A2AD6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D28065" w14:textId="65F0758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945FFD" w14:textId="509B35D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2253255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F072350" w14:textId="4423370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2A400" w14:textId="1D50CC8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AA29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FC47CE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B9894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F9519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BBCFF1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385A28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385A28" w14:paraId="67FAA93B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BCD8F2F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76A23B7" w14:textId="77777777" w:rsidTr="009E22C7">
                    <w:tc>
                      <w:tcPr>
                        <w:tcW w:w="5000" w:type="pct"/>
                      </w:tcPr>
                      <w:p w14:paraId="163B2E41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1D19BEE" w14:textId="77777777" w:rsidTr="009E22C7">
                    <w:tc>
                      <w:tcPr>
                        <w:tcW w:w="5000" w:type="pct"/>
                      </w:tcPr>
                      <w:p w14:paraId="3DE914D9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E1907C3" w14:textId="77777777" w:rsidTr="009E22C7">
                    <w:tc>
                      <w:tcPr>
                        <w:tcW w:w="5000" w:type="pct"/>
                      </w:tcPr>
                      <w:p w14:paraId="5157BDCB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BE199EA" w14:textId="77777777" w:rsidTr="009E22C7">
                    <w:tc>
                      <w:tcPr>
                        <w:tcW w:w="5000" w:type="pct"/>
                      </w:tcPr>
                      <w:p w14:paraId="114B96B7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B881D25" w14:textId="77777777" w:rsidTr="009E22C7">
                    <w:tc>
                      <w:tcPr>
                        <w:tcW w:w="5000" w:type="pct"/>
                      </w:tcPr>
                      <w:p w14:paraId="38DA58A9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54668CA" w14:textId="77777777" w:rsidTr="009E22C7">
                    <w:tc>
                      <w:tcPr>
                        <w:tcW w:w="5000" w:type="pct"/>
                      </w:tcPr>
                      <w:p w14:paraId="1FD2CE7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B1AFCD6" w14:textId="77777777" w:rsidTr="009E22C7">
                    <w:tc>
                      <w:tcPr>
                        <w:tcW w:w="5000" w:type="pct"/>
                      </w:tcPr>
                      <w:p w14:paraId="292EFFE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5CA5A6C" w14:textId="77777777" w:rsidTr="009E22C7">
                    <w:tc>
                      <w:tcPr>
                        <w:tcW w:w="5000" w:type="pct"/>
                      </w:tcPr>
                      <w:p w14:paraId="256243A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385A28" w14:paraId="3BF6173C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A312F73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A29204C" w14:textId="77777777" w:rsidTr="009E22C7">
                    <w:tc>
                      <w:tcPr>
                        <w:tcW w:w="5000" w:type="pct"/>
                      </w:tcPr>
                      <w:p w14:paraId="6AE6251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FA2BBF4" w14:textId="77777777" w:rsidTr="009E22C7">
                    <w:tc>
                      <w:tcPr>
                        <w:tcW w:w="5000" w:type="pct"/>
                      </w:tcPr>
                      <w:p w14:paraId="36C8C7B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2718C0C" w14:textId="77777777" w:rsidTr="009E22C7">
                    <w:tc>
                      <w:tcPr>
                        <w:tcW w:w="5000" w:type="pct"/>
                      </w:tcPr>
                      <w:p w14:paraId="31115EE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B43A19B" w14:textId="77777777" w:rsidTr="009E22C7">
                    <w:tc>
                      <w:tcPr>
                        <w:tcW w:w="5000" w:type="pct"/>
                      </w:tcPr>
                      <w:p w14:paraId="59166593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4F1696F" w14:textId="77777777" w:rsidTr="009E22C7">
                    <w:tc>
                      <w:tcPr>
                        <w:tcW w:w="5000" w:type="pct"/>
                      </w:tcPr>
                      <w:p w14:paraId="7C9B82AF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C692A28" w14:textId="77777777" w:rsidTr="009E22C7">
                    <w:tc>
                      <w:tcPr>
                        <w:tcW w:w="5000" w:type="pct"/>
                      </w:tcPr>
                      <w:p w14:paraId="6C66BCE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24A6635" w14:textId="77777777" w:rsidTr="009E22C7">
                    <w:tc>
                      <w:tcPr>
                        <w:tcW w:w="5000" w:type="pct"/>
                      </w:tcPr>
                      <w:p w14:paraId="2983045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8FFDBD7" w14:textId="77777777" w:rsidTr="009E22C7">
                    <w:tc>
                      <w:tcPr>
                        <w:tcW w:w="5000" w:type="pct"/>
                      </w:tcPr>
                      <w:p w14:paraId="1B3FC89C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385A28" w14:paraId="031281CE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808C24A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1D63353" w14:textId="77777777" w:rsidTr="009E22C7">
                    <w:tc>
                      <w:tcPr>
                        <w:tcW w:w="5000" w:type="pct"/>
                      </w:tcPr>
                      <w:p w14:paraId="780A651E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732A4C2" w14:textId="77777777" w:rsidTr="009E22C7">
                    <w:tc>
                      <w:tcPr>
                        <w:tcW w:w="5000" w:type="pct"/>
                      </w:tcPr>
                      <w:p w14:paraId="517BD8A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2A0B53F" w14:textId="77777777" w:rsidTr="009E22C7">
                    <w:tc>
                      <w:tcPr>
                        <w:tcW w:w="5000" w:type="pct"/>
                      </w:tcPr>
                      <w:p w14:paraId="0CE75B2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DD9A09D" w14:textId="77777777" w:rsidTr="009E22C7">
                    <w:tc>
                      <w:tcPr>
                        <w:tcW w:w="5000" w:type="pct"/>
                      </w:tcPr>
                      <w:p w14:paraId="0A55EFB5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53D59A66" w14:textId="77777777" w:rsidTr="009E22C7">
                    <w:tc>
                      <w:tcPr>
                        <w:tcW w:w="5000" w:type="pct"/>
                      </w:tcPr>
                      <w:p w14:paraId="40F360CE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CA7A932" w14:textId="77777777" w:rsidTr="009E22C7">
                    <w:tc>
                      <w:tcPr>
                        <w:tcW w:w="5000" w:type="pct"/>
                      </w:tcPr>
                      <w:p w14:paraId="4491138C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EB6E86C" w14:textId="77777777" w:rsidTr="009E22C7">
                    <w:tc>
                      <w:tcPr>
                        <w:tcW w:w="5000" w:type="pct"/>
                      </w:tcPr>
                      <w:p w14:paraId="171293A5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479C4B2" w14:textId="77777777" w:rsidTr="009E22C7">
                    <w:tc>
                      <w:tcPr>
                        <w:tcW w:w="5000" w:type="pct"/>
                      </w:tcPr>
                      <w:p w14:paraId="09FF5C04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385A28" w:rsidRDefault="00385A28" w:rsidP="00385A28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74385" w14:textId="77777777" w:rsidR="00CB5165" w:rsidRDefault="00CB5165">
      <w:pPr>
        <w:spacing w:after="0"/>
      </w:pPr>
      <w:r>
        <w:separator/>
      </w:r>
    </w:p>
  </w:endnote>
  <w:endnote w:type="continuationSeparator" w:id="0">
    <w:p w14:paraId="07C6556C" w14:textId="77777777" w:rsidR="00CB5165" w:rsidRDefault="00CB51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72E2E" w14:textId="77777777" w:rsidR="00CB5165" w:rsidRDefault="00CB5165">
      <w:pPr>
        <w:spacing w:after="0"/>
      </w:pPr>
      <w:r>
        <w:separator/>
      </w:r>
    </w:p>
  </w:footnote>
  <w:footnote w:type="continuationSeparator" w:id="0">
    <w:p w14:paraId="72929CA3" w14:textId="77777777" w:rsidR="00CB5165" w:rsidRDefault="00CB51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85A28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B5165"/>
    <w:rsid w:val="00CC233C"/>
    <w:rsid w:val="00D80709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E0CB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2020-05-17T08:04:00Z</dcterms:created>
  <dcterms:modified xsi:type="dcterms:W3CDTF">2020-05-17T08:04:00Z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