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596B0E4F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DE1556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85A28" w:rsidRPr="00AB56B7" w14:paraId="79F6697B" w14:textId="6DB1FAD7" w:rsidTr="002D6CC9">
              <w:tc>
                <w:tcPr>
                  <w:tcW w:w="1667" w:type="pct"/>
                </w:tcPr>
                <w:p w14:paraId="02E38C45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053124D7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88E0D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26BE0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3D66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54DD14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1E97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61940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138DB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0814EE67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F00C8" w14:textId="22BF92F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DC6BB" w14:textId="4A34C23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ADD81E" w14:textId="0DEDA53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8A4C1" w14:textId="2500070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E5603F" w14:textId="123C00A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A2C74" w14:textId="2E93C98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81045" w14:textId="7D9F6AE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9AE1582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60A95E6" w14:textId="5AB5D41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256008" w14:textId="23524CE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21E0C" w14:textId="487B767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7980A" w14:textId="32C5D9A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807DC3" w14:textId="6EF0D3E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5A2A5" w14:textId="5D392FD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1D50B6" w14:textId="2727B8A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C21C6DF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7BE955" w14:textId="6431EEC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B311D6" w14:textId="4F256DF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FFBCF" w14:textId="2136A31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2C0F77" w14:textId="63485E0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5A04D9" w14:textId="17B1295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78D0A6" w14:textId="6C52E7E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945A6" w14:textId="4CD8644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77934A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7437D" w14:textId="28EC60D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44CA28" w14:textId="007F3F7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C3FC3" w14:textId="2AF8C74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F716DF" w14:textId="7556480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354CBE" w14:textId="737D186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CDE5CC" w14:textId="79D1C45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BF5959A" w14:textId="6ACED09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8F8D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FE4A562" w14:textId="1193CEB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A9707A" w14:textId="7EAAD3A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4CC3EB" w14:textId="3F91F5B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51924" w14:textId="3C15360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A23CD6" w14:textId="24F4206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4D7DF" w14:textId="7C4EB95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DA8910" w14:textId="2778C76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51CC566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BFE20C6" w14:textId="25D4B62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C2446" w14:textId="21A919F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484AD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6B5FB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449C6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30942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CB05E4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1FDB6C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1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355290EB" w14:textId="77777777" w:rsidTr="009E22C7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AF16D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9CA9A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2466D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95E42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1C6E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81AE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DC3E6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7F15A20F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8E5453" w14:textId="2BB3D5A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E45BC88" w14:textId="2685603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5E9914" w14:textId="68C2834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36EC8" w14:textId="7488D26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DB251" w14:textId="5601DB2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EA817" w14:textId="0088816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D34BF5" w14:textId="70C94A3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8C8F71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BF71228" w14:textId="1C61619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0809146" w14:textId="2242231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174C" w14:textId="1E9F869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54BBE4" w14:textId="68995CC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8E847" w14:textId="60387E2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3CC74" w14:textId="78FB498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B73DC1" w14:textId="68FA857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B2A09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0BD2A38" w14:textId="0364E30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096488" w14:textId="589EE80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62AC78" w14:textId="59BA517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F4EBD" w14:textId="1FB6F05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C65A7" w14:textId="4FF5DA8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D48BF6" w14:textId="28A1995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0A4377" w14:textId="465B968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B9FBB85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0187436" w14:textId="21EC1B2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52F0666" w14:textId="3B9FD5B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5352C" w14:textId="19B63A1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5A2B6" w14:textId="791411E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601622" w14:textId="41BB106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3DCD21" w14:textId="537D2A1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FF315FE" w14:textId="4B449F1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B7940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9E995BD" w14:textId="5CB17FA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2244E3" w14:textId="0138FD5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9680C" w14:textId="7D63CB8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54F3" w14:textId="455189C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9CC349" w14:textId="7443E7E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C90F3" w14:textId="12356EC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51946A" w14:textId="3145E2A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8A2D77A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AB7A5FE" w14:textId="5E1C68F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267D100" w14:textId="1D75853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9AAA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A5286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BF6C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7C1D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4CEE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7CF61853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1D45089D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10295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0E5B0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CBE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E6302A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D28D87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C5ED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1E4B8B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580798D3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C681ED6" w14:textId="4C75F3C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3F399" w14:textId="60C273C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55182A" w14:textId="2CE1AF3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8CC619" w14:textId="46A79DF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986176" w14:textId="34809E9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DF9E11" w14:textId="482EB1B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BFE6D7" w14:textId="45A32B8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87344D4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67EC4DF" w14:textId="045A995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538045" w14:textId="52A76BC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6CA810" w14:textId="14F3912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85537" w14:textId="23BCFB6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69EBEF" w14:textId="0AF8998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8CF835" w14:textId="18537AF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1ACE90" w14:textId="305533D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425E6E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243CAE" w14:textId="05149E2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89383" w14:textId="6C5705A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7FDA2F" w14:textId="05E92AA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E235DB" w14:textId="2BC533A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90B44" w14:textId="2603FD9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722186" w14:textId="6A9B930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7CC1DB" w14:textId="4DE822B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C0B3449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17AE16" w14:textId="06E45E8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7E8C77" w14:textId="6611D90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DF581E" w14:textId="15848EE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445B27" w14:textId="12E2CAF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9C25A" w14:textId="65674C4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1F913" w14:textId="34F6DEB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CD0379" w14:textId="604E07E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33105B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E1D420" w14:textId="755FA32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8FFD" w14:textId="60A9E37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07B7E0" w14:textId="7650FC3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25D37C" w14:textId="14CBB23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2EFDFD" w14:textId="5F24FD9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D28065" w14:textId="52FFDBA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945FFD" w14:textId="7BB3999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225325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F072350" w14:textId="02CCFA7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2A400" w14:textId="0EF89C2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AA2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C47C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B989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951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CFF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385A28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385A28" w14:paraId="67FAA93B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BCD8F2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76A23B7" w14:textId="77777777" w:rsidTr="009E22C7">
                    <w:tc>
                      <w:tcPr>
                        <w:tcW w:w="5000" w:type="pct"/>
                      </w:tcPr>
                      <w:p w14:paraId="163B2E41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1D19BEE" w14:textId="77777777" w:rsidTr="009E22C7">
                    <w:tc>
                      <w:tcPr>
                        <w:tcW w:w="5000" w:type="pct"/>
                      </w:tcPr>
                      <w:p w14:paraId="3DE914D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E1907C3" w14:textId="77777777" w:rsidTr="009E22C7">
                    <w:tc>
                      <w:tcPr>
                        <w:tcW w:w="5000" w:type="pct"/>
                      </w:tcPr>
                      <w:p w14:paraId="5157BDCB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BE199EA" w14:textId="77777777" w:rsidTr="009E22C7">
                    <w:tc>
                      <w:tcPr>
                        <w:tcW w:w="5000" w:type="pct"/>
                      </w:tcPr>
                      <w:p w14:paraId="114B96B7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B881D25" w14:textId="77777777" w:rsidTr="009E22C7">
                    <w:tc>
                      <w:tcPr>
                        <w:tcW w:w="5000" w:type="pct"/>
                      </w:tcPr>
                      <w:p w14:paraId="38DA58A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54668CA" w14:textId="77777777" w:rsidTr="009E22C7">
                    <w:tc>
                      <w:tcPr>
                        <w:tcW w:w="5000" w:type="pct"/>
                      </w:tcPr>
                      <w:p w14:paraId="1FD2CE7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B1AFCD6" w14:textId="77777777" w:rsidTr="009E22C7">
                    <w:tc>
                      <w:tcPr>
                        <w:tcW w:w="5000" w:type="pct"/>
                      </w:tcPr>
                      <w:p w14:paraId="292EFF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5CA5A6C" w14:textId="77777777" w:rsidTr="009E22C7">
                    <w:tc>
                      <w:tcPr>
                        <w:tcW w:w="5000" w:type="pct"/>
                      </w:tcPr>
                      <w:p w14:paraId="256243A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385A28" w14:paraId="3BF6173C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A312F7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A29204C" w14:textId="77777777" w:rsidTr="009E22C7">
                    <w:tc>
                      <w:tcPr>
                        <w:tcW w:w="5000" w:type="pct"/>
                      </w:tcPr>
                      <w:p w14:paraId="6AE6251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FA2BBF4" w14:textId="77777777" w:rsidTr="009E22C7">
                    <w:tc>
                      <w:tcPr>
                        <w:tcW w:w="5000" w:type="pct"/>
                      </w:tcPr>
                      <w:p w14:paraId="36C8C7B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2718C0C" w14:textId="77777777" w:rsidTr="009E22C7">
                    <w:tc>
                      <w:tcPr>
                        <w:tcW w:w="5000" w:type="pct"/>
                      </w:tcPr>
                      <w:p w14:paraId="31115E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B43A19B" w14:textId="77777777" w:rsidTr="009E22C7">
                    <w:tc>
                      <w:tcPr>
                        <w:tcW w:w="5000" w:type="pct"/>
                      </w:tcPr>
                      <w:p w14:paraId="5916659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4F1696F" w14:textId="77777777" w:rsidTr="009E22C7">
                    <w:tc>
                      <w:tcPr>
                        <w:tcW w:w="5000" w:type="pct"/>
                      </w:tcPr>
                      <w:p w14:paraId="7C9B82A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C692A28" w14:textId="77777777" w:rsidTr="009E22C7">
                    <w:tc>
                      <w:tcPr>
                        <w:tcW w:w="5000" w:type="pct"/>
                      </w:tcPr>
                      <w:p w14:paraId="6C66BCE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4A6635" w14:textId="77777777" w:rsidTr="009E22C7">
                    <w:tc>
                      <w:tcPr>
                        <w:tcW w:w="5000" w:type="pct"/>
                      </w:tcPr>
                      <w:p w14:paraId="2983045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8FFDBD7" w14:textId="77777777" w:rsidTr="009E22C7">
                    <w:tc>
                      <w:tcPr>
                        <w:tcW w:w="5000" w:type="pct"/>
                      </w:tcPr>
                      <w:p w14:paraId="1B3FC89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385A28" w14:paraId="031281CE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808C24A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1D63353" w14:textId="77777777" w:rsidTr="009E22C7">
                    <w:tc>
                      <w:tcPr>
                        <w:tcW w:w="5000" w:type="pct"/>
                      </w:tcPr>
                      <w:p w14:paraId="780A651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732A4C2" w14:textId="77777777" w:rsidTr="009E22C7">
                    <w:tc>
                      <w:tcPr>
                        <w:tcW w:w="5000" w:type="pct"/>
                      </w:tcPr>
                      <w:p w14:paraId="517BD8A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A0B53F" w14:textId="77777777" w:rsidTr="009E22C7">
                    <w:tc>
                      <w:tcPr>
                        <w:tcW w:w="5000" w:type="pct"/>
                      </w:tcPr>
                      <w:p w14:paraId="0CE75B2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DD9A09D" w14:textId="77777777" w:rsidTr="009E22C7">
                    <w:tc>
                      <w:tcPr>
                        <w:tcW w:w="5000" w:type="pct"/>
                      </w:tcPr>
                      <w:p w14:paraId="0A55EFB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53D59A66" w14:textId="77777777" w:rsidTr="009E22C7">
                    <w:tc>
                      <w:tcPr>
                        <w:tcW w:w="5000" w:type="pct"/>
                      </w:tcPr>
                      <w:p w14:paraId="40F360C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CA7A932" w14:textId="77777777" w:rsidTr="009E22C7">
                    <w:tc>
                      <w:tcPr>
                        <w:tcW w:w="5000" w:type="pct"/>
                      </w:tcPr>
                      <w:p w14:paraId="4491138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EB6E86C" w14:textId="77777777" w:rsidTr="009E22C7">
                    <w:tc>
                      <w:tcPr>
                        <w:tcW w:w="5000" w:type="pct"/>
                      </w:tcPr>
                      <w:p w14:paraId="171293A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479C4B2" w14:textId="77777777" w:rsidTr="009E22C7">
                    <w:tc>
                      <w:tcPr>
                        <w:tcW w:w="5000" w:type="pct"/>
                      </w:tcPr>
                      <w:p w14:paraId="09FF5C04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385A28" w:rsidRDefault="00385A28" w:rsidP="00385A28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32D7C" w14:textId="77777777" w:rsidR="00740B24" w:rsidRDefault="00740B24">
      <w:pPr>
        <w:spacing w:after="0"/>
      </w:pPr>
      <w:r>
        <w:separator/>
      </w:r>
    </w:p>
  </w:endnote>
  <w:endnote w:type="continuationSeparator" w:id="0">
    <w:p w14:paraId="0078713D" w14:textId="77777777" w:rsidR="00740B24" w:rsidRDefault="00740B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3134" w14:textId="77777777" w:rsidR="00740B24" w:rsidRDefault="00740B24">
      <w:pPr>
        <w:spacing w:after="0"/>
      </w:pPr>
      <w:r>
        <w:separator/>
      </w:r>
    </w:p>
  </w:footnote>
  <w:footnote w:type="continuationSeparator" w:id="0">
    <w:p w14:paraId="7C7B8B58" w14:textId="77777777" w:rsidR="00740B24" w:rsidRDefault="00740B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85A2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40B24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0A0"/>
    <w:rsid w:val="00C7354B"/>
    <w:rsid w:val="00C91863"/>
    <w:rsid w:val="00C91F9B"/>
    <w:rsid w:val="00CC233C"/>
    <w:rsid w:val="00D80709"/>
    <w:rsid w:val="00DC1675"/>
    <w:rsid w:val="00DE1556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E0CB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2020-05-17T08:04:00Z</dcterms:created>
  <dcterms:modified xsi:type="dcterms:W3CDTF">2020-05-17T08:04:00Z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