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26F16EB0" w:rsidR="002D6CC9" w:rsidRPr="00A5559C" w:rsidRDefault="002D6CC9" w:rsidP="0087060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1E706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2026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85A28" w:rsidRPr="00AB56B7" w14:paraId="79F6697B" w14:textId="6DB1FAD7" w:rsidTr="002D6CC9">
              <w:tc>
                <w:tcPr>
                  <w:tcW w:w="1667" w:type="pct"/>
                </w:tcPr>
                <w:p w14:paraId="02E38C45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053124D7" w14:textId="77777777" w:rsidTr="009E22C7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E88E0D8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26BE0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53D666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54DD14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B1E97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561940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138DBC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0814EE67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5F00C8" w14:textId="42A4D9D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ADC6BB" w14:textId="0FE5642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ADD81E" w14:textId="0ADBE5E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48A4C1" w14:textId="11ECDA3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E5603F" w14:textId="38B3215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AA2C74" w14:textId="189F3FC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B781045" w14:textId="0F2D8E8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29AE1582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60A95E6" w14:textId="66C10A5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256008" w14:textId="4B36C43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21E0C" w14:textId="5E52356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A7980A" w14:textId="568B526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807DC3" w14:textId="4939F15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65A2A5" w14:textId="770349D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21D50B6" w14:textId="713EC40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C21C6DF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7BE955" w14:textId="2E4253C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B311D6" w14:textId="1DB299D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BFFBCF" w14:textId="50A6510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2C0F77" w14:textId="18BAA67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5A04D9" w14:textId="34805A2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78D0A6" w14:textId="79CD12A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E945A6" w14:textId="42B7493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77934A0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D7437D" w14:textId="6C9A724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44CA28" w14:textId="37BD266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0C3FC3" w14:textId="000B101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F716DF" w14:textId="5B8591E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354CBE" w14:textId="48B7445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CDE5CC" w14:textId="7F6C25F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BF5959A" w14:textId="6DAD7A0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FC8F8D0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FE4A562" w14:textId="6E8F83A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A9707A" w14:textId="1691941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4CC3EB" w14:textId="28BD86F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051924" w14:textId="4E3AC0A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A23CD6" w14:textId="3862EAC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04D7DF" w14:textId="3014E93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DA8910" w14:textId="28AE458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51CC566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BFE20C6" w14:textId="29D4C3B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3C2446" w14:textId="36EAAB2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484AD3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6B5FBD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449C65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30942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CB05E40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385A28" w:rsidRPr="00AB56B7" w:rsidRDefault="00385A28" w:rsidP="00385A28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1FDB6C00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5"/>
                    <w:gridCol w:w="701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355290EB" w14:textId="77777777" w:rsidTr="009E22C7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AF16D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9CA9A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2466D3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895E42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1C6E6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81AE3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DC3E6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7F15A20F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B8E5453" w14:textId="4B3A1E0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E45BC88" w14:textId="0AB68AE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5E9914" w14:textId="0CC9628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236EC8" w14:textId="3328371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5DB251" w14:textId="2C86D56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8EA817" w14:textId="202E77E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D34BF5" w14:textId="574DC71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68C8F71E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BF71228" w14:textId="7845500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0809146" w14:textId="2D0C0A3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52174C" w14:textId="5025E4A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54BBE4" w14:textId="0094382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B8E847" w14:textId="5C92133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B3CC74" w14:textId="555CAA2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8B73DC1" w14:textId="0F58E9A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FCB2A09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00BD2A38" w14:textId="18EC237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4096488" w14:textId="176ADA0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62AC78" w14:textId="0DBE6AB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7F4EBD" w14:textId="44E4D67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FC65A7" w14:textId="12B6FD6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D48BF6" w14:textId="1607407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70A4377" w14:textId="52551DB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2B9FBB85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0187436" w14:textId="39E9FB5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52F0666" w14:textId="415FF49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15352C" w14:textId="78BD1DF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A5A2B6" w14:textId="0B1C537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601622" w14:textId="067EAEC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3DCD21" w14:textId="50DEED8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FF315FE" w14:textId="5F8F445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1B7940E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29E995BD" w14:textId="412DDA4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12244E3" w14:textId="106B019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B9680C" w14:textId="30F3C22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54F3" w14:textId="5C86EAA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9CC349" w14:textId="08569C8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C90F3" w14:textId="451B9EC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151946A" w14:textId="4BA92DA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48A2D77A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AB7A5FE" w14:textId="7F77025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267D100" w14:textId="28453E4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9AAAA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A52868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0BF6C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07C1D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A4CEEB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385A28" w:rsidRPr="00AB56B7" w:rsidRDefault="00385A28" w:rsidP="00385A28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7CF61853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1D45089D" w14:textId="77777777" w:rsidTr="009E22C7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810295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0E5B0C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C7CBE8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E6302A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D28D87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8C5ED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1E4B8B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580798D3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C681ED6" w14:textId="08A6FD2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73F399" w14:textId="1BBB65E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55182A" w14:textId="6E7C7C0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8CC619" w14:textId="6C0F235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986176" w14:textId="64AD9A5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DF9E11" w14:textId="42F8BF8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BFE6D7" w14:textId="0F283AA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87344D4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67EC4DF" w14:textId="01ADCD9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538045" w14:textId="6DCB4DB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6CA810" w14:textId="394D953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785537" w14:textId="5A37599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69EBEF" w14:textId="756AB41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8CF835" w14:textId="1539EFE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D1ACE90" w14:textId="4EE3D6D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4425E6E5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9243CAE" w14:textId="29C14DB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389383" w14:textId="38D2D84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7FDA2F" w14:textId="3C6D1F0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E235DB" w14:textId="4779F50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390B44" w14:textId="796621C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722186" w14:textId="2C0DC56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37CC1DB" w14:textId="465C16B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6C0B3449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17AE16" w14:textId="307D518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7E8C77" w14:textId="5C9D518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DF581E" w14:textId="1D17471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445B27" w14:textId="2DCD931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69C25A" w14:textId="678D5FD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51F913" w14:textId="4453B9A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8CD0379" w14:textId="3FFF0CD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133105B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E1D420" w14:textId="605B4C4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938FFD" w14:textId="60E39DD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07B7E0" w14:textId="12AB4AA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25D37C" w14:textId="28A108E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2EFDFD" w14:textId="7195325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D28065" w14:textId="0B11425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945FFD" w14:textId="7C751DB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2253255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F072350" w14:textId="78E3227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2A400" w14:textId="34E5604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AA29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FC47CE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5B9894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F9519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ABBCFF1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385A28" w:rsidRPr="00AB56B7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385A28" w14:paraId="67FAA93B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BCD8F2F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76A23B7" w14:textId="77777777" w:rsidTr="009E22C7">
                    <w:tc>
                      <w:tcPr>
                        <w:tcW w:w="5000" w:type="pct"/>
                      </w:tcPr>
                      <w:p w14:paraId="163B2E41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1D19BEE" w14:textId="77777777" w:rsidTr="009E22C7">
                    <w:tc>
                      <w:tcPr>
                        <w:tcW w:w="5000" w:type="pct"/>
                      </w:tcPr>
                      <w:p w14:paraId="3DE914D9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E1907C3" w14:textId="77777777" w:rsidTr="009E22C7">
                    <w:tc>
                      <w:tcPr>
                        <w:tcW w:w="5000" w:type="pct"/>
                      </w:tcPr>
                      <w:p w14:paraId="5157BDCB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BE199EA" w14:textId="77777777" w:rsidTr="009E22C7">
                    <w:tc>
                      <w:tcPr>
                        <w:tcW w:w="5000" w:type="pct"/>
                      </w:tcPr>
                      <w:p w14:paraId="114B96B7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B881D25" w14:textId="77777777" w:rsidTr="009E22C7">
                    <w:tc>
                      <w:tcPr>
                        <w:tcW w:w="5000" w:type="pct"/>
                      </w:tcPr>
                      <w:p w14:paraId="38DA58A9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54668CA" w14:textId="77777777" w:rsidTr="009E22C7">
                    <w:tc>
                      <w:tcPr>
                        <w:tcW w:w="5000" w:type="pct"/>
                      </w:tcPr>
                      <w:p w14:paraId="1FD2CE7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B1AFCD6" w14:textId="77777777" w:rsidTr="009E22C7">
                    <w:tc>
                      <w:tcPr>
                        <w:tcW w:w="5000" w:type="pct"/>
                      </w:tcPr>
                      <w:p w14:paraId="292EFFE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5CA5A6C" w14:textId="77777777" w:rsidTr="009E22C7">
                    <w:tc>
                      <w:tcPr>
                        <w:tcW w:w="5000" w:type="pct"/>
                      </w:tcPr>
                      <w:p w14:paraId="256243A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385A28" w14:paraId="3BF6173C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A312F73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A29204C" w14:textId="77777777" w:rsidTr="009E22C7">
                    <w:tc>
                      <w:tcPr>
                        <w:tcW w:w="5000" w:type="pct"/>
                      </w:tcPr>
                      <w:p w14:paraId="6AE6251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FA2BBF4" w14:textId="77777777" w:rsidTr="009E22C7">
                    <w:tc>
                      <w:tcPr>
                        <w:tcW w:w="5000" w:type="pct"/>
                      </w:tcPr>
                      <w:p w14:paraId="36C8C7B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2718C0C" w14:textId="77777777" w:rsidTr="009E22C7">
                    <w:tc>
                      <w:tcPr>
                        <w:tcW w:w="5000" w:type="pct"/>
                      </w:tcPr>
                      <w:p w14:paraId="31115EE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B43A19B" w14:textId="77777777" w:rsidTr="009E22C7">
                    <w:tc>
                      <w:tcPr>
                        <w:tcW w:w="5000" w:type="pct"/>
                      </w:tcPr>
                      <w:p w14:paraId="59166593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4F1696F" w14:textId="77777777" w:rsidTr="009E22C7">
                    <w:tc>
                      <w:tcPr>
                        <w:tcW w:w="5000" w:type="pct"/>
                      </w:tcPr>
                      <w:p w14:paraId="7C9B82AF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C692A28" w14:textId="77777777" w:rsidTr="009E22C7">
                    <w:tc>
                      <w:tcPr>
                        <w:tcW w:w="5000" w:type="pct"/>
                      </w:tcPr>
                      <w:p w14:paraId="6C66BCE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24A6635" w14:textId="77777777" w:rsidTr="009E22C7">
                    <w:tc>
                      <w:tcPr>
                        <w:tcW w:w="5000" w:type="pct"/>
                      </w:tcPr>
                      <w:p w14:paraId="2983045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8FFDBD7" w14:textId="77777777" w:rsidTr="009E22C7">
                    <w:tc>
                      <w:tcPr>
                        <w:tcW w:w="5000" w:type="pct"/>
                      </w:tcPr>
                      <w:p w14:paraId="1B3FC89C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385A28" w14:paraId="031281CE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7808C24A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1D63353" w14:textId="77777777" w:rsidTr="009E22C7">
                    <w:tc>
                      <w:tcPr>
                        <w:tcW w:w="5000" w:type="pct"/>
                      </w:tcPr>
                      <w:p w14:paraId="780A651E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732A4C2" w14:textId="77777777" w:rsidTr="009E22C7">
                    <w:tc>
                      <w:tcPr>
                        <w:tcW w:w="5000" w:type="pct"/>
                      </w:tcPr>
                      <w:p w14:paraId="517BD8A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2A0B53F" w14:textId="77777777" w:rsidTr="009E22C7">
                    <w:tc>
                      <w:tcPr>
                        <w:tcW w:w="5000" w:type="pct"/>
                      </w:tcPr>
                      <w:p w14:paraId="0CE75B2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DD9A09D" w14:textId="77777777" w:rsidTr="009E22C7">
                    <w:tc>
                      <w:tcPr>
                        <w:tcW w:w="5000" w:type="pct"/>
                      </w:tcPr>
                      <w:p w14:paraId="0A55EFB5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53D59A66" w14:textId="77777777" w:rsidTr="009E22C7">
                    <w:tc>
                      <w:tcPr>
                        <w:tcW w:w="5000" w:type="pct"/>
                      </w:tcPr>
                      <w:p w14:paraId="40F360CE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CA7A932" w14:textId="77777777" w:rsidTr="009E22C7">
                    <w:tc>
                      <w:tcPr>
                        <w:tcW w:w="5000" w:type="pct"/>
                      </w:tcPr>
                      <w:p w14:paraId="4491138C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EB6E86C" w14:textId="77777777" w:rsidTr="009E22C7">
                    <w:tc>
                      <w:tcPr>
                        <w:tcW w:w="5000" w:type="pct"/>
                      </w:tcPr>
                      <w:p w14:paraId="171293A5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479C4B2" w14:textId="77777777" w:rsidTr="009E22C7">
                    <w:tc>
                      <w:tcPr>
                        <w:tcW w:w="5000" w:type="pct"/>
                      </w:tcPr>
                      <w:p w14:paraId="09FF5C04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385A28" w:rsidRDefault="00385A28" w:rsidP="00385A28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86925" w14:textId="77777777" w:rsidR="00920C3F" w:rsidRDefault="00920C3F">
      <w:pPr>
        <w:spacing w:after="0"/>
      </w:pPr>
      <w:r>
        <w:separator/>
      </w:r>
    </w:p>
  </w:endnote>
  <w:endnote w:type="continuationSeparator" w:id="0">
    <w:p w14:paraId="272EC0EF" w14:textId="77777777" w:rsidR="00920C3F" w:rsidRDefault="00920C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4942D" w14:textId="77777777" w:rsidR="00920C3F" w:rsidRDefault="00920C3F">
      <w:pPr>
        <w:spacing w:after="0"/>
      </w:pPr>
      <w:r>
        <w:separator/>
      </w:r>
    </w:p>
  </w:footnote>
  <w:footnote w:type="continuationSeparator" w:id="0">
    <w:p w14:paraId="52161C1E" w14:textId="77777777" w:rsidR="00920C3F" w:rsidRDefault="00920C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E706C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85A28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20C3F"/>
    <w:rsid w:val="00941C64"/>
    <w:rsid w:val="00953D91"/>
    <w:rsid w:val="00977AAE"/>
    <w:rsid w:val="00996E56"/>
    <w:rsid w:val="00997268"/>
    <w:rsid w:val="009C2BB5"/>
    <w:rsid w:val="009C4829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0A0"/>
    <w:rsid w:val="00C7354B"/>
    <w:rsid w:val="00C91863"/>
    <w:rsid w:val="00C91F9B"/>
    <w:rsid w:val="00CC233C"/>
    <w:rsid w:val="00D80709"/>
    <w:rsid w:val="00DC1675"/>
    <w:rsid w:val="00DE1556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E0CB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2020-05-17T08:05:00Z</dcterms:created>
  <dcterms:modified xsi:type="dcterms:W3CDTF">2020-05-17T08:05:00Z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