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48E527C4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949F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6228B9D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36DF79E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790476F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68CE8E6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5ABD794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317D120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1EDEA8B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5809DFF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58CB7F6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41544D5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3BEF29F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702FAF7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7A88938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11F98C6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4666598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21B9758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188C102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6A92C07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5F7FEA5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5030CC8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6C5F5B2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23160AF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23578AF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102853D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7C84EBB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10A5DE5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6D319E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452E69A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2B27FB6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780828F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7413BE8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4C935EC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1B1018B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1552A52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0548161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6555A52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54C6B99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22B96ED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59CBD2A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1B0AA28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503CF36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5A3308E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739C387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35A8379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7003B2E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06E66D3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0C4ECFC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2E4E955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79FF1B8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573AFD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509658B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6662B96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17AD042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77B651A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4226269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1EAA045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3BF67D3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6219EC1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2C22D9E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5EE3108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6D23BEB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774A67A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633A0EC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111D644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05101E9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453064B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4772CCF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0E08832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24186446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53891FC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09A8E78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57E9EE00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3FBB6E4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1621391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77C0DA3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34DEDCA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3B85580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3446AF0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4F55385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1501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0622EEF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30A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00EE9D2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2617525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7FC1A39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177385D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3FA3925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51B6E47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3A6D2962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18F8B08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5226B58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10BCBB2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114B87F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0FADB0AD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0D505BE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40F4756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7113232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2E09F14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4998320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5BD038F8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00C42FF3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465081B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4458DD54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5FA4E3B9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266B05E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07EF20F1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60CCACD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75D9696C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B2E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2D16FD2A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114DAECE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0A14B80B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70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43F8F6DF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369B5705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949F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3A0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070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45079" w14:textId="77777777" w:rsidR="00E52613" w:rsidRDefault="00E52613">
      <w:pPr>
        <w:spacing w:after="0"/>
      </w:pPr>
      <w:r>
        <w:separator/>
      </w:r>
    </w:p>
  </w:endnote>
  <w:endnote w:type="continuationSeparator" w:id="0">
    <w:p w14:paraId="481484DE" w14:textId="77777777" w:rsidR="00E52613" w:rsidRDefault="00E52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8FE55" w14:textId="77777777" w:rsidR="00E52613" w:rsidRDefault="00E52613">
      <w:pPr>
        <w:spacing w:after="0"/>
      </w:pPr>
      <w:r>
        <w:separator/>
      </w:r>
    </w:p>
  </w:footnote>
  <w:footnote w:type="continuationSeparator" w:id="0">
    <w:p w14:paraId="48ADC6E5" w14:textId="77777777" w:rsidR="00E52613" w:rsidRDefault="00E526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E706C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1501A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C4829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3A06"/>
    <w:rsid w:val="00AB56B7"/>
    <w:rsid w:val="00AE302A"/>
    <w:rsid w:val="00AE36BB"/>
    <w:rsid w:val="00B10C6B"/>
    <w:rsid w:val="00B37C7E"/>
    <w:rsid w:val="00B65B09"/>
    <w:rsid w:val="00B85583"/>
    <w:rsid w:val="00B9476B"/>
    <w:rsid w:val="00BB2EA4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0A0"/>
    <w:rsid w:val="00C7354B"/>
    <w:rsid w:val="00C91863"/>
    <w:rsid w:val="00C91F9B"/>
    <w:rsid w:val="00CC233C"/>
    <w:rsid w:val="00D80709"/>
    <w:rsid w:val="00DC1675"/>
    <w:rsid w:val="00DE1556"/>
    <w:rsid w:val="00DE32AC"/>
    <w:rsid w:val="00E1407A"/>
    <w:rsid w:val="00E318B9"/>
    <w:rsid w:val="00E50BDE"/>
    <w:rsid w:val="00E52613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949F3"/>
    <w:rsid w:val="00FA67E1"/>
    <w:rsid w:val="00FC0032"/>
    <w:rsid w:val="00FE0CB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2020-05-17T08:06:00Z</dcterms:created>
  <dcterms:modified xsi:type="dcterms:W3CDTF">2020-05-17T08:06:00Z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