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706A1D6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729B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2BD4B2E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1E4179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079E04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0A269D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57A12E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548504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598F11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73A8C6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347CE5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6B7181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4706CE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6AA9CF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76E28C9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454F1F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2A536F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18A47B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6504262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5C6C120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656CD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580C2B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118336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38D68F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4EA780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2F4660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341F8B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19B0BE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62CC41D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1ED609B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788FAE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374DE8A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7591E5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0C0350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08D417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35AFF5C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1AC5C9C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2CEF58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7C6AEA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2B1F573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63C00C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40A10A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0CFA9F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29574B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2D1C87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1CA583E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7D50EB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18AC52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7AFFD9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0BE61F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61028B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73963A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506A4A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7E51F3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7823452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79BE94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1F3A2E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66F4B8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3D2EAB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6C5C0F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08E275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4967A3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43C428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6643CA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6E0DF0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199ABEF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619B8E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20E74B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161D19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7B6D15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2C5904E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3B4D8A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346669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6174C8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29C7C8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127902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07E7" w14:textId="77777777" w:rsidR="00642B01" w:rsidRDefault="00642B01">
      <w:pPr>
        <w:spacing w:after="0"/>
      </w:pPr>
      <w:r>
        <w:separator/>
      </w:r>
    </w:p>
  </w:endnote>
  <w:endnote w:type="continuationSeparator" w:id="0">
    <w:p w14:paraId="01A6198E" w14:textId="77777777" w:rsidR="00642B01" w:rsidRDefault="00642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6EF2B" w14:textId="77777777" w:rsidR="00642B01" w:rsidRDefault="00642B01">
      <w:pPr>
        <w:spacing w:after="0"/>
      </w:pPr>
      <w:r>
        <w:separator/>
      </w:r>
    </w:p>
  </w:footnote>
  <w:footnote w:type="continuationSeparator" w:id="0">
    <w:p w14:paraId="3757A29B" w14:textId="77777777" w:rsidR="00642B01" w:rsidRDefault="00642B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2B01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2020-05-14T06:54:00Z</dcterms:created>
  <dcterms:modified xsi:type="dcterms:W3CDTF">2020-05-14T06:54:00Z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