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644D11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466FA65E" w14:textId="77777777" w:rsidTr="00A5559C">
              <w:tc>
                <w:tcPr>
                  <w:tcW w:w="5000" w:type="pct"/>
                  <w:gridSpan w:val="2"/>
                </w:tcPr>
                <w:p w14:paraId="4937DDD6" w14:textId="7BD1BB4C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9E7248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2026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C31DC7" w:rsidRPr="00AB56B7" w14:paraId="3808ABFD" w14:textId="77777777" w:rsidTr="00A5559C">
              <w:tc>
                <w:tcPr>
                  <w:tcW w:w="2500" w:type="pct"/>
                </w:tcPr>
                <w:p w14:paraId="61510373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40DFFD1F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BFE2DBD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2D992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586F5D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B51D99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D561E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1D8715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3DD5D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20603D1D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BFE71EA" w14:textId="5BC7DFE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650E2E" w14:textId="4828BEE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D0A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DDAB0B" w14:textId="07A4D1A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F77E8A" w14:textId="14DB2AB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2A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BE6126" w14:textId="58F4783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2A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A1FA06" w14:textId="72564B5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C017E8A" w14:textId="0BCDF4C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BF1C4E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715583B" w14:textId="004B1C5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E688FA" w14:textId="704C45B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F21CBD7" w14:textId="058DED0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95DC0A" w14:textId="6258AEB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271273" w14:textId="1BFAC8E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FB7CB3" w14:textId="573D653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1EBBE57" w14:textId="4FB4C8C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9DC3816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51ACB33" w14:textId="38F500E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F226E3" w14:textId="3AA9F10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CAB79E" w14:textId="6BF0FC0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F30A7A" w14:textId="512BD12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E5E19C" w14:textId="152F349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20CD7BE" w14:textId="7404AC5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1BD6518" w14:textId="1BAA2DD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3EF0E2B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0609330" w14:textId="0FD18BF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FB6131" w14:textId="4C496BD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CC7CF3" w14:textId="156A774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E2628C" w14:textId="760EB276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EB80D4" w14:textId="5B76610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BA3B68" w14:textId="2E63A6A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B85B7F4" w14:textId="1249CBA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71D0EBD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4FF4B49" w14:textId="7660CE4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F7E3D2" w14:textId="649CA00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EBC0E3" w14:textId="7EBD0B3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5396E2" w14:textId="5B39227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B2A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B2A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D054D0" w14:textId="1FA6149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527B05" w14:textId="1D2DBFE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B2A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2461EED" w14:textId="5AA807B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1F721953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0CB3BB0" w14:textId="03F7057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BD7CF1" w14:textId="05BE512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6F17A0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EA0215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5EB8D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E7034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47674F8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C31DC7" w:rsidRPr="00AB56B7" w:rsidRDefault="00C31DC7" w:rsidP="00C31DC7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500" w:type="pct"/>
                </w:tcPr>
                <w:p w14:paraId="17BD8117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784F5177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C0E14AA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9846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4D7917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2B4204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908B6A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41340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74E3AE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35E20DB8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5F53878" w14:textId="3A9AFCD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841F58" w14:textId="637D0A8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B36550" w14:textId="08C7B31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4268BA" w14:textId="745E7C6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B8B064" w14:textId="780D363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53B9E0" w14:textId="3B34677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40EC681" w14:textId="05DE852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77A09EE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C3510EE" w14:textId="302BEB0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D74011" w14:textId="21ABAC7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C1C291" w14:textId="17C6CA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51E7DA" w14:textId="215B36C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38725B" w14:textId="309313D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87F6EE" w14:textId="33325F0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618FBA1" w14:textId="1FFEB94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FB20ADA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FDBE35F" w14:textId="7FADA2B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AEB3A4" w14:textId="226B1C5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2E656F" w14:textId="447BADF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F61869" w14:textId="6D820E8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1339C0" w14:textId="464F289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9B7122" w14:textId="19D771C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A502542" w14:textId="64EE8B7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F60FF1C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C5717AD" w14:textId="3594F89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341075" w14:textId="25FD6E9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680C5A" w14:textId="4BFC2EA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AECD36" w14:textId="6160CB9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03557A" w14:textId="076A552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F30063" w14:textId="61A76A0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262B25B" w14:textId="773AC42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1A3BA48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727BBE7" w14:textId="0CA2C43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604185" w14:textId="5906B00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BE526C" w14:textId="226A79F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6CE18A" w14:textId="51583E4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15189E" w14:textId="3A678A3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5E22B0" w14:textId="69D0A47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F65AA1C" w14:textId="0C4D75F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B2A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EE1D338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D22A268" w14:textId="341D929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BD5CCE" w14:textId="7538542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E724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9E0966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DB8198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078182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00112C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89FA0A0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C31DC7" w:rsidRPr="00AB56B7" w:rsidRDefault="00C31DC7" w:rsidP="00C31DC7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C31DC7" w:rsidRPr="00AB56B7" w14:paraId="5ABCB9D1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70AC32B7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397C4D3F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C6C26CE" w14:textId="77777777" w:rsidTr="004D061D">
                    <w:tc>
                      <w:tcPr>
                        <w:tcW w:w="5000" w:type="pct"/>
                      </w:tcPr>
                      <w:p w14:paraId="1922859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E1EE0AE" w14:textId="77777777" w:rsidTr="004D061D">
                    <w:tc>
                      <w:tcPr>
                        <w:tcW w:w="5000" w:type="pct"/>
                      </w:tcPr>
                      <w:p w14:paraId="3C19A01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E8939B7" w14:textId="77777777" w:rsidTr="004D061D">
                    <w:tc>
                      <w:tcPr>
                        <w:tcW w:w="5000" w:type="pct"/>
                      </w:tcPr>
                      <w:p w14:paraId="419E3CA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5E5489A" w14:textId="77777777" w:rsidTr="004D061D">
                    <w:tc>
                      <w:tcPr>
                        <w:tcW w:w="5000" w:type="pct"/>
                      </w:tcPr>
                      <w:p w14:paraId="21780F07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6666D4F" w14:textId="77777777" w:rsidTr="004D061D">
                    <w:tc>
                      <w:tcPr>
                        <w:tcW w:w="5000" w:type="pct"/>
                      </w:tcPr>
                      <w:p w14:paraId="181EF33F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80C430E" w14:textId="77777777" w:rsidTr="004D061D">
                    <w:tc>
                      <w:tcPr>
                        <w:tcW w:w="5000" w:type="pct"/>
                      </w:tcPr>
                      <w:p w14:paraId="527C5D1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D9A4037" w14:textId="77777777" w:rsidTr="004D061D">
                    <w:tc>
                      <w:tcPr>
                        <w:tcW w:w="5000" w:type="pct"/>
                      </w:tcPr>
                      <w:p w14:paraId="597521B0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67B9858" w14:textId="77777777" w:rsidTr="004D061D">
                    <w:tc>
                      <w:tcPr>
                        <w:tcW w:w="5000" w:type="pct"/>
                      </w:tcPr>
                      <w:p w14:paraId="219E71AC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1377DC9" w14:textId="77777777" w:rsidR="00C31DC7" w:rsidRPr="00AB56B7" w:rsidRDefault="00C31DC7" w:rsidP="00C31DC7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5ECF18A8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5E903F09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9FDA524" w14:textId="77777777" w:rsidTr="004D061D">
                    <w:tc>
                      <w:tcPr>
                        <w:tcW w:w="5000" w:type="pct"/>
                      </w:tcPr>
                      <w:p w14:paraId="49F1BD7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C273A1B" w14:textId="77777777" w:rsidTr="004D061D">
                    <w:tc>
                      <w:tcPr>
                        <w:tcW w:w="5000" w:type="pct"/>
                      </w:tcPr>
                      <w:p w14:paraId="72B5310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553561A" w14:textId="77777777" w:rsidTr="004D061D">
                    <w:tc>
                      <w:tcPr>
                        <w:tcW w:w="5000" w:type="pct"/>
                      </w:tcPr>
                      <w:p w14:paraId="77ECDFD1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C4E215D" w14:textId="77777777" w:rsidTr="004D061D">
                    <w:tc>
                      <w:tcPr>
                        <w:tcW w:w="5000" w:type="pct"/>
                      </w:tcPr>
                      <w:p w14:paraId="791B02F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36DC52D" w14:textId="77777777" w:rsidTr="004D061D">
                    <w:tc>
                      <w:tcPr>
                        <w:tcW w:w="5000" w:type="pct"/>
                      </w:tcPr>
                      <w:p w14:paraId="7C62C007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2F24AB4" w14:textId="77777777" w:rsidTr="004D061D">
                    <w:tc>
                      <w:tcPr>
                        <w:tcW w:w="5000" w:type="pct"/>
                      </w:tcPr>
                      <w:p w14:paraId="55323A45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12361A9" w14:textId="77777777" w:rsidTr="004D061D">
                    <w:tc>
                      <w:tcPr>
                        <w:tcW w:w="5000" w:type="pct"/>
                      </w:tcPr>
                      <w:p w14:paraId="24288281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6D23CC7" w14:textId="77777777" w:rsidTr="004D061D">
                    <w:tc>
                      <w:tcPr>
                        <w:tcW w:w="5000" w:type="pct"/>
                      </w:tcPr>
                      <w:p w14:paraId="0566763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1E1777A" w14:textId="77777777" w:rsidR="00C31DC7" w:rsidRPr="00AB56B7" w:rsidRDefault="00C31DC7" w:rsidP="00C31DC7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08612" w14:textId="77777777" w:rsidR="006F08D3" w:rsidRDefault="006F08D3">
      <w:pPr>
        <w:spacing w:after="0"/>
      </w:pPr>
      <w:r>
        <w:separator/>
      </w:r>
    </w:p>
  </w:endnote>
  <w:endnote w:type="continuationSeparator" w:id="0">
    <w:p w14:paraId="0D7ED892" w14:textId="77777777" w:rsidR="006F08D3" w:rsidRDefault="006F08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E10C0" w14:textId="77777777" w:rsidR="006F08D3" w:rsidRDefault="006F08D3">
      <w:pPr>
        <w:spacing w:after="0"/>
      </w:pPr>
      <w:r>
        <w:separator/>
      </w:r>
    </w:p>
  </w:footnote>
  <w:footnote w:type="continuationSeparator" w:id="0">
    <w:p w14:paraId="5F8F4408" w14:textId="77777777" w:rsidR="006F08D3" w:rsidRDefault="006F08D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0B2A31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0AC2"/>
    <w:rsid w:val="005D5149"/>
    <w:rsid w:val="005E656F"/>
    <w:rsid w:val="00622A4A"/>
    <w:rsid w:val="00644D11"/>
    <w:rsid w:val="00667021"/>
    <w:rsid w:val="006974E1"/>
    <w:rsid w:val="006C0896"/>
    <w:rsid w:val="006E00A1"/>
    <w:rsid w:val="006F08D3"/>
    <w:rsid w:val="006F513E"/>
    <w:rsid w:val="00712732"/>
    <w:rsid w:val="007252FD"/>
    <w:rsid w:val="007C0139"/>
    <w:rsid w:val="007D45A1"/>
    <w:rsid w:val="007F564D"/>
    <w:rsid w:val="00804FAE"/>
    <w:rsid w:val="008527AC"/>
    <w:rsid w:val="00864371"/>
    <w:rsid w:val="0087060A"/>
    <w:rsid w:val="008A78F0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E7248"/>
    <w:rsid w:val="009F1541"/>
    <w:rsid w:val="00A121C6"/>
    <w:rsid w:val="00A12667"/>
    <w:rsid w:val="00A14581"/>
    <w:rsid w:val="00A20E4C"/>
    <w:rsid w:val="00A433DD"/>
    <w:rsid w:val="00A5559C"/>
    <w:rsid w:val="00AA1636"/>
    <w:rsid w:val="00AA23D3"/>
    <w:rsid w:val="00AA3C50"/>
    <w:rsid w:val="00AB2AF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B1961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2020-05-14T09:45:00Z</dcterms:created>
  <dcterms:modified xsi:type="dcterms:W3CDTF">2020-05-14T09:45:00Z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