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2DA55C25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753C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424CF66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5E18E6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004B1E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641A8B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654A5B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56A257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01A6E6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37BED5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6C1A6C5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30956F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1554DD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290933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040D91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79D443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2C66A3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65B7A8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61287B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523461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41A468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5F686E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0EC1D1D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5257DF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3C0908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42F7993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2C313B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69CE493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052E32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0850969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7CCCF9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78F980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0A969A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1CE2C3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407536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3DC905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3F96C4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7E8839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5E56C7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31371B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32E33CB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5D96DF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53053A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3971B3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4CAFBF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6C07BB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142B33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28D269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445195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7B0F6C6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40A2DD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2A1210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77EA44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435D61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0446C7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343499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692C5F2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54A3864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000A865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06819D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44E634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3D924F9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34B9D8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7AC151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3B6DD9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34A5C5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0E35D12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4E22B7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70DE4C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277AAF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0CB963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51BFB3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7E26B7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23A43B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2F1835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717FF2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65BFF" w14:textId="77777777" w:rsidR="00661B4D" w:rsidRDefault="00661B4D">
      <w:pPr>
        <w:spacing w:after="0"/>
      </w:pPr>
      <w:r>
        <w:separator/>
      </w:r>
    </w:p>
  </w:endnote>
  <w:endnote w:type="continuationSeparator" w:id="0">
    <w:p w14:paraId="15D2A368" w14:textId="77777777" w:rsidR="00661B4D" w:rsidRDefault="00661B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5D325" w14:textId="77777777" w:rsidR="00661B4D" w:rsidRDefault="00661B4D">
      <w:pPr>
        <w:spacing w:after="0"/>
      </w:pPr>
      <w:r>
        <w:separator/>
      </w:r>
    </w:p>
  </w:footnote>
  <w:footnote w:type="continuationSeparator" w:id="0">
    <w:p w14:paraId="01F65D48" w14:textId="77777777" w:rsidR="00661B4D" w:rsidRDefault="00661B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B2A3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67DBC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0AC2"/>
    <w:rsid w:val="005D5149"/>
    <w:rsid w:val="005E656F"/>
    <w:rsid w:val="00622A4A"/>
    <w:rsid w:val="00644D11"/>
    <w:rsid w:val="00661B4D"/>
    <w:rsid w:val="00667021"/>
    <w:rsid w:val="006974E1"/>
    <w:rsid w:val="006C0896"/>
    <w:rsid w:val="006E00A1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7248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2AF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753C6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2020-05-14T09:45:00Z</dcterms:created>
  <dcterms:modified xsi:type="dcterms:W3CDTF">2020-05-14T09:45:00Z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