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70C8436C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B0E1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198C97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2D3735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332F5E2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057D50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6335E0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3243DB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018533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528FB9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37F845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70AB21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1C93BD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1E7F38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51104B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5402EC0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50B9F7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6BEA25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125E805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6EEC13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0315C23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5DE83A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1D97A4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724A32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6293F0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5D65A2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216EB4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260769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0C60317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7429B75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0672D9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393580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00FA4C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2915A1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3A1D0C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6087B0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15CF6B8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586B42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60A022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2282A2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646CB6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70432C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00C19C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1E99CF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1C63F9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6E37CC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332EB9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3B453C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326EA3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557453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234AB2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4DA191E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7CE9BA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4F27A8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1F0C6D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5802D1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017D2E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3C1412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3614A8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798325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2BF4CB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68FEC1C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51E7D7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345DFC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2CE8AA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5DC29D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7FBA48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45E7A3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0F1690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312B540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5B60D9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120A4A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28F9B5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2592E3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4C39FE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7979E5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0E1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4D055" w14:textId="77777777" w:rsidR="001375BC" w:rsidRDefault="001375BC">
      <w:pPr>
        <w:spacing w:after="0"/>
      </w:pPr>
      <w:r>
        <w:separator/>
      </w:r>
    </w:p>
  </w:endnote>
  <w:endnote w:type="continuationSeparator" w:id="0">
    <w:p w14:paraId="097D621C" w14:textId="77777777" w:rsidR="001375BC" w:rsidRDefault="001375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627E" w14:textId="77777777" w:rsidR="001375BC" w:rsidRDefault="001375BC">
      <w:pPr>
        <w:spacing w:after="0"/>
      </w:pPr>
      <w:r>
        <w:separator/>
      </w:r>
    </w:p>
  </w:footnote>
  <w:footnote w:type="continuationSeparator" w:id="0">
    <w:p w14:paraId="689D0AEC" w14:textId="77777777" w:rsidR="001375BC" w:rsidRDefault="001375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B2A31"/>
    <w:rsid w:val="001274F3"/>
    <w:rsid w:val="001375BC"/>
    <w:rsid w:val="00151CCE"/>
    <w:rsid w:val="001B01F9"/>
    <w:rsid w:val="001C41F9"/>
    <w:rsid w:val="001F4992"/>
    <w:rsid w:val="00211686"/>
    <w:rsid w:val="002549DD"/>
    <w:rsid w:val="002562E7"/>
    <w:rsid w:val="00285C1D"/>
    <w:rsid w:val="002B0E11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67DBC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0AC2"/>
    <w:rsid w:val="005D5149"/>
    <w:rsid w:val="005E656F"/>
    <w:rsid w:val="00622A4A"/>
    <w:rsid w:val="00644D11"/>
    <w:rsid w:val="00667021"/>
    <w:rsid w:val="006974E1"/>
    <w:rsid w:val="006C0896"/>
    <w:rsid w:val="006E00A1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7248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2AF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2684D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753C6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2020-05-14T09:46:00Z</dcterms:created>
  <dcterms:modified xsi:type="dcterms:W3CDTF">2020-05-14T09:46:00Z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