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5B29B745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3734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579D745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0D5A514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223469A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3B92F30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4CEEA4E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5E687AC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3D4C4A4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02A1FA6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74D02A1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3B2ACDC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342A1C4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527B0D5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1077BA4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1724580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1BA6F33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47BE281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18E1C4B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559F6B0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65A665F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4AB646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3C8942D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6883CDC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0B014C1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23F08B4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1F3A23E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6D479E8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725BD02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2D34C9B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235D1C4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681949D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3B38A4B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440B866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37ADC50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35A3D30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26560BE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6013670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0CB49E9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13BA846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6266CB7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17294A9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1931C21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7FCF67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6DE3678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736B263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4F11728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519FFE3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5E77ABB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1E19624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45C9519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7651B66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48D965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16A533B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1E0FE9D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4543D4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285ABB0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2B17362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5CFB553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7EA3AB3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1D760E4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2FD46AE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67A6304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64F60FE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2B0E2FD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76AEF68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671987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6BF22ED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45B4AD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3D781A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34B39FF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298656E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4B58978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6931EA7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0201EE8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3B69085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120F4" w14:textId="77777777" w:rsidR="004578E1" w:rsidRDefault="004578E1">
      <w:pPr>
        <w:spacing w:after="0"/>
      </w:pPr>
      <w:r>
        <w:separator/>
      </w:r>
    </w:p>
  </w:endnote>
  <w:endnote w:type="continuationSeparator" w:id="0">
    <w:p w14:paraId="7AA99CEC" w14:textId="77777777" w:rsidR="004578E1" w:rsidRDefault="00457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9AD04" w14:textId="77777777" w:rsidR="004578E1" w:rsidRDefault="004578E1">
      <w:pPr>
        <w:spacing w:after="0"/>
      </w:pPr>
      <w:r>
        <w:separator/>
      </w:r>
    </w:p>
  </w:footnote>
  <w:footnote w:type="continuationSeparator" w:id="0">
    <w:p w14:paraId="3F184970" w14:textId="77777777" w:rsidR="004578E1" w:rsidRDefault="00457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578E1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2020-05-15T05:51:00Z</dcterms:created>
  <dcterms:modified xsi:type="dcterms:W3CDTF">2020-05-15T05:51:00Z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