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4CDBC6DB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511E5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2AB362F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2604C66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2B900E0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06CE6F3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60C59CA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0743552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2B24C9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48EDC7E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2A1F03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632485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6B61DA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694DA42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70FA37B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1B576DC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2C7047D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146B97A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2955FA5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25E48C9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58D02C2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0FC979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42C04D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2EA4E1F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168C5F2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02FBB4C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69D5247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4BB5B46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2BAAB39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1DDA703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0B99057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1075A02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399DD0A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2F186C5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0E35225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789FFBF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73D5CCF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251300C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6A92E2F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30DCF2C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4DD115C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412A7E7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779A037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524DF50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3BFBC27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133FC6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46846FC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56CEB4C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71B69A4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7F661B1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1D286AA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798A3E5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6474A2A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4F49FB3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65270BC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68DD738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6C48013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0B80842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6D17AFD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586FDF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23A4CDE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13681A1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41208B3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1642FFA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3AD726F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5ADA4D7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61AE7B3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0D36153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0E2353B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112DBCB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4DED663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218D036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2AC8A84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0595476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60B0F19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57DFBAF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BEBD" w14:textId="77777777" w:rsidR="003F299F" w:rsidRDefault="003F299F">
      <w:pPr>
        <w:spacing w:after="0"/>
      </w:pPr>
      <w:r>
        <w:separator/>
      </w:r>
    </w:p>
  </w:endnote>
  <w:endnote w:type="continuationSeparator" w:id="0">
    <w:p w14:paraId="18CC3FD8" w14:textId="77777777" w:rsidR="003F299F" w:rsidRDefault="003F2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F3C92" w14:textId="77777777" w:rsidR="003F299F" w:rsidRDefault="003F299F">
      <w:pPr>
        <w:spacing w:after="0"/>
      </w:pPr>
      <w:r>
        <w:separator/>
      </w:r>
    </w:p>
  </w:footnote>
  <w:footnote w:type="continuationSeparator" w:id="0">
    <w:p w14:paraId="389EA160" w14:textId="77777777" w:rsidR="003F299F" w:rsidRDefault="003F29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C0D41"/>
    <w:rsid w:val="003C325E"/>
    <w:rsid w:val="003E085C"/>
    <w:rsid w:val="003E7B3A"/>
    <w:rsid w:val="003F299F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2020-05-15T05:52:00Z</dcterms:created>
  <dcterms:modified xsi:type="dcterms:W3CDTF">2020-05-15T05:52:00Z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