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72228574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43822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4B37518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7467CDE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04C9666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343E701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25D3CB4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109D420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355311F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48795F2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34A8346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71CBE92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15EF600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1288CA7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664A430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102E414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3CFBAF9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0C7AF01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23C3A64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2C8F48D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0CD3A09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5BF0774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0ABCDB4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59427B9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19C0C04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3AAD63D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151D707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7ED7A65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06106E2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400C6F5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13F58FB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648A385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6D9F144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6B784F0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6029679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5B2FA9B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42B7B6E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51FE60C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406F858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2EF906F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605F372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6367870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05932D0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51CD647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7820DB9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15ADD2A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7A2E32F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22A30DA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3A17512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5493A93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7F03BE2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15D0AD9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0D4D9D5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2FA2F0F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2F5E764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6FD9079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59180C4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2D42F85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32F70C3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66F2EE9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7FFABBE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1EC82E3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7174D93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37D02CE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0048805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6850896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6CE7480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65812AF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769E780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0A9BE1A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3FF864C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4FADB3E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225DF9E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2AF14D0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41E4892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284771B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AA168" w14:textId="77777777" w:rsidR="00E813EF" w:rsidRDefault="00E813EF">
      <w:pPr>
        <w:spacing w:after="0"/>
      </w:pPr>
      <w:r>
        <w:separator/>
      </w:r>
    </w:p>
  </w:endnote>
  <w:endnote w:type="continuationSeparator" w:id="0">
    <w:p w14:paraId="5A719A47" w14:textId="77777777" w:rsidR="00E813EF" w:rsidRDefault="00E81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1D909" w14:textId="77777777" w:rsidR="00E813EF" w:rsidRDefault="00E813EF">
      <w:pPr>
        <w:spacing w:after="0"/>
      </w:pPr>
      <w:r>
        <w:separator/>
      </w:r>
    </w:p>
  </w:footnote>
  <w:footnote w:type="continuationSeparator" w:id="0">
    <w:p w14:paraId="126B1A93" w14:textId="77777777" w:rsidR="00E813EF" w:rsidRDefault="00E813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9723A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43822"/>
    <w:rsid w:val="00E50BDE"/>
    <w:rsid w:val="00E774CD"/>
    <w:rsid w:val="00E77E1D"/>
    <w:rsid w:val="00E813EF"/>
    <w:rsid w:val="00E8317B"/>
    <w:rsid w:val="00EA23AE"/>
    <w:rsid w:val="00EB0778"/>
    <w:rsid w:val="00ED75B6"/>
    <w:rsid w:val="00EF1F0E"/>
    <w:rsid w:val="00F156F4"/>
    <w:rsid w:val="00F511E5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2020-05-15T05:53:00Z</dcterms:created>
  <dcterms:modified xsi:type="dcterms:W3CDTF">2020-05-15T05:53:00Z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