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332C4137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D639FB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2027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943814" w:rsidRPr="00AB56B7" w14:paraId="127A8ED9" w14:textId="77777777" w:rsidTr="00A5559C">
              <w:tc>
                <w:tcPr>
                  <w:tcW w:w="2500" w:type="pct"/>
                </w:tcPr>
                <w:p w14:paraId="49E142A9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943814" w:rsidRPr="00AB56B7" w14:paraId="068B732D" w14:textId="77777777" w:rsidTr="008819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C71DA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C90B0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B8B4F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03C5D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8CB73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31E387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F2895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159FA9DE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CE2B0A" w14:textId="1E3F176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55E01F" w14:textId="31655B9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83D5AA" w14:textId="2539A83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A88A6A" w14:textId="7D719BE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2CC10" w14:textId="501A7E9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B6D8F" w14:textId="3E635E0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D6E86D" w14:textId="1228BA3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493F8B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9445E53" w14:textId="4695A30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E3643A" w14:textId="28A922E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88E940" w14:textId="4592585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91079" w14:textId="08E36A4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9ABB9" w14:textId="4168160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2DDA22" w14:textId="7974662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1622FE" w14:textId="4AEE0D0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68950FF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3178619" w14:textId="32049F1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803551" w14:textId="57164A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8A1BCC" w14:textId="0E962E1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5943DE" w14:textId="1A82A5D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8D5E8F" w14:textId="6A74C06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7175A8" w14:textId="4D67D80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827A" w14:textId="265005E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7F4D914C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F515D7" w14:textId="41EBA09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538C5C" w14:textId="303078F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3C622F" w14:textId="1026297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8FB132" w14:textId="078C6BD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D7D70" w14:textId="17FF097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122D52" w14:textId="5C489A3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61718A" w14:textId="3269E5D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655115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CC0C77" w14:textId="5D9595B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714CF" w14:textId="3E5F93C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63266" w14:textId="75E53F5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B84DCB" w14:textId="5D5E278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8D3D4F" w14:textId="47FFE38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75F45C" w14:textId="71DE778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2C6683" w14:textId="1830837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B880AA8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7E473E2" w14:textId="7AEE533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3E9C76" w14:textId="0027DAB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05424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CC1E0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86E4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9B3FB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E7D94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44D0FBE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943814" w:rsidRPr="00AB56B7" w14:paraId="25396E40" w14:textId="77777777" w:rsidTr="008819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05CAF9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C962E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3844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570550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73C69F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97A59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B7836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2743603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474094" w14:textId="68A57FD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5317F" w14:textId="78C33B9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8DD21" w14:textId="18B8545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82EE7" w14:textId="5878FAA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C2DAF" w14:textId="6EDF34E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C15D48" w14:textId="4F59E9C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C244A4E" w14:textId="44A0D16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E2BF1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CDE0B6" w14:textId="3C6F444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286B4" w14:textId="6367997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66008" w14:textId="3BA7AE8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7F1F65" w14:textId="7711959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E455B5" w14:textId="7E5AB83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B8EFDF" w14:textId="21C40F0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D7263D" w14:textId="4F186BD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0AEF7EF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DCA83EB" w14:textId="207DCE6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3393AF" w14:textId="1C46724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B554B9" w14:textId="368097D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273A" w14:textId="6472364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6DDD18" w14:textId="0905741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7D9D4" w14:textId="116B1C1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2FC7A5F" w14:textId="1CC01D4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98B4BD7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E72F50" w14:textId="7CE26AD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0ED884" w14:textId="029CF83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53298" w14:textId="238F68D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C2C79C" w14:textId="211A93E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709611" w14:textId="544D9DE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A07AE" w14:textId="405A4AB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4581A4" w14:textId="76C2089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86E7E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FE95A16" w14:textId="4C8BB5D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31D5CF" w14:textId="4D007E0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E43B8A" w14:textId="66E2794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CD1911" w14:textId="7381C61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47654A" w14:textId="5871FD3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057FA2" w14:textId="2B82009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FE22B8" w14:textId="5397DEC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5F5E894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7A601A" w14:textId="3179D99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C5BC95" w14:textId="2AEF689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E072C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FFD2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C0B31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A349F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59E6B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943814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5F7ECB68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D0DA4F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BAC756A" w14:textId="77777777" w:rsidTr="0088194A">
                    <w:tc>
                      <w:tcPr>
                        <w:tcW w:w="5000" w:type="pct"/>
                      </w:tcPr>
                      <w:p w14:paraId="1E4E44A7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CD17852" w14:textId="77777777" w:rsidTr="0088194A">
                    <w:tc>
                      <w:tcPr>
                        <w:tcW w:w="5000" w:type="pct"/>
                      </w:tcPr>
                      <w:p w14:paraId="6221269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A7CB8B3" w14:textId="77777777" w:rsidTr="0088194A">
                    <w:tc>
                      <w:tcPr>
                        <w:tcW w:w="5000" w:type="pct"/>
                      </w:tcPr>
                      <w:p w14:paraId="7B01ADF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13DA8D7" w14:textId="77777777" w:rsidTr="0088194A">
                    <w:tc>
                      <w:tcPr>
                        <w:tcW w:w="5000" w:type="pct"/>
                      </w:tcPr>
                      <w:p w14:paraId="6DC6732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38113E6" w14:textId="77777777" w:rsidTr="0088194A">
                    <w:tc>
                      <w:tcPr>
                        <w:tcW w:w="5000" w:type="pct"/>
                      </w:tcPr>
                      <w:p w14:paraId="6583272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B355B0E" w14:textId="77777777" w:rsidTr="0088194A">
                    <w:tc>
                      <w:tcPr>
                        <w:tcW w:w="5000" w:type="pct"/>
                      </w:tcPr>
                      <w:p w14:paraId="39E54282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5CC05CBA" w14:textId="77777777" w:rsidTr="0088194A">
                    <w:tc>
                      <w:tcPr>
                        <w:tcW w:w="5000" w:type="pct"/>
                      </w:tcPr>
                      <w:p w14:paraId="38F2FC2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0D04D9F" w14:textId="77777777" w:rsidTr="0088194A">
                    <w:tc>
                      <w:tcPr>
                        <w:tcW w:w="5000" w:type="pct"/>
                      </w:tcPr>
                      <w:p w14:paraId="5AB22F60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4F1CDE22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5E862A3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8607522" w14:textId="77777777" w:rsidTr="0088194A">
                    <w:tc>
                      <w:tcPr>
                        <w:tcW w:w="5000" w:type="pct"/>
                      </w:tcPr>
                      <w:p w14:paraId="21828CC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BB3DDBC" w14:textId="77777777" w:rsidTr="0088194A">
                    <w:tc>
                      <w:tcPr>
                        <w:tcW w:w="5000" w:type="pct"/>
                      </w:tcPr>
                      <w:p w14:paraId="177A58F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09D1C97" w14:textId="77777777" w:rsidTr="0088194A">
                    <w:tc>
                      <w:tcPr>
                        <w:tcW w:w="5000" w:type="pct"/>
                      </w:tcPr>
                      <w:p w14:paraId="4E4E659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6CF1C1D" w14:textId="77777777" w:rsidTr="0088194A">
                    <w:tc>
                      <w:tcPr>
                        <w:tcW w:w="5000" w:type="pct"/>
                      </w:tcPr>
                      <w:p w14:paraId="165E9D8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62995456" w14:textId="77777777" w:rsidTr="0088194A">
                    <w:tc>
                      <w:tcPr>
                        <w:tcW w:w="5000" w:type="pct"/>
                      </w:tcPr>
                      <w:p w14:paraId="127661F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13A71D36" w14:textId="77777777" w:rsidTr="0088194A">
                    <w:tc>
                      <w:tcPr>
                        <w:tcW w:w="5000" w:type="pct"/>
                      </w:tcPr>
                      <w:p w14:paraId="2F45610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AAC5F63" w14:textId="77777777" w:rsidTr="0088194A">
                    <w:tc>
                      <w:tcPr>
                        <w:tcW w:w="5000" w:type="pct"/>
                      </w:tcPr>
                      <w:p w14:paraId="0D185CC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7B5F7AB" w14:textId="77777777" w:rsidTr="0088194A">
                    <w:tc>
                      <w:tcPr>
                        <w:tcW w:w="5000" w:type="pct"/>
                      </w:tcPr>
                      <w:p w14:paraId="41D4470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B4684" w14:textId="77777777" w:rsidR="00E55EB4" w:rsidRDefault="00E55EB4">
      <w:pPr>
        <w:spacing w:after="0"/>
      </w:pPr>
      <w:r>
        <w:separator/>
      </w:r>
    </w:p>
  </w:endnote>
  <w:endnote w:type="continuationSeparator" w:id="0">
    <w:p w14:paraId="5C1F0254" w14:textId="77777777" w:rsidR="00E55EB4" w:rsidRDefault="00E55E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752FE" w14:textId="77777777" w:rsidR="00E55EB4" w:rsidRDefault="00E55EB4">
      <w:pPr>
        <w:spacing w:after="0"/>
      </w:pPr>
      <w:r>
        <w:separator/>
      </w:r>
    </w:p>
  </w:footnote>
  <w:footnote w:type="continuationSeparator" w:id="0">
    <w:p w14:paraId="341E1D6B" w14:textId="77777777" w:rsidR="00E55EB4" w:rsidRDefault="00E55E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37340"/>
    <w:rsid w:val="00340CAF"/>
    <w:rsid w:val="00373BA8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76910"/>
    <w:rsid w:val="008B1201"/>
    <w:rsid w:val="008B63DD"/>
    <w:rsid w:val="008F16F7"/>
    <w:rsid w:val="009164BA"/>
    <w:rsid w:val="009166BD"/>
    <w:rsid w:val="00941C64"/>
    <w:rsid w:val="0094381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9723A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639FB"/>
    <w:rsid w:val="00DC1675"/>
    <w:rsid w:val="00DE32AC"/>
    <w:rsid w:val="00E1407A"/>
    <w:rsid w:val="00E318B9"/>
    <w:rsid w:val="00E43822"/>
    <w:rsid w:val="00E50BDE"/>
    <w:rsid w:val="00E55EB4"/>
    <w:rsid w:val="00E774CD"/>
    <w:rsid w:val="00E77E1D"/>
    <w:rsid w:val="00E8317B"/>
    <w:rsid w:val="00EA23AE"/>
    <w:rsid w:val="00EB0778"/>
    <w:rsid w:val="00ED75B6"/>
    <w:rsid w:val="00EF1F0E"/>
    <w:rsid w:val="00F156F4"/>
    <w:rsid w:val="00F511E5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2020-05-15T05:53:00Z</dcterms:created>
  <dcterms:modified xsi:type="dcterms:W3CDTF">2020-05-15T05:53:00Z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