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25B25FC3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8D0A6F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27A8ED9" w14:textId="77777777" w:rsidTr="00A5559C">
              <w:tc>
                <w:tcPr>
                  <w:tcW w:w="2500" w:type="pct"/>
                </w:tcPr>
                <w:p w14:paraId="2DF9C170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3F106A2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17EA24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2562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3478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4B4228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35E3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583B4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E763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7D843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987402" w14:textId="4CA5EF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72DA4" w14:textId="32FB7C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8EE044" w14:textId="5FEFE36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4A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E8777" w14:textId="3DCD17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37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DFB653" w14:textId="11FDE96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625CAD" w14:textId="0984140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A407A" w14:textId="748FCA4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2DAEC3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AE64F1" w14:textId="752629D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635E58" w14:textId="03B763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74C47" w14:textId="7B917EC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638BA" w14:textId="732B6A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B1800" w14:textId="23E2ABE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4AF70" w14:textId="4D1109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3B23D8" w14:textId="5AB443F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03C1F7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A5A0AC" w14:textId="3CAC02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1CF63" w14:textId="2A5E1C8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DC7D5" w14:textId="5929630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7F912" w14:textId="6C7D03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ACDFA" w14:textId="37ED09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CD0A0" w14:textId="0F5967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BC7E0A" w14:textId="04AAE5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EDFEA6F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9036A0" w14:textId="54CF5F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C97E1" w14:textId="32A4D5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B610A" w14:textId="702936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68F5A" w14:textId="42475AE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65DEB" w14:textId="7B3843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DBB44" w14:textId="582F760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5F0B3" w14:textId="75626E8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00C7574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314AEA" w14:textId="6F94F1A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3BB63" w14:textId="799F139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08B0A3" w14:textId="3179C5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6D37BA" w14:textId="4202809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37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37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FFC498" w14:textId="612BD7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25D5E2" w14:textId="29E5F9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8B10B3" w14:textId="6C7DF88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6523C8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028F20" w14:textId="1BFDAD1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8A02" w14:textId="3A4A516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017D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0486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6CDD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44A2C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26748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1530A2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AB56B7" w14:paraId="1DB36E03" w14:textId="77777777" w:rsidTr="00622A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9B8F7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0341B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D634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D7359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2F0F8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2D69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9FACC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4AA0F000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7903346" w14:textId="47248A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BB129" w14:textId="15AC28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85C97" w14:textId="5E045B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4FFDF" w14:textId="3EA3FD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78E0E3" w14:textId="19C4C8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4A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813E6" w14:textId="754D489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37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001136" w14:textId="3A67990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FC2195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B24105C" w14:textId="0AA45A0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46386" w14:textId="29BC40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BAFE2C" w14:textId="149FD80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5A670" w14:textId="499273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BF0954" w14:textId="0CCEE3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D5B1E8" w14:textId="7C9669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16FBAE" w14:textId="15785A7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53E0FE2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453750D" w14:textId="49BBD79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BE4805" w14:textId="22F95E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88F" w14:textId="747A29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82706" w14:textId="3D75E75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E1069" w14:textId="1E80D4C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84FF5" w14:textId="37CB93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02C3E" w14:textId="125C89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8EB1B64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8F3FDE9" w14:textId="580B03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09EF4" w14:textId="1BFEE2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E98CF" w14:textId="74936C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91072" w14:textId="66DC36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F8B7B0" w14:textId="62D7FD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AB9F59" w14:textId="479491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0CECF5" w14:textId="3CA4FA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2F00B97C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86A17F" w14:textId="2C72FB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E5AA0" w14:textId="78D683E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17B5FE" w14:textId="621A970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DB380" w14:textId="03802C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CC3AB9" w14:textId="3FFA36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5A38D" w14:textId="40BF45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90119F" w14:textId="393DD8E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37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37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B2B6CA3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9D890C7" w14:textId="4E4B1D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370E1E" w14:textId="7991B8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556F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6E35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BE8E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3BD0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67120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48959C0B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1C408E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DE58BC8" w14:textId="77777777" w:rsidTr="004D061D">
                    <w:tc>
                      <w:tcPr>
                        <w:tcW w:w="5000" w:type="pct"/>
                      </w:tcPr>
                      <w:p w14:paraId="2E9038F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CA1A43" w14:textId="77777777" w:rsidTr="004D061D">
                    <w:tc>
                      <w:tcPr>
                        <w:tcW w:w="5000" w:type="pct"/>
                      </w:tcPr>
                      <w:p w14:paraId="1A3058C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8616EBF" w14:textId="77777777" w:rsidTr="004D061D">
                    <w:tc>
                      <w:tcPr>
                        <w:tcW w:w="5000" w:type="pct"/>
                      </w:tcPr>
                      <w:p w14:paraId="235E6BF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A020581" w14:textId="77777777" w:rsidTr="004D061D">
                    <w:tc>
                      <w:tcPr>
                        <w:tcW w:w="5000" w:type="pct"/>
                      </w:tcPr>
                      <w:p w14:paraId="4CE28B2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07D935D" w14:textId="77777777" w:rsidTr="004D061D">
                    <w:tc>
                      <w:tcPr>
                        <w:tcW w:w="5000" w:type="pct"/>
                      </w:tcPr>
                      <w:p w14:paraId="2A99FC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1701CE" w14:textId="77777777" w:rsidTr="004D061D">
                    <w:tc>
                      <w:tcPr>
                        <w:tcW w:w="5000" w:type="pct"/>
                      </w:tcPr>
                      <w:p w14:paraId="1C8B3F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DAD277B" w14:textId="77777777" w:rsidTr="004D061D">
                    <w:tc>
                      <w:tcPr>
                        <w:tcW w:w="5000" w:type="pct"/>
                      </w:tcPr>
                      <w:p w14:paraId="7EACFE8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FAE133" w14:textId="77777777" w:rsidTr="004D061D">
                    <w:tc>
                      <w:tcPr>
                        <w:tcW w:w="5000" w:type="pct"/>
                      </w:tcPr>
                      <w:p w14:paraId="06D07A9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07F7A04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19E10C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1CDE143" w14:textId="77777777" w:rsidTr="004D061D">
                    <w:tc>
                      <w:tcPr>
                        <w:tcW w:w="5000" w:type="pct"/>
                      </w:tcPr>
                      <w:p w14:paraId="41CC9DC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71802C" w14:textId="77777777" w:rsidTr="004D061D">
                    <w:tc>
                      <w:tcPr>
                        <w:tcW w:w="5000" w:type="pct"/>
                      </w:tcPr>
                      <w:p w14:paraId="3247BED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27561CB" w14:textId="77777777" w:rsidTr="004D061D">
                    <w:tc>
                      <w:tcPr>
                        <w:tcW w:w="5000" w:type="pct"/>
                      </w:tcPr>
                      <w:p w14:paraId="6E4EDCB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D7D738B" w14:textId="77777777" w:rsidTr="004D061D">
                    <w:tc>
                      <w:tcPr>
                        <w:tcW w:w="5000" w:type="pct"/>
                      </w:tcPr>
                      <w:p w14:paraId="4C358D6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CD15BB" w14:textId="77777777" w:rsidTr="004D061D">
                    <w:tc>
                      <w:tcPr>
                        <w:tcW w:w="5000" w:type="pct"/>
                      </w:tcPr>
                      <w:p w14:paraId="10C662E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45A466" w14:textId="77777777" w:rsidTr="004D061D">
                    <w:tc>
                      <w:tcPr>
                        <w:tcW w:w="5000" w:type="pct"/>
                      </w:tcPr>
                      <w:p w14:paraId="47C76A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77172A4" w14:textId="77777777" w:rsidTr="004D061D">
                    <w:tc>
                      <w:tcPr>
                        <w:tcW w:w="5000" w:type="pct"/>
                      </w:tcPr>
                      <w:p w14:paraId="32C0BF2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5D2C60" w14:textId="77777777" w:rsidTr="004D061D">
                    <w:tc>
                      <w:tcPr>
                        <w:tcW w:w="5000" w:type="pct"/>
                      </w:tcPr>
                      <w:p w14:paraId="4647B7A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910DC" w14:textId="77777777" w:rsidR="00E3033F" w:rsidRDefault="00E3033F">
      <w:pPr>
        <w:spacing w:after="0"/>
      </w:pPr>
      <w:r>
        <w:separator/>
      </w:r>
    </w:p>
  </w:endnote>
  <w:endnote w:type="continuationSeparator" w:id="0">
    <w:p w14:paraId="5739EE0D" w14:textId="77777777" w:rsidR="00E3033F" w:rsidRDefault="00E30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A6B61" w14:textId="77777777" w:rsidR="00E3033F" w:rsidRDefault="00E3033F">
      <w:pPr>
        <w:spacing w:after="0"/>
      </w:pPr>
      <w:r>
        <w:separator/>
      </w:r>
    </w:p>
  </w:footnote>
  <w:footnote w:type="continuationSeparator" w:id="0">
    <w:p w14:paraId="4A4AAD10" w14:textId="77777777" w:rsidR="00E3033F" w:rsidRDefault="00E303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4A77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44208"/>
    <w:rsid w:val="008527AC"/>
    <w:rsid w:val="00864371"/>
    <w:rsid w:val="0087060A"/>
    <w:rsid w:val="008B1201"/>
    <w:rsid w:val="008B63DD"/>
    <w:rsid w:val="008D0A6F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DE378A"/>
    <w:rsid w:val="00E1407A"/>
    <w:rsid w:val="00E3033F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2020-05-14T09:13:00Z</dcterms:created>
  <dcterms:modified xsi:type="dcterms:W3CDTF">2020-05-14T09:13:00Z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