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07399E80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F15F9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27A8ED9" w14:textId="77777777" w:rsidTr="00A5559C">
              <w:tc>
                <w:tcPr>
                  <w:tcW w:w="2500" w:type="pct"/>
                </w:tcPr>
                <w:p w14:paraId="2DF9C170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3F106A2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17EA24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2562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33478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4B4228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35E3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583B4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E763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7D843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0987402" w14:textId="58E6DF9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A72DA4" w14:textId="1945415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8EE044" w14:textId="090BB4E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3E8777" w14:textId="3E08416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DFB653" w14:textId="02212F5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625CAD" w14:textId="2560901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A407A" w14:textId="10F402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2DAEC3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AE64F1" w14:textId="461C8CD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635E58" w14:textId="1B2749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274C47" w14:textId="7837AC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638BA" w14:textId="3401DBA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B1800" w14:textId="19CEC2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4AF70" w14:textId="6598136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3B23D8" w14:textId="6075B09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03C1F7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A5A0AC" w14:textId="0ABFCD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1CF63" w14:textId="3C9AB3D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4DC7D5" w14:textId="1B877B2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7F912" w14:textId="256B969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ACDFA" w14:textId="7EF15C8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CD0A0" w14:textId="476E462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BC7E0A" w14:textId="783D858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EDFEA6F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9036A0" w14:textId="114186E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C97E1" w14:textId="5468358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B610A" w14:textId="3935E4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68F5A" w14:textId="6B97903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65DEB" w14:textId="0C82D1E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6DBB44" w14:textId="33EE32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5F0B3" w14:textId="01EB8C4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00C7574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314AEA" w14:textId="0C60F29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3BB63" w14:textId="29E3503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08B0A3" w14:textId="2EBE135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6D37BA" w14:textId="2AA895C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37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FFC498" w14:textId="77B474D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25D5E2" w14:textId="7845C3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68B10B3" w14:textId="481A64B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6523C8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028F20" w14:textId="153BBD1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398A02" w14:textId="6983095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7017D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0486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6CDD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44A2C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26748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1530A2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AB56B7" w14:paraId="1DB36E03" w14:textId="77777777" w:rsidTr="00622A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9B8F7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0341B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D634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D7359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2F0F8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2D69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9FACC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4AA0F000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7903346" w14:textId="0A69425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BB129" w14:textId="702462E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85C97" w14:textId="3248DFD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4FFDF" w14:textId="5669D84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78E0E3" w14:textId="2C85B0A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5813E6" w14:textId="04A25D1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001136" w14:textId="583570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FC2195B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B24105C" w14:textId="1A34572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46386" w14:textId="7313DAC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BAFE2C" w14:textId="25BD3D1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B5A670" w14:textId="30B2ECB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BF0954" w14:textId="5A4087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D5B1E8" w14:textId="107B2A9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F16FBAE" w14:textId="0FEE58F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53E0FE2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453750D" w14:textId="1C41BE2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BE4805" w14:textId="574CCA9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88F" w14:textId="2B7CC26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982706" w14:textId="13F4555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1E1069" w14:textId="64A420E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84FF5" w14:textId="4AA632B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02C3E" w14:textId="11C7BC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8EB1B64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8F3FDE9" w14:textId="23AC93E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09EF4" w14:textId="2C9D6E7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BE98CF" w14:textId="3282598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91072" w14:textId="1F5951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F8B7B0" w14:textId="5A1398B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AB9F59" w14:textId="2B4BF5C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60CECF5" w14:textId="48E4BD6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2F00B97C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86A17F" w14:textId="03280FA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EE5AA0" w14:textId="526AC5E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17B5FE" w14:textId="6A2AF67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DB380" w14:textId="4077BA7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CC3AB9" w14:textId="55153A8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5A38D" w14:textId="5E154DD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90119F" w14:textId="1797EA6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37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B2B6CA3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9D890C7" w14:textId="70F994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370E1E" w14:textId="7836842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2556F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6E35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BE8E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3BD0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67120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48959C0B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1C408E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DE58BC8" w14:textId="77777777" w:rsidTr="004D061D">
                    <w:tc>
                      <w:tcPr>
                        <w:tcW w:w="5000" w:type="pct"/>
                      </w:tcPr>
                      <w:p w14:paraId="2E9038F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BCA1A43" w14:textId="77777777" w:rsidTr="004D061D">
                    <w:tc>
                      <w:tcPr>
                        <w:tcW w:w="5000" w:type="pct"/>
                      </w:tcPr>
                      <w:p w14:paraId="1A3058C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8616EBF" w14:textId="77777777" w:rsidTr="004D061D">
                    <w:tc>
                      <w:tcPr>
                        <w:tcW w:w="5000" w:type="pct"/>
                      </w:tcPr>
                      <w:p w14:paraId="235E6BF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A020581" w14:textId="77777777" w:rsidTr="004D061D">
                    <w:tc>
                      <w:tcPr>
                        <w:tcW w:w="5000" w:type="pct"/>
                      </w:tcPr>
                      <w:p w14:paraId="4CE28B2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07D935D" w14:textId="77777777" w:rsidTr="004D061D">
                    <w:tc>
                      <w:tcPr>
                        <w:tcW w:w="5000" w:type="pct"/>
                      </w:tcPr>
                      <w:p w14:paraId="2A99FC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1701CE" w14:textId="77777777" w:rsidTr="004D061D">
                    <w:tc>
                      <w:tcPr>
                        <w:tcW w:w="5000" w:type="pct"/>
                      </w:tcPr>
                      <w:p w14:paraId="1C8B3F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DAD277B" w14:textId="77777777" w:rsidTr="004D061D">
                    <w:tc>
                      <w:tcPr>
                        <w:tcW w:w="5000" w:type="pct"/>
                      </w:tcPr>
                      <w:p w14:paraId="7EACFE8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FAE133" w14:textId="77777777" w:rsidTr="004D061D">
                    <w:tc>
                      <w:tcPr>
                        <w:tcW w:w="5000" w:type="pct"/>
                      </w:tcPr>
                      <w:p w14:paraId="06D07A9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07F7A04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19E10C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1CDE143" w14:textId="77777777" w:rsidTr="004D061D">
                    <w:tc>
                      <w:tcPr>
                        <w:tcW w:w="5000" w:type="pct"/>
                      </w:tcPr>
                      <w:p w14:paraId="41CC9DC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71802C" w14:textId="77777777" w:rsidTr="004D061D">
                    <w:tc>
                      <w:tcPr>
                        <w:tcW w:w="5000" w:type="pct"/>
                      </w:tcPr>
                      <w:p w14:paraId="3247BED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27561CB" w14:textId="77777777" w:rsidTr="004D061D">
                    <w:tc>
                      <w:tcPr>
                        <w:tcW w:w="5000" w:type="pct"/>
                      </w:tcPr>
                      <w:p w14:paraId="6E4EDCB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D7D738B" w14:textId="77777777" w:rsidTr="004D061D">
                    <w:tc>
                      <w:tcPr>
                        <w:tcW w:w="5000" w:type="pct"/>
                      </w:tcPr>
                      <w:p w14:paraId="4C358D6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CD15BB" w14:textId="77777777" w:rsidTr="004D061D">
                    <w:tc>
                      <w:tcPr>
                        <w:tcW w:w="5000" w:type="pct"/>
                      </w:tcPr>
                      <w:p w14:paraId="10C662E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45A466" w14:textId="77777777" w:rsidTr="004D061D">
                    <w:tc>
                      <w:tcPr>
                        <w:tcW w:w="5000" w:type="pct"/>
                      </w:tcPr>
                      <w:p w14:paraId="47C76A4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77172A4" w14:textId="77777777" w:rsidTr="004D061D">
                    <w:tc>
                      <w:tcPr>
                        <w:tcW w:w="5000" w:type="pct"/>
                      </w:tcPr>
                      <w:p w14:paraId="32C0BF2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5D2C60" w14:textId="77777777" w:rsidTr="004D061D">
                    <w:tc>
                      <w:tcPr>
                        <w:tcW w:w="5000" w:type="pct"/>
                      </w:tcPr>
                      <w:p w14:paraId="4647B7A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92238" w14:textId="77777777" w:rsidR="002B6E82" w:rsidRDefault="002B6E82">
      <w:pPr>
        <w:spacing w:after="0"/>
      </w:pPr>
      <w:r>
        <w:separator/>
      </w:r>
    </w:p>
  </w:endnote>
  <w:endnote w:type="continuationSeparator" w:id="0">
    <w:p w14:paraId="46010C5B" w14:textId="77777777" w:rsidR="002B6E82" w:rsidRDefault="002B6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C7B1B" w14:textId="77777777" w:rsidR="002B6E82" w:rsidRDefault="002B6E82">
      <w:pPr>
        <w:spacing w:after="0"/>
      </w:pPr>
      <w:r>
        <w:separator/>
      </w:r>
    </w:p>
  </w:footnote>
  <w:footnote w:type="continuationSeparator" w:id="0">
    <w:p w14:paraId="2616C095" w14:textId="77777777" w:rsidR="002B6E82" w:rsidRDefault="002B6E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B6E82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4A77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D74FB"/>
    <w:rsid w:val="006F513E"/>
    <w:rsid w:val="00712732"/>
    <w:rsid w:val="007252FD"/>
    <w:rsid w:val="007C0139"/>
    <w:rsid w:val="007D45A1"/>
    <w:rsid w:val="007F564D"/>
    <w:rsid w:val="00804FAE"/>
    <w:rsid w:val="00844208"/>
    <w:rsid w:val="008527AC"/>
    <w:rsid w:val="00864371"/>
    <w:rsid w:val="0087060A"/>
    <w:rsid w:val="008B1201"/>
    <w:rsid w:val="008B63DD"/>
    <w:rsid w:val="008D0A6F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DE378A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5F9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2020-05-14T09:13:00Z</dcterms:created>
  <dcterms:modified xsi:type="dcterms:W3CDTF">2020-05-14T09:13:00Z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