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17DE08FF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B80196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2030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27A8ED9" w14:textId="77777777" w:rsidTr="00A5559C">
              <w:tc>
                <w:tcPr>
                  <w:tcW w:w="2500" w:type="pct"/>
                </w:tcPr>
                <w:p w14:paraId="2DF9C170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3F106A2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17EA24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2562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33478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4B4228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35E32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583B4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E763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17D843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0987402" w14:textId="74A0FAD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A72DA4" w14:textId="317444C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F15F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8EE044" w14:textId="0A5D37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3E8777" w14:textId="1CA090C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DFB653" w14:textId="7728FC7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625CAD" w14:textId="3285D15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98A407A" w14:textId="3BB76C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56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56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56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2DAEC3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AE64F1" w14:textId="3BE1475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635E58" w14:textId="1CB3785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274C47" w14:textId="757AAD6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638BA" w14:textId="17F9660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DB1800" w14:textId="2A82CA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4AF70" w14:textId="65C330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73B23D8" w14:textId="7DCD98F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03C1F7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3A5A0AC" w14:textId="032FC17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1CF63" w14:textId="1ACFDC8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4DC7D5" w14:textId="7B92E5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7F912" w14:textId="505AB79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ACDFA" w14:textId="39BF534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CD0A0" w14:textId="5B5A254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BC7E0A" w14:textId="63BDBA6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EDFEA6F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9036A0" w14:textId="76AC414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C97E1" w14:textId="6A74832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B610A" w14:textId="1699A5A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68F5A" w14:textId="49355BA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65DEB" w14:textId="502C7F0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6DBB44" w14:textId="0A9A81D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5F0B3" w14:textId="31233F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00C7574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F314AEA" w14:textId="50F4E1A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13BB63" w14:textId="253D301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08B0A3" w14:textId="5A71CF8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313E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6D37BA" w14:textId="39B8057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336E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FFC498" w14:textId="7592B1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25D5E2" w14:textId="209EC8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D0A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71A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68B10B3" w14:textId="36B04E5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56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56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6523C82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028F20" w14:textId="427F831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398A02" w14:textId="002CBD4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7017D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0486A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6CDDF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44A2C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26748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1530A2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AB56B7" w14:paraId="1DB36E03" w14:textId="77777777" w:rsidTr="00622A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9B8F7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0341B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D634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D73592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2F0F8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2D69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9FACC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4AA0F000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7903346" w14:textId="136A927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BB129" w14:textId="2F79E9A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56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56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56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556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56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85C97" w14:textId="1F93B1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56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56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24FFDF" w14:textId="333CB9A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56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56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78E0E3" w14:textId="2B92D7A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56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56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5813E6" w14:textId="0BB98A8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556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5566F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001136" w14:textId="5F150D9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FC2195B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B24105C" w14:textId="0299BB2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46386" w14:textId="39FA46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BAFE2C" w14:textId="52973F5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B5A670" w14:textId="77993B7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BF0954" w14:textId="3BCC726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D5B1E8" w14:textId="44E3E1D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F16FBAE" w14:textId="4163168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53E0FE2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453750D" w14:textId="4C487F5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BE4805" w14:textId="56E5C5A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88F" w14:textId="010989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982706" w14:textId="53A6C93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1E1069" w14:textId="343490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84FF5" w14:textId="4C1EB67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02C3E" w14:textId="1DF74A4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8EB1B64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8F3FDE9" w14:textId="5C26E0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09EF4" w14:textId="22C539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BE98CF" w14:textId="4B7FABF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91072" w14:textId="7BE16B6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F8B7B0" w14:textId="115EF28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AB9F59" w14:textId="4FDBDA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60CECF5" w14:textId="4CE083E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2F00B97C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86A17F" w14:textId="1BF8F09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EE5AA0" w14:textId="2650398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17B5FE" w14:textId="725308B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DB380" w14:textId="61C5F8C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CC3AB9" w14:textId="13A2D26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5A38D" w14:textId="26C5E74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313E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90119F" w14:textId="4D1A48A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336E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B2B6CA3" w14:textId="77777777" w:rsidTr="00622A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9D890C7" w14:textId="36EDEC5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370E1E" w14:textId="748E35F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8019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D0A6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71A7E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2556F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86E35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BE8E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3BD04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67120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48959C0B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1C408E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DE58BC8" w14:textId="77777777" w:rsidTr="004D061D">
                    <w:tc>
                      <w:tcPr>
                        <w:tcW w:w="5000" w:type="pct"/>
                      </w:tcPr>
                      <w:p w14:paraId="2E9038F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BCA1A43" w14:textId="77777777" w:rsidTr="004D061D">
                    <w:tc>
                      <w:tcPr>
                        <w:tcW w:w="5000" w:type="pct"/>
                      </w:tcPr>
                      <w:p w14:paraId="1A3058C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8616EBF" w14:textId="77777777" w:rsidTr="004D061D">
                    <w:tc>
                      <w:tcPr>
                        <w:tcW w:w="5000" w:type="pct"/>
                      </w:tcPr>
                      <w:p w14:paraId="235E6BF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A020581" w14:textId="77777777" w:rsidTr="004D061D">
                    <w:tc>
                      <w:tcPr>
                        <w:tcW w:w="5000" w:type="pct"/>
                      </w:tcPr>
                      <w:p w14:paraId="4CE28B2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07D935D" w14:textId="77777777" w:rsidTr="004D061D">
                    <w:tc>
                      <w:tcPr>
                        <w:tcW w:w="5000" w:type="pct"/>
                      </w:tcPr>
                      <w:p w14:paraId="2A99FC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1701CE" w14:textId="77777777" w:rsidTr="004D061D">
                    <w:tc>
                      <w:tcPr>
                        <w:tcW w:w="5000" w:type="pct"/>
                      </w:tcPr>
                      <w:p w14:paraId="1C8B3F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DAD277B" w14:textId="77777777" w:rsidTr="004D061D">
                    <w:tc>
                      <w:tcPr>
                        <w:tcW w:w="5000" w:type="pct"/>
                      </w:tcPr>
                      <w:p w14:paraId="7EACFE8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FAE133" w14:textId="77777777" w:rsidTr="004D061D">
                    <w:tc>
                      <w:tcPr>
                        <w:tcW w:w="5000" w:type="pct"/>
                      </w:tcPr>
                      <w:p w14:paraId="06D07A9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07F7A04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19E10C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1CDE143" w14:textId="77777777" w:rsidTr="004D061D">
                    <w:tc>
                      <w:tcPr>
                        <w:tcW w:w="5000" w:type="pct"/>
                      </w:tcPr>
                      <w:p w14:paraId="41CC9DC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571802C" w14:textId="77777777" w:rsidTr="004D061D">
                    <w:tc>
                      <w:tcPr>
                        <w:tcW w:w="5000" w:type="pct"/>
                      </w:tcPr>
                      <w:p w14:paraId="3247BED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27561CB" w14:textId="77777777" w:rsidTr="004D061D">
                    <w:tc>
                      <w:tcPr>
                        <w:tcW w:w="5000" w:type="pct"/>
                      </w:tcPr>
                      <w:p w14:paraId="6E4EDCB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D7D738B" w14:textId="77777777" w:rsidTr="004D061D">
                    <w:tc>
                      <w:tcPr>
                        <w:tcW w:w="5000" w:type="pct"/>
                      </w:tcPr>
                      <w:p w14:paraId="4C358D6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5CD15BB" w14:textId="77777777" w:rsidTr="004D061D">
                    <w:tc>
                      <w:tcPr>
                        <w:tcW w:w="5000" w:type="pct"/>
                      </w:tcPr>
                      <w:p w14:paraId="10C662E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45A466" w14:textId="77777777" w:rsidTr="004D061D">
                    <w:tc>
                      <w:tcPr>
                        <w:tcW w:w="5000" w:type="pct"/>
                      </w:tcPr>
                      <w:p w14:paraId="47C76A4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77172A4" w14:textId="77777777" w:rsidTr="004D061D">
                    <w:tc>
                      <w:tcPr>
                        <w:tcW w:w="5000" w:type="pct"/>
                      </w:tcPr>
                      <w:p w14:paraId="32C0BF2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85D2C60" w14:textId="77777777" w:rsidTr="004D061D">
                    <w:tc>
                      <w:tcPr>
                        <w:tcW w:w="5000" w:type="pct"/>
                      </w:tcPr>
                      <w:p w14:paraId="4647B7A6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685B6" w14:textId="77777777" w:rsidR="00EB5A7D" w:rsidRDefault="00EB5A7D">
      <w:pPr>
        <w:spacing w:after="0"/>
      </w:pPr>
      <w:r>
        <w:separator/>
      </w:r>
    </w:p>
  </w:endnote>
  <w:endnote w:type="continuationSeparator" w:id="0">
    <w:p w14:paraId="18D3FE92" w14:textId="77777777" w:rsidR="00EB5A7D" w:rsidRDefault="00EB5A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6C773" w14:textId="77777777" w:rsidR="00EB5A7D" w:rsidRDefault="00EB5A7D">
      <w:pPr>
        <w:spacing w:after="0"/>
      </w:pPr>
      <w:r>
        <w:separator/>
      </w:r>
    </w:p>
  </w:footnote>
  <w:footnote w:type="continuationSeparator" w:id="0">
    <w:p w14:paraId="4085A369" w14:textId="77777777" w:rsidR="00EB5A7D" w:rsidRDefault="00EB5A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3ED"/>
    <w:rsid w:val="00431B29"/>
    <w:rsid w:val="00440416"/>
    <w:rsid w:val="00462EAD"/>
    <w:rsid w:val="0047429C"/>
    <w:rsid w:val="00484A77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D74FB"/>
    <w:rsid w:val="006F513E"/>
    <w:rsid w:val="00712732"/>
    <w:rsid w:val="007252FD"/>
    <w:rsid w:val="007C0139"/>
    <w:rsid w:val="007D45A1"/>
    <w:rsid w:val="007F564D"/>
    <w:rsid w:val="00804FAE"/>
    <w:rsid w:val="00844208"/>
    <w:rsid w:val="008527AC"/>
    <w:rsid w:val="00864371"/>
    <w:rsid w:val="0087060A"/>
    <w:rsid w:val="00871A7E"/>
    <w:rsid w:val="008B1201"/>
    <w:rsid w:val="008B63DD"/>
    <w:rsid w:val="008D0A6F"/>
    <w:rsid w:val="008F16F7"/>
    <w:rsid w:val="009164BA"/>
    <w:rsid w:val="009166BD"/>
    <w:rsid w:val="00941C64"/>
    <w:rsid w:val="00953D91"/>
    <w:rsid w:val="0095566F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0196"/>
    <w:rsid w:val="00B85583"/>
    <w:rsid w:val="00B9476B"/>
    <w:rsid w:val="00BB4093"/>
    <w:rsid w:val="00BC3952"/>
    <w:rsid w:val="00BE5AB8"/>
    <w:rsid w:val="00BF3C3E"/>
    <w:rsid w:val="00C31DC7"/>
    <w:rsid w:val="00C32B94"/>
    <w:rsid w:val="00C336E9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DE378A"/>
    <w:rsid w:val="00E1407A"/>
    <w:rsid w:val="00E318B9"/>
    <w:rsid w:val="00E50BDE"/>
    <w:rsid w:val="00E774CD"/>
    <w:rsid w:val="00E77E1D"/>
    <w:rsid w:val="00E8317B"/>
    <w:rsid w:val="00EA23AE"/>
    <w:rsid w:val="00EB0778"/>
    <w:rsid w:val="00EB5A7D"/>
    <w:rsid w:val="00ED75B6"/>
    <w:rsid w:val="00EF15F9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2020-05-14T09:15:00Z</dcterms:created>
  <dcterms:modified xsi:type="dcterms:W3CDTF">2020-05-14T09:15:00Z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