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2CF79A04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03E2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635515" w:rsidRPr="00AB56B7" w14:paraId="12631D92" w14:textId="7E3CE986" w:rsidTr="002D6CC9">
              <w:tc>
                <w:tcPr>
                  <w:tcW w:w="1667" w:type="pct"/>
                </w:tcPr>
                <w:p w14:paraId="06D3FF5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36A675ED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F64CB9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A129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7622C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E2AD8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E79D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5BB26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596C8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780E05D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B06E5FB" w14:textId="0701B65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1A2B4" w14:textId="201D1DC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BBA909" w14:textId="5277A9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508959" w14:textId="03065CB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F552" w14:textId="7E9E902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D2A66" w14:textId="06B3CBD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F05C34" w14:textId="0FA2B90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E077D48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3DA5B" w14:textId="129E5D6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DCC4A1" w14:textId="32141C0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7019B8" w14:textId="68D6B47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97A1C0" w14:textId="51BE0CD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530E5" w14:textId="7C519D5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19BA1" w14:textId="601D094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4C528C" w14:textId="16A23FD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AA36F6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5E0462" w14:textId="100C7C9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AD32F" w14:textId="39F1EEF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E472AA" w14:textId="3BCD497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0FAD44" w14:textId="1EAA077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76DB73" w14:textId="59325B2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DAB23" w14:textId="7D53C83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2B27D2" w14:textId="77AA9F2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764D8EFC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F62453" w14:textId="2962F92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C76CB" w14:textId="1F302CB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6204A" w14:textId="502BA67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D188DA" w14:textId="1889DA5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C0876" w14:textId="0F14856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D549C" w14:textId="3B2ACA2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83B1ED" w14:textId="70F9FEB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647B2E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735B1A" w14:textId="6FE235B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AAA2C" w14:textId="53CF6BA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DF1687" w14:textId="05471B7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009E5" w14:textId="3EA9952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38494C" w14:textId="64767F0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609771" w14:textId="1253832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9E91AE" w14:textId="3C446BB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31997743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7A80B76" w14:textId="1149BC2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C6DC8" w14:textId="7583950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C692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7B9CD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BE3FB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A5D6F2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33D5A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F0FC244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635515" w:rsidRPr="00AB56B7" w14:paraId="1CCAB31E" w14:textId="77777777" w:rsidTr="007844F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9C854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258E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85F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48C5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8DAD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15AC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D36B5D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254329AC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4641C5" w14:textId="1EDB4B8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55DB10" w14:textId="034A963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1CD00" w14:textId="4F7B5DF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27130" w14:textId="3364AD3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CFF67" w14:textId="0FEE23F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7ED866" w14:textId="3F993F2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40B3EC" w14:textId="55FE614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AFDB55B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A26329" w14:textId="07B688D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2CDCD" w14:textId="0405CFD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DE3E5" w14:textId="0DBB1D9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FCD1C3" w14:textId="7438F48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07EC33" w14:textId="1332300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2981" w14:textId="7D9738D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2E36EC" w14:textId="2625B07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EC1A35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22331B0" w14:textId="2807425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5E74E" w14:textId="360AD97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F78849" w14:textId="6F8EAA6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1030" w14:textId="47C104D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E0011" w14:textId="7C8B129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35651E" w14:textId="4100C67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74FAAE" w14:textId="5FB53F9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4997125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39740" w14:textId="568A569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E1B88" w14:textId="1931668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333D5" w14:textId="41C4E7B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083CEF" w14:textId="79BCF3B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166C66" w14:textId="4F6B536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495B26" w14:textId="16EA358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A8F54" w14:textId="6F66D4C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0BF337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9653EF" w14:textId="6808C2B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EDA34" w14:textId="42857E0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A5E9B0" w14:textId="4FF8B39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2D4E4" w14:textId="16E07E1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ADDB09" w14:textId="1FB8EDE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B8C88D" w14:textId="18F262B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2B2BA" w14:textId="56C1DAC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208B62DA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225D796" w14:textId="6E8239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CC654B" w14:textId="6A62B7C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56B2E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194A4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42D51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F5AAA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06D3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279E1EEF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568A9003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156C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00791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35694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D4E1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8EE5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D603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C1168A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376466E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CC3A1CD" w14:textId="26FCF41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22FFBB" w14:textId="48CF80E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B95CA3" w14:textId="001A056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23996F" w14:textId="5550671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1DDFC" w14:textId="3D03DDC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6E0243" w14:textId="7ADA946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598587" w14:textId="2854441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8CEF89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CD9EF7" w14:textId="5F4D683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82FC9" w14:textId="241C14F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2E2BDB" w14:textId="78D73E2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5315E" w14:textId="22682E4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3E7EB" w14:textId="47F0C02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51D7A" w14:textId="3E3EF05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E78BBF2" w14:textId="07A533D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F802A2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23DC93" w14:textId="269EF33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1C8D3" w14:textId="2B9F08F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11FCD4" w14:textId="7157D89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1D1101" w14:textId="2EF879C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2231D8" w14:textId="62454F0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DF2D8B" w14:textId="7102705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1E313ED" w14:textId="4A7686B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0D8E9B1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F4B08" w14:textId="0F5C78D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E326B" w14:textId="57E8FC3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F11BC6" w14:textId="1AA1D5D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C339CC" w14:textId="0FF65BC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8D09CC" w14:textId="133CF1B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BDA3E9" w14:textId="2E2305F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460274" w14:textId="21FBA3F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0055DC39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8A0511" w14:textId="1B831C4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127E1" w14:textId="54E8525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93C040" w14:textId="25FAE1A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2519" w14:textId="2CFF1F8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F325B9" w14:textId="17F6ADD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FAE493" w14:textId="209A720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1FC85A" w14:textId="04C5C78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669C21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EE1AAB" w14:textId="16306E2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821984" w14:textId="46E9130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9CDD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FBB39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5579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E40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541551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635515" w:rsidRPr="00AB56B7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635515" w14:paraId="5DCFCDD1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781135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0DDF4777" w14:textId="77777777" w:rsidTr="007844FB">
                    <w:tc>
                      <w:tcPr>
                        <w:tcW w:w="5000" w:type="pct"/>
                      </w:tcPr>
                      <w:p w14:paraId="0817A345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2F24F60" w14:textId="77777777" w:rsidTr="007844FB">
                    <w:tc>
                      <w:tcPr>
                        <w:tcW w:w="5000" w:type="pct"/>
                      </w:tcPr>
                      <w:p w14:paraId="49C558F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17A3454" w14:textId="77777777" w:rsidTr="007844FB">
                    <w:tc>
                      <w:tcPr>
                        <w:tcW w:w="5000" w:type="pct"/>
                      </w:tcPr>
                      <w:p w14:paraId="14DBDB5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7FAB06" w14:textId="77777777" w:rsidTr="007844FB">
                    <w:tc>
                      <w:tcPr>
                        <w:tcW w:w="5000" w:type="pct"/>
                      </w:tcPr>
                      <w:p w14:paraId="58365C4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9BE2EDF" w14:textId="77777777" w:rsidTr="007844FB">
                    <w:tc>
                      <w:tcPr>
                        <w:tcW w:w="5000" w:type="pct"/>
                      </w:tcPr>
                      <w:p w14:paraId="14D0CFB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8CC9555" w14:textId="77777777" w:rsidTr="007844FB">
                    <w:tc>
                      <w:tcPr>
                        <w:tcW w:w="5000" w:type="pct"/>
                      </w:tcPr>
                      <w:p w14:paraId="0018F71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F6AD55C" w14:textId="77777777" w:rsidTr="007844FB">
                    <w:tc>
                      <w:tcPr>
                        <w:tcW w:w="5000" w:type="pct"/>
                      </w:tcPr>
                      <w:p w14:paraId="3B89C582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8F67F9A" w14:textId="77777777" w:rsidTr="007844FB">
                    <w:tc>
                      <w:tcPr>
                        <w:tcW w:w="5000" w:type="pct"/>
                      </w:tcPr>
                      <w:p w14:paraId="3087E8B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635515" w14:paraId="4B7937F9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E5C06A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6C20CE1" w14:textId="77777777" w:rsidTr="007844FB">
                    <w:tc>
                      <w:tcPr>
                        <w:tcW w:w="5000" w:type="pct"/>
                      </w:tcPr>
                      <w:p w14:paraId="0465217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6BA5BBF" w14:textId="77777777" w:rsidTr="007844FB">
                    <w:tc>
                      <w:tcPr>
                        <w:tcW w:w="5000" w:type="pct"/>
                      </w:tcPr>
                      <w:p w14:paraId="4D74D91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FABF822" w14:textId="77777777" w:rsidTr="007844FB">
                    <w:tc>
                      <w:tcPr>
                        <w:tcW w:w="5000" w:type="pct"/>
                      </w:tcPr>
                      <w:p w14:paraId="065E6DE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A9F3DB6" w14:textId="77777777" w:rsidTr="007844FB">
                    <w:tc>
                      <w:tcPr>
                        <w:tcW w:w="5000" w:type="pct"/>
                      </w:tcPr>
                      <w:p w14:paraId="335B24C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ADC253" w14:textId="77777777" w:rsidTr="007844FB">
                    <w:tc>
                      <w:tcPr>
                        <w:tcW w:w="5000" w:type="pct"/>
                      </w:tcPr>
                      <w:p w14:paraId="5A0F514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7ED6E5" w14:textId="77777777" w:rsidTr="007844FB">
                    <w:tc>
                      <w:tcPr>
                        <w:tcW w:w="5000" w:type="pct"/>
                      </w:tcPr>
                      <w:p w14:paraId="5D04A019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6F36E70" w14:textId="77777777" w:rsidTr="007844FB">
                    <w:tc>
                      <w:tcPr>
                        <w:tcW w:w="5000" w:type="pct"/>
                      </w:tcPr>
                      <w:p w14:paraId="3E06D3A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00BEF8" w14:textId="77777777" w:rsidTr="007844FB">
                    <w:tc>
                      <w:tcPr>
                        <w:tcW w:w="5000" w:type="pct"/>
                      </w:tcPr>
                      <w:p w14:paraId="63E0895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635515" w14:paraId="25D0DD60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4901A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4A02039" w14:textId="77777777" w:rsidTr="007844FB">
                    <w:tc>
                      <w:tcPr>
                        <w:tcW w:w="5000" w:type="pct"/>
                      </w:tcPr>
                      <w:p w14:paraId="58C97BD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90F7569" w14:textId="77777777" w:rsidTr="007844FB">
                    <w:tc>
                      <w:tcPr>
                        <w:tcW w:w="5000" w:type="pct"/>
                      </w:tcPr>
                      <w:p w14:paraId="4E010AF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2C6A3C7" w14:textId="77777777" w:rsidTr="007844FB">
                    <w:tc>
                      <w:tcPr>
                        <w:tcW w:w="5000" w:type="pct"/>
                      </w:tcPr>
                      <w:p w14:paraId="01180D6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9268012" w14:textId="77777777" w:rsidTr="007844FB">
                    <w:tc>
                      <w:tcPr>
                        <w:tcW w:w="5000" w:type="pct"/>
                      </w:tcPr>
                      <w:p w14:paraId="6985B2BA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E7E690" w14:textId="77777777" w:rsidTr="007844FB">
                    <w:tc>
                      <w:tcPr>
                        <w:tcW w:w="5000" w:type="pct"/>
                      </w:tcPr>
                      <w:p w14:paraId="650C034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9F658F5" w14:textId="77777777" w:rsidTr="007844FB">
                    <w:tc>
                      <w:tcPr>
                        <w:tcW w:w="5000" w:type="pct"/>
                      </w:tcPr>
                      <w:p w14:paraId="1384D54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330721" w14:textId="77777777" w:rsidTr="007844FB">
                    <w:tc>
                      <w:tcPr>
                        <w:tcW w:w="5000" w:type="pct"/>
                      </w:tcPr>
                      <w:p w14:paraId="2ABFA53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AD664AC" w14:textId="77777777" w:rsidTr="007844FB">
                    <w:tc>
                      <w:tcPr>
                        <w:tcW w:w="5000" w:type="pct"/>
                      </w:tcPr>
                      <w:p w14:paraId="61A53B0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635515" w:rsidRDefault="00635515" w:rsidP="00635515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CF35" w14:textId="77777777" w:rsidR="007A464B" w:rsidRDefault="007A464B">
      <w:pPr>
        <w:spacing w:after="0"/>
      </w:pPr>
      <w:r>
        <w:separator/>
      </w:r>
    </w:p>
  </w:endnote>
  <w:endnote w:type="continuationSeparator" w:id="0">
    <w:p w14:paraId="351566E1" w14:textId="77777777" w:rsidR="007A464B" w:rsidRDefault="007A4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112F" w14:textId="77777777" w:rsidR="007A464B" w:rsidRDefault="007A464B">
      <w:pPr>
        <w:spacing w:after="0"/>
      </w:pPr>
      <w:r>
        <w:separator/>
      </w:r>
    </w:p>
  </w:footnote>
  <w:footnote w:type="continuationSeparator" w:id="0">
    <w:p w14:paraId="3603BE06" w14:textId="77777777" w:rsidR="007A464B" w:rsidRDefault="007A46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47FBF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35515"/>
    <w:rsid w:val="00644D11"/>
    <w:rsid w:val="00667021"/>
    <w:rsid w:val="006974E1"/>
    <w:rsid w:val="006C0896"/>
    <w:rsid w:val="006F513E"/>
    <w:rsid w:val="00712732"/>
    <w:rsid w:val="007252FD"/>
    <w:rsid w:val="00793FEE"/>
    <w:rsid w:val="007A464B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03E2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2020-05-19T08:24:00Z</dcterms:created>
  <dcterms:modified xsi:type="dcterms:W3CDTF">2020-05-19T08:24:00Z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