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5D749695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A2EE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0A38E0D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7471CCC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71C5353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2726642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08CBE46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33631C4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7BEE184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10FAF9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2BB90D3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3C03B8D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64ED53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3DA0C79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6E75EEE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6AA3F50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4036AB6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228736C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7C04379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1CFA33A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79FF623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035796E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3D94629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69033E8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7A31C51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05DDD82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2930E8B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5055DD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46C18E3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63E3B6B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14D5CFA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7C16994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7246A4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25FA1FF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7A09E0D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53320FB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089F88A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0F87D15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027A988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3119103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4572897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5442AA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75BB0EA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09A9591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7EAA984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4764B67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29E9E41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18ED695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76F0BF7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13EA4A1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0B37296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67E142E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0A372AB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650EFAF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531CD1B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1BEC23F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6F41F0E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0E0A9E6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67AD977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233EE2D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7BBE6FA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37FFC2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23D626E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2E5B1BD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61DC1AF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0D55666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4B930B5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7DAD04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4A4C4AF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3CACB06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063C800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0E52B97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538A68D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0E8A8FB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0543E45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3BE1269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56EB321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4C4E624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7E27121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1C84EF4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0F7B126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0FE6029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47FB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402A5BD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5958848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772275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378AA1E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2F7C19A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4136494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410FF41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39BAB58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0E28E41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18B0366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17F99F7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5CCD74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1D5691D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6E37D2B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422CCE6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67DABA9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6CE8C93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6CB1D04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3685C0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1AFDB71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1287554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4AFCFB0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19E2F49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4AEA39E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0D3FF6F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27F895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7B44BCB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1DC1925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4BD706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4E37C90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6CF3B6D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C6A8B" w14:textId="77777777" w:rsidR="005639F6" w:rsidRDefault="005639F6">
      <w:pPr>
        <w:spacing w:after="0"/>
      </w:pPr>
      <w:r>
        <w:separator/>
      </w:r>
    </w:p>
  </w:endnote>
  <w:endnote w:type="continuationSeparator" w:id="0">
    <w:p w14:paraId="52A7EE06" w14:textId="77777777" w:rsidR="005639F6" w:rsidRDefault="005639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04BF" w14:textId="77777777" w:rsidR="005639F6" w:rsidRDefault="005639F6">
      <w:pPr>
        <w:spacing w:after="0"/>
      </w:pPr>
      <w:r>
        <w:separator/>
      </w:r>
    </w:p>
  </w:footnote>
  <w:footnote w:type="continuationSeparator" w:id="0">
    <w:p w14:paraId="2EBADF2A" w14:textId="77777777" w:rsidR="005639F6" w:rsidRDefault="005639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47FBF"/>
    <w:rsid w:val="00151CCE"/>
    <w:rsid w:val="001875D6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39F6"/>
    <w:rsid w:val="00570FBB"/>
    <w:rsid w:val="00583B82"/>
    <w:rsid w:val="005923AC"/>
    <w:rsid w:val="005B1D94"/>
    <w:rsid w:val="005D5149"/>
    <w:rsid w:val="005E656F"/>
    <w:rsid w:val="00622A4A"/>
    <w:rsid w:val="00635515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2EE1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2020-05-19T08:25:00Z</dcterms:created>
  <dcterms:modified xsi:type="dcterms:W3CDTF">2020-05-19T08:25:00Z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