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6B06C310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A439F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35515" w:rsidRPr="00AB56B7" w14:paraId="12631D92" w14:textId="7E3CE986" w:rsidTr="002D6CC9">
              <w:tc>
                <w:tcPr>
                  <w:tcW w:w="1667" w:type="pct"/>
                </w:tcPr>
                <w:p w14:paraId="06D3FF5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36A675ED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F64CB9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A129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7622C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E2AD8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E79D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5BB26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596C8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780E05D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B06E5FB" w14:textId="7E4B4A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1A2B4" w14:textId="2247229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BBA909" w14:textId="13F7A95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508959" w14:textId="2842F31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F552" w14:textId="7A1746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D2A66" w14:textId="7D08CC6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F05C34" w14:textId="5722B1C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E077D48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3DA5B" w14:textId="677FA27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CC4A1" w14:textId="3DEDE61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7019B8" w14:textId="22DD53C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7A1C0" w14:textId="2A40633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530E5" w14:textId="111BAF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9BA1" w14:textId="3FE6C56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4C528C" w14:textId="12E21E0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AA36F6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5E0462" w14:textId="2996284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AD32F" w14:textId="211A3CA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472AA" w14:textId="314256E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0FAD44" w14:textId="2D04A02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76DB73" w14:textId="3F157EA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DAB23" w14:textId="7D454F3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2B27D2" w14:textId="78E6DC4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764D8EFC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F62453" w14:textId="196A8B3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C76CB" w14:textId="4817BAE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6204A" w14:textId="0BE01A4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D188DA" w14:textId="7479CBA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C0876" w14:textId="54D0EB2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D549C" w14:textId="08600F0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83B1ED" w14:textId="39A9591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647B2E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735B1A" w14:textId="1B8DD87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AAA2C" w14:textId="46C9A6B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DF1687" w14:textId="18FD21E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009E5" w14:textId="523653B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38494C" w14:textId="1ABC97B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609771" w14:textId="26B93D2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9E91AE" w14:textId="390698B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31997743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7A80B76" w14:textId="5E1DB99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C6DC8" w14:textId="4E19533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C692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7B9CD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BE3FB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5D6F2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33D5A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F0FC244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635515" w:rsidRPr="00AB56B7" w14:paraId="1CCAB31E" w14:textId="77777777" w:rsidTr="007844F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9C854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258E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85F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48C5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8DAD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15AC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D36B5D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254329AC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4641C5" w14:textId="76558EF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5DB10" w14:textId="4FAE34E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1CD00" w14:textId="20F8EB7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27130" w14:textId="192BC45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CFF67" w14:textId="0FE872B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7ED866" w14:textId="392075B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40B3EC" w14:textId="709DBB8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AFDB55B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A26329" w14:textId="30AD5AA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2CDCD" w14:textId="1F6BFCA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DE3E5" w14:textId="73E2940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FCD1C3" w14:textId="5541D00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7EC33" w14:textId="456913E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2981" w14:textId="5B9B382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2E36EC" w14:textId="2CBEB0A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EC1A35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22331B0" w14:textId="387E74C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5E74E" w14:textId="77DDE7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78849" w14:textId="27D9E3E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1030" w14:textId="7D85125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E0011" w14:textId="29ED96A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35651E" w14:textId="7B3F73B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74FAAE" w14:textId="379B016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4997125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39740" w14:textId="5E5617B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E1B88" w14:textId="42ADB38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3D5" w14:textId="07E96E4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083CEF" w14:textId="0C06D30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166C66" w14:textId="0B20BF2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495B26" w14:textId="195762F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A8F54" w14:textId="7F4E0F8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0BF337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9653EF" w14:textId="4005D74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EDA34" w14:textId="2637187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A5E9B0" w14:textId="48B34B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2D4E4" w14:textId="52C6E94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ADDB09" w14:textId="158DC91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B8C88D" w14:textId="22EA82B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2B2BA" w14:textId="7CA0BFA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208B62DA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225D796" w14:textId="4FB7244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CC654B" w14:textId="37A8883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56B2E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194A4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42D51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F5AAA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06D3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279E1EEF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568A9003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156C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791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35694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4E1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8EE5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D603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C1168A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376466E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CC3A1CD" w14:textId="01A028D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22FFBB" w14:textId="6EB9CF3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5CA3" w14:textId="1ED519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23996F" w14:textId="0802913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1DDFC" w14:textId="7DB2C98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6E0243" w14:textId="1B1511D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23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598587" w14:textId="035E0B9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8CEF89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CD9EF7" w14:textId="611F5AC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82FC9" w14:textId="054B564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E2BDB" w14:textId="0541390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5315E" w14:textId="21C968C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3E7EB" w14:textId="1A81AD8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51D7A" w14:textId="776B3CB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E78BBF2" w14:textId="186DFD5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F802A2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23DC93" w14:textId="147B430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1C8D3" w14:textId="2AE8262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11FCD4" w14:textId="7F33B88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D1101" w14:textId="6AE0268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231D8" w14:textId="241C11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F2D8B" w14:textId="40F13C5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E313ED" w14:textId="7B7CC2C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0D8E9B1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F4B08" w14:textId="4AE7D61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E326B" w14:textId="1DF7052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F11BC6" w14:textId="413EFA6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339CC" w14:textId="4260217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8D09CC" w14:textId="2BD44CA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BDA3E9" w14:textId="7A686BB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460274" w14:textId="2AF4A55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0055DC39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8A0511" w14:textId="185C096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127E1" w14:textId="33B0D58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93C040" w14:textId="4ED2DB4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2519" w14:textId="522C319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F325B9" w14:textId="002F262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AE493" w14:textId="39C1A6F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1FC85A" w14:textId="160CD7C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669C21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EE1AAB" w14:textId="4CD8FF4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21984" w14:textId="0C29AEC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A439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9CDD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FBB39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5579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E40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541551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635515" w:rsidRPr="00AB56B7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635515" w14:paraId="5DCFCDD1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781135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0DDF4777" w14:textId="77777777" w:rsidTr="007844FB">
                    <w:tc>
                      <w:tcPr>
                        <w:tcW w:w="5000" w:type="pct"/>
                      </w:tcPr>
                      <w:p w14:paraId="0817A345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2F24F60" w14:textId="77777777" w:rsidTr="007844FB">
                    <w:tc>
                      <w:tcPr>
                        <w:tcW w:w="5000" w:type="pct"/>
                      </w:tcPr>
                      <w:p w14:paraId="49C558F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17A3454" w14:textId="77777777" w:rsidTr="007844FB">
                    <w:tc>
                      <w:tcPr>
                        <w:tcW w:w="5000" w:type="pct"/>
                      </w:tcPr>
                      <w:p w14:paraId="14DBDB5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7FAB06" w14:textId="77777777" w:rsidTr="007844FB">
                    <w:tc>
                      <w:tcPr>
                        <w:tcW w:w="5000" w:type="pct"/>
                      </w:tcPr>
                      <w:p w14:paraId="58365C4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9BE2EDF" w14:textId="77777777" w:rsidTr="007844FB">
                    <w:tc>
                      <w:tcPr>
                        <w:tcW w:w="5000" w:type="pct"/>
                      </w:tcPr>
                      <w:p w14:paraId="14D0CFB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8CC9555" w14:textId="77777777" w:rsidTr="007844FB">
                    <w:tc>
                      <w:tcPr>
                        <w:tcW w:w="5000" w:type="pct"/>
                      </w:tcPr>
                      <w:p w14:paraId="0018F71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F6AD55C" w14:textId="77777777" w:rsidTr="007844FB">
                    <w:tc>
                      <w:tcPr>
                        <w:tcW w:w="5000" w:type="pct"/>
                      </w:tcPr>
                      <w:p w14:paraId="3B89C582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8F67F9A" w14:textId="77777777" w:rsidTr="007844FB">
                    <w:tc>
                      <w:tcPr>
                        <w:tcW w:w="5000" w:type="pct"/>
                      </w:tcPr>
                      <w:p w14:paraId="3087E8B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635515" w14:paraId="4B7937F9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E5C06A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6C20CE1" w14:textId="77777777" w:rsidTr="007844FB">
                    <w:tc>
                      <w:tcPr>
                        <w:tcW w:w="5000" w:type="pct"/>
                      </w:tcPr>
                      <w:p w14:paraId="0465217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6BA5BBF" w14:textId="77777777" w:rsidTr="007844FB">
                    <w:tc>
                      <w:tcPr>
                        <w:tcW w:w="5000" w:type="pct"/>
                      </w:tcPr>
                      <w:p w14:paraId="4D74D91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FABF822" w14:textId="77777777" w:rsidTr="007844FB">
                    <w:tc>
                      <w:tcPr>
                        <w:tcW w:w="5000" w:type="pct"/>
                      </w:tcPr>
                      <w:p w14:paraId="065E6DE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A9F3DB6" w14:textId="77777777" w:rsidTr="007844FB">
                    <w:tc>
                      <w:tcPr>
                        <w:tcW w:w="5000" w:type="pct"/>
                      </w:tcPr>
                      <w:p w14:paraId="335B24C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ADC253" w14:textId="77777777" w:rsidTr="007844FB">
                    <w:tc>
                      <w:tcPr>
                        <w:tcW w:w="5000" w:type="pct"/>
                      </w:tcPr>
                      <w:p w14:paraId="5A0F514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7ED6E5" w14:textId="77777777" w:rsidTr="007844FB">
                    <w:tc>
                      <w:tcPr>
                        <w:tcW w:w="5000" w:type="pct"/>
                      </w:tcPr>
                      <w:p w14:paraId="5D04A019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6F36E70" w14:textId="77777777" w:rsidTr="007844FB">
                    <w:tc>
                      <w:tcPr>
                        <w:tcW w:w="5000" w:type="pct"/>
                      </w:tcPr>
                      <w:p w14:paraId="3E06D3A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00BEF8" w14:textId="77777777" w:rsidTr="007844FB">
                    <w:tc>
                      <w:tcPr>
                        <w:tcW w:w="5000" w:type="pct"/>
                      </w:tcPr>
                      <w:p w14:paraId="63E0895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635515" w14:paraId="25D0DD60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4901A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4A02039" w14:textId="77777777" w:rsidTr="007844FB">
                    <w:tc>
                      <w:tcPr>
                        <w:tcW w:w="5000" w:type="pct"/>
                      </w:tcPr>
                      <w:p w14:paraId="58C97BD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90F7569" w14:textId="77777777" w:rsidTr="007844FB">
                    <w:tc>
                      <w:tcPr>
                        <w:tcW w:w="5000" w:type="pct"/>
                      </w:tcPr>
                      <w:p w14:paraId="4E010AF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2C6A3C7" w14:textId="77777777" w:rsidTr="007844FB">
                    <w:tc>
                      <w:tcPr>
                        <w:tcW w:w="5000" w:type="pct"/>
                      </w:tcPr>
                      <w:p w14:paraId="01180D6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9268012" w14:textId="77777777" w:rsidTr="007844FB">
                    <w:tc>
                      <w:tcPr>
                        <w:tcW w:w="5000" w:type="pct"/>
                      </w:tcPr>
                      <w:p w14:paraId="6985B2BA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E7E690" w14:textId="77777777" w:rsidTr="007844FB">
                    <w:tc>
                      <w:tcPr>
                        <w:tcW w:w="5000" w:type="pct"/>
                      </w:tcPr>
                      <w:p w14:paraId="650C034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9F658F5" w14:textId="77777777" w:rsidTr="007844FB">
                    <w:tc>
                      <w:tcPr>
                        <w:tcW w:w="5000" w:type="pct"/>
                      </w:tcPr>
                      <w:p w14:paraId="1384D54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330721" w14:textId="77777777" w:rsidTr="007844FB">
                    <w:tc>
                      <w:tcPr>
                        <w:tcW w:w="5000" w:type="pct"/>
                      </w:tcPr>
                      <w:p w14:paraId="2ABFA53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AD664AC" w14:textId="77777777" w:rsidTr="007844FB">
                    <w:tc>
                      <w:tcPr>
                        <w:tcW w:w="5000" w:type="pct"/>
                      </w:tcPr>
                      <w:p w14:paraId="61A53B0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635515" w:rsidRDefault="00635515" w:rsidP="00635515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BACD8" w14:textId="77777777" w:rsidR="00484E68" w:rsidRDefault="00484E68">
      <w:pPr>
        <w:spacing w:after="0"/>
      </w:pPr>
      <w:r>
        <w:separator/>
      </w:r>
    </w:p>
  </w:endnote>
  <w:endnote w:type="continuationSeparator" w:id="0">
    <w:p w14:paraId="60D49B6D" w14:textId="77777777" w:rsidR="00484E68" w:rsidRDefault="00484E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5846C" w14:textId="77777777" w:rsidR="00484E68" w:rsidRDefault="00484E68">
      <w:pPr>
        <w:spacing w:after="0"/>
      </w:pPr>
      <w:r>
        <w:separator/>
      </w:r>
    </w:p>
  </w:footnote>
  <w:footnote w:type="continuationSeparator" w:id="0">
    <w:p w14:paraId="7AFAE471" w14:textId="77777777" w:rsidR="00484E68" w:rsidRDefault="00484E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F745C"/>
    <w:rsid w:val="001274F3"/>
    <w:rsid w:val="00147FBF"/>
    <w:rsid w:val="00151CCE"/>
    <w:rsid w:val="001875D6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4E68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35515"/>
    <w:rsid w:val="00636BF5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2EE1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A439F"/>
    <w:rsid w:val="00DC1675"/>
    <w:rsid w:val="00DE32AC"/>
    <w:rsid w:val="00E03E2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E23BF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2020-05-19T08:26:00Z</dcterms:created>
  <dcterms:modified xsi:type="dcterms:W3CDTF">2020-05-19T08:26:00Z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