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F47B84" w:rsidRPr="00B107D7" w14:paraId="67049D07" w14:textId="2AA3EBBD" w:rsidTr="00A74575">
        <w:trPr>
          <w:trHeight w:val="2268"/>
          <w:jc w:val="center"/>
        </w:trPr>
        <w:tc>
          <w:tcPr>
            <w:tcW w:w="1666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Январь</w:t>
            </w:r>
          </w:p>
          <w:p w14:paraId="2818E7B2" w14:textId="1B3260A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6"/>
              <w:gridCol w:w="1511"/>
              <w:gridCol w:w="905"/>
              <w:gridCol w:w="537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3302F4F9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6A097F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81604F" w14:textId="0520F10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58B0D6" w14:textId="52A7D2A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4B837" w14:textId="4D08056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9BF1D7" w14:textId="1664975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99B977" w14:textId="707E767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6D0DE0" w14:textId="3BDF6C5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BA501F" w14:textId="5E9F974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3AD1211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5645AB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6B63E6B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5232FCC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25D60A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3621CA0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3F1730C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392332C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657B624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2E19D64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6339D1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0DB48AE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2CA5E6B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6C29C36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5FFB1A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7F992A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28D6174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0D2A95E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5C953DC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37E79F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7DE0DC4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7B00A7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16607CF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5607F3D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043F6B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7A9F359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0F5828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3CFB76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26DBB45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241EBD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4C1180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693302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3C8758A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5F3C0E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6A479C5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3FB41F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23CF8D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107D7" w14:paraId="726CE1BC" w14:textId="77777777" w:rsidTr="00907BEC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065489B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5CFAF088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7FDA7F69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2AB05A50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594EB545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06035464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2527044E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1B319D6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59C31C9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71150AE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18DEAED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001AAD1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6125921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D3E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D3E0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7006D26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57862F7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5507BCB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60EF11B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52DACB0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3AC3E01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4157E7F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4AC6230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1C3B4D2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3E1F5C2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31B06EA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1717502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3114147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76AF50C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132DE51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7B55142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7365B24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67681E4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437679B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0855E81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7C33EDD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5619D70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5037E1A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447BAEC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58E74B9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776C2C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6E54111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5FB7AF7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3681E08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7B826A0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1ABF456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006BD6C0" w14:textId="39A26030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661"/>
              <w:gridCol w:w="1261"/>
              <w:gridCol w:w="905"/>
              <w:gridCol w:w="66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63607AC0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3DF3A60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A6420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5A30B44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7C2175E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62DC8E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19459B2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0339CB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05D0AD2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D3E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D3E0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65200A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36A204E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5FE871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37900F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717A1B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AF21D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0AA00A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3E8BE7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7B0F06E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132115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609DBF0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02109E9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6287BB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682743E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4A4538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AC7F9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2CD787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0AE1D4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5B9CA8B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00ED437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6A9871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12028C5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0891E63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5F49925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5BA04BD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3A318D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3CE2CE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13834C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24A6528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0BAE76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0A56E7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Февраль</w:t>
            </w:r>
          </w:p>
          <w:p w14:paraId="30F9F655" w14:textId="6EA3D78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7"/>
              <w:gridCol w:w="1031"/>
              <w:gridCol w:w="905"/>
              <w:gridCol w:w="776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1CF625BA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469A23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DE9818" w14:textId="626C1F1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7DA250" w14:textId="397F2AA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C8CFD9" w14:textId="21C6D782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DA8A2D" w14:textId="7CD3130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F3D217" w14:textId="79312BE5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CF8C01" w14:textId="07B82661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ADF6D" w14:textId="5DFD501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1B327E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506E28F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6C73A6D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5C7A5D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4FBC1E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6F288E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16C3EE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2C0F52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783AB20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2F43D6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4B513D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71DA24C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0F8979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12AA75E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47C3955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207B19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2886D54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2E5586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79B691F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4AF12B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70FDE5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28FB284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02F8C1C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6463DDF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36E93FE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4253D80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1CECDD1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3A8E4F2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0279E4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523B6A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7A0089B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24682C2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514E58B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1C4488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43A37B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2233EC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1A0898A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6BF94EB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6AD45B5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6BBF8F4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CA80DC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51331EE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0BBEEA0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1D81018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409DD7E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0A3FA11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43C8959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1E01F95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6FDA1D1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6780EDD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078A046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7D2F4F4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374F3C9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196A7D5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1707373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0CDF73B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7C16C08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08B40BE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64CB7F4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43AE2E2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501F661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25AE9CC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3B65FA0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0C80674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7559A54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4239FC7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3865256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2F9630B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05656C5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687331F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03192D4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77442E4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77471F8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3599456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2BFDCB7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3BC2222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36D1759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34FA19C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628EA83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4071954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76A513F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84B55A0" w14:textId="245A6335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6"/>
              <w:gridCol w:w="1511"/>
              <w:gridCol w:w="905"/>
              <w:gridCol w:w="536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71C7FEE2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58F3CD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2CCEBD" w14:textId="2246EC8E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03FDB5" w14:textId="6006FF4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28C273" w14:textId="37125F36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B88A5F" w14:textId="37EDADC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A13B1F" w14:textId="362D9F4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660195" w14:textId="399283C0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578B7F" w14:textId="43D8424D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26F669F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6121E00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67FD534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137A132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3308128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1F9DF72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3196CB9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66116D1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44C7F67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1B15A04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362668E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718556F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164C68B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0B08DDF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5707810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052C6F9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1257E68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55BD48D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5479688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0161A8A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0CCC193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76FDFE7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1993089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7B45B9C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1407056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2808538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4DA2321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5F820BB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6594F49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61CB317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794422B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459E95D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2AA845A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618B4E6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3C9D1E2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4485B27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43A5C98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Март</w:t>
            </w:r>
          </w:p>
          <w:p w14:paraId="26647E3B" w14:textId="4FF44E90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3"/>
              <w:gridCol w:w="1319"/>
              <w:gridCol w:w="905"/>
              <w:gridCol w:w="632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00773CBD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627378" w14:paraId="79A20DC4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32C654" w14:textId="74ECE958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EF4E2C" w14:textId="648241EF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6B6AA" w14:textId="4D4B7D23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A78F0" w14:textId="51231B9E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2E7F95" w14:textId="27153D2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13C49" w14:textId="0AE20432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D2AF76" w14:textId="568EC636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1D36813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2BD5E8D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63DD3ED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702F305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6FF4DBE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5B05D8E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21743F5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66D1291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3CF0B0C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1B324C3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2A6D75C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180D436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2FFF92A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54F1F78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0F27977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58F159C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25323A2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4BEED41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5148A15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0B51DBC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6D71748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7C0536D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61FA327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653C94F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2CECA28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419CA68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541BBD8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73BB402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0D7B6DF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122EAD8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35CD7E7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4B03E53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5D838E1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4BE93EF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87AC10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0646CC0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3EAE480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560D596D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44C5013E" w14:textId="29F99395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10BB9B7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2A49D90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4393109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78E5603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696E23D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6B61D39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15A1E4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5430A4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6F88DD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696091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2C0178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3D4B15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390454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3D2F8D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266F67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1ED991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217170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256E44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12521F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6EB3B6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3754D9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1B46FB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101313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59E06F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45A81D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79AB5F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4D5E87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54340E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5307F8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75E398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269716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476966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00D4B8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1ED4B1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7E45DA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26B76F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77BDB0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30D067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66AC1F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63EA3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63C545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7148A3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218709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FAF298C" w14:textId="0F6ECC5C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7"/>
              <w:gridCol w:w="1031"/>
              <w:gridCol w:w="905"/>
              <w:gridCol w:w="775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24B1C6FD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2FE66566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57ACDF" w14:textId="3110796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8FCA97" w14:textId="0441FDF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BEC0E" w14:textId="5342ABA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7BAFD2" w14:textId="6A5A330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150A38" w14:textId="162682A9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5D4CC" w14:textId="6C3E068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315067" w14:textId="0A2CE8A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74D04DF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7749646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79AA1C9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3FFF169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62FAC8A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5077C11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648D6B0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5184E87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4C6C9FF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0F225AB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5624C37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76C74C0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6F7A89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2A2A818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483E112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55040A0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1F4D13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5999C89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563390D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53BE24D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23FAF45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05BA218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052E08E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100C79E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02B2515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17EA8C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315DC9B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58BC03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474314E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3BF87FA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7A59CE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157FB4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73CCE1B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6E6FB09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58B352B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79F930F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0C933D6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Апрель</w:t>
            </w:r>
          </w:p>
          <w:p w14:paraId="23A157B9" w14:textId="2FF5EF7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9"/>
              <w:gridCol w:w="906"/>
              <w:gridCol w:w="905"/>
              <w:gridCol w:w="839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229496A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3C4F96" w14:paraId="3C4028A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5D2943" w14:textId="106452D0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3E3" w14:textId="1E0A0C68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0D31BE" w14:textId="1D069A3C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3A1D8B" w14:textId="3E02305C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8C16F7" w14:textId="02B97E90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9E7C9" w14:textId="24151898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1DCCA2" w14:textId="0E541B77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43B6ADC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5FB2563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2F5FAB0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6450FA9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5D1F0DD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1269C3E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5C2D138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1EFB00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495FB4F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0F50CA9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1690313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414EEB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3C67C51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3A670C2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11D0131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7E01BD3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4D29156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50C9E7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7C52870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3948FB8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5694814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4141A71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0361DD8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021D261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52E81DB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3DA1104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09365C7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21D8848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6F5448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7D58BCF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537F23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5328EC1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65BE0DB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56D4007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377ADAA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31D5F23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7BCA33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4B2EB927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0B1321F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5F1D5E3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0D872313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3F2FF54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37C22F3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5405C63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2AF6135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171172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57EC83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4D8CDC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0C38325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39ED80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080AD0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519635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39480F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1A5B72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4B5FEF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36E304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5706F4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01D26D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180A58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A43AE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1B3832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647398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28155D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4CDE53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043F84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333243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42D168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3A8643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55637D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2924C1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68A396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68109D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033C3D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77ABC1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51C526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63E464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743478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58F485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73F053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36928E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7A7FCA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651EC7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E679A77" w14:textId="46D298AD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3"/>
              <w:gridCol w:w="1319"/>
              <w:gridCol w:w="905"/>
              <w:gridCol w:w="631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3BC0A10A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7B899D94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B8EA2E" w14:textId="62B194F3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FCB490" w14:textId="54778241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A7C795" w14:textId="56CE6959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A0A613" w14:textId="39BF457C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1005FD" w14:textId="2645CD92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C281A4" w14:textId="2655930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F45C67" w14:textId="45CEC2F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2BA1841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0627B62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3827DED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63295E4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60FF824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6C871A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2BEA61A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1123D4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09A6730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64145B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028C45E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0184002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7955D5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670F356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3384736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4CF3F94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45E046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002F27A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2E8FDD3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20FA19E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111EF33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15FFA1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16118B5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472F460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5C41501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6155A1D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6ED564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0083422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00526BF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23BD60D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672F3A1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23269AE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366D942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7C73672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25CF64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7A58787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084B744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Май</w:t>
            </w:r>
          </w:p>
          <w:p w14:paraId="356E2AAA" w14:textId="791C2673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025"/>
              <w:gridCol w:w="905"/>
              <w:gridCol w:w="779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0CF7E9F5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6C26DB" w14:paraId="4DB85A86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B61F90" w14:textId="0D024C7C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E5BB92" w14:textId="3856CBFF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5984DD" w14:textId="566F28B9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4AEE4C" w14:textId="46FBCF8B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A4B58C" w14:textId="0D8C9C88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D590D3" w14:textId="3894AF0E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21EE1B" w14:textId="6963D35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5A0A87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478F533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4295963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3FF1A7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14528BF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1A29BC9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7567759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78A51CD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1C8DAC3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077B62C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6C6FD1A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2A8EE7F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1858E12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538B017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21037F9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6D60575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41ACFC1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4628F72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30BAB6A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0CE2F18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2C723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3BF7A4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2B99CC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52D8560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092DACA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5DE594B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410CB4F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5261CD0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6C287C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4CFFD52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67D21A4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64107FE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3D7465F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231EB72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5731ED4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164235E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14B5CA8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232816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78B9AEA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A67B3B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5CFE0A8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66B225E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2F047A6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493B2D8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1D09204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63AB16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6FF431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29CCA6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23D16F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292794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5C2B3C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351768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28EB1D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477D1F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7ED690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540A68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1359DC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52759F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3CACCC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5A3DAB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2A27E2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13FD1F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1A53E8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581C5C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08058A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3EC704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5CC6D1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777D2F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28CC18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6D1968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51A6AB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583BB6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5FEC9C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02100C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26F8B0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45DD89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765403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5DA2AD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436E39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6E6D3D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2C37C1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311BFB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37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7DF545E" w14:textId="3B3DDA78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9"/>
              <w:gridCol w:w="906"/>
              <w:gridCol w:w="905"/>
              <w:gridCol w:w="838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1A8C7289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48E1C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04CD4D" w14:textId="6007689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44F5FD" w14:textId="2223C097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9DBDC7" w14:textId="2C800147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67773" w14:textId="1FD2668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A14FDD" w14:textId="3774C70D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81D05C" w14:textId="5B2C6F1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235C06" w14:textId="02E10B51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030876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01055E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3DAD5A3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5533BCD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08A24C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3111D9E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247D7CE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2ADB4D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5DBD80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448033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14AE22A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509C6A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3FDAAAC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5221EAE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52E2B6E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1E9744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4F74BA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5FFFC9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5E112A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674407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2340B0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466C9A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0AAB354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522AD65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5DD7EA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319EFC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0FD073A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3D4509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290AF82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191B14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5C84B0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7BB788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02C02CE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2DA678F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1A20621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65CB45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0FEA601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Июнь</w:t>
            </w:r>
          </w:p>
          <w:p w14:paraId="784345F2" w14:textId="1F11F17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6"/>
              <w:gridCol w:w="1013"/>
              <w:gridCol w:w="905"/>
              <w:gridCol w:w="785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005A1482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8CCDAD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3E856F" w14:textId="3C851E32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91FEEA" w14:textId="24A4389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ED4022" w14:textId="196B622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C22C1F" w14:textId="79A711F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237DF3" w14:textId="22DDF15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A3A134" w14:textId="4B82290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6C1E22" w14:textId="6FDE7B3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4273A0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215420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425CBD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18B21E2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6CA01C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4E007A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7B7E08E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74F6311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7A2D1C2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36B950D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3F286A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28E6480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4E5DFD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0B15F2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1BA43F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14409E5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5332F20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58107A3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0A9D63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0501092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3530E22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0AB0A25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64EDCE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6DB9938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4C1D4DB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46EB4D2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09C66F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593D72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399D2FD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216DF80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17EE4E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17D096B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20FEC33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66D83D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55E349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295DF48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2182131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0D5E1F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302C1F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7865C0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335056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08F394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1ABC20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7FF87C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4F1E43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062A01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78ED37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2E25E1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00310E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769B06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209089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706589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4854C8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18BC07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3FDB65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044EF9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6614E2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4A43D8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73E6CF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4974BF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1FCF7D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76D65B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6D0BCF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0B3D06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5668D3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5AD881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3F9B86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60C7B3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0FE19D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72FF6C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1C035A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106CC7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19FCE6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540436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7F999B1" w14:textId="7B7F19F9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025"/>
              <w:gridCol w:w="905"/>
              <w:gridCol w:w="778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4F57697F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ED8A67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07AA57" w14:textId="3F87539C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1EA84A" w14:textId="101BDCD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2B132B" w14:textId="2828799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8B553B" w14:textId="537AA33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516E9B" w14:textId="76C9EC9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D16AA" w14:textId="4F81890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2B2FE2" w14:textId="44D803C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19A17C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02CEF7D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21E361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019C967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0789099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41E0757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0FCC4D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56F04A1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36F38F9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7CE501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31F4068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259417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13C2A5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66D3A0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0E00BEF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0B6B0E0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66D18A7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60AE75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332D964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4C0A41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2C7D945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4DA3F8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2E0CAC1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13A697D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5E5B6CA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37125B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11D3BE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7ABEC53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3CB391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64B47FE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38D2E2F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3C04E6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239DAB9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4C3A3A0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6BD8D24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0B47C7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58CB82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Июль</w:t>
            </w:r>
          </w:p>
          <w:p w14:paraId="3BE4EA34" w14:textId="42B847C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162"/>
              <w:gridCol w:w="905"/>
              <w:gridCol w:w="711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77E15D63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59FAE04C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998FAC" w14:textId="4801C5D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29926E" w14:textId="79A98099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32A60" w14:textId="7443BDA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DD895C" w14:textId="42262D3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EB402C" w14:textId="5B20A03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09C934" w14:textId="302F773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78950D" w14:textId="66C24BC1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01472EA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66F4AA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0E7A83C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79A2E1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03FF7AF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543A8E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45872AF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1A2196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1F5B385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5C1968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53F0B4A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1EDF1D8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5F920F5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5D200C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09D92E3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02122BD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5BA8BB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05835C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56BD4C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36945F7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51FA44A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1F02AB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1ACC6B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53B68DF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7D15953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110E11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4B904D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1F4CFC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37CB295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46C1AC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2BE44F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674A13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424B7B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2A19F22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212D14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70945C6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71E891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2A07B664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4D16351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362DC77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E2C19F5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225A6AE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50E217B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30BF214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4C2B235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033ACF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32696C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31FEA7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312383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5F6712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3150E4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4996EB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6AB2B7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4D5D41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3EEE58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6781A0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025F1E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659C67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135885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760C9B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576AAB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394BAA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21B532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69FA5A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439EAF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021184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3637C9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58C655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0A3902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031C1A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2076E9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3B3A7E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41B156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3A9619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0636E0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14DD68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0B7F49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2480EF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4DF36E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63DC4A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39542F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098610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FA5682" w14:paraId="3897A9E6" w14:textId="6AA1C055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6"/>
              <w:gridCol w:w="1013"/>
              <w:gridCol w:w="905"/>
              <w:gridCol w:w="784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5E88A302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046855" w14:paraId="3E59FE9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CFF99C" w14:textId="041A2139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A7997C" w14:textId="39819B86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B7EC48" w14:textId="5526E2C8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F075E0" w14:textId="024460EF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E6E59E" w14:textId="132D20A6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03D708" w14:textId="4B6C28EC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5D38D5" w14:textId="0D4CDBB1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426B793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7453DBE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4D4F6B0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5205765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5D4D6A4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789063E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3EB9813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2CFF8E5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615D415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1FDDAED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03DA2A6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1041A58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3DB0173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56A38E7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455CA2E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2790983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320927F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034E45A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6BC8732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08E4AF7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70D3954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442E5C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281D2B3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40DCC48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25D3571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76F2113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6CA5883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7E268A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2EA8F38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00F338F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016404C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2D62909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54EB103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503697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4A77058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47C34A7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17C8A67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Август</w:t>
            </w:r>
          </w:p>
          <w:p w14:paraId="055F6AFA" w14:textId="29BECA8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0"/>
              <w:gridCol w:w="1604"/>
              <w:gridCol w:w="905"/>
              <w:gridCol w:w="4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5E4F72A3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2E0FC384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E12B21" w14:textId="04D601A8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4051E1" w14:textId="1F8205F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1E3C0" w14:textId="2C9D25F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DB33BD" w14:textId="37D5F5F5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5C9E39" w14:textId="702A949A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2EABE7" w14:textId="3E42824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85836D" w14:textId="680643B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6B1658E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1BF0AC9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23F01CA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5B91748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49F2BF8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518FD61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7C0D2B4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046208D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51193C2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3B3167B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5F80918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0F75DDE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02DC4F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4FD4821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1426452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4194FF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0AC9285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15ED7F7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3CAAE8B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5AF58D3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5A3269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59648ED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7D32729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5B35F57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59AB7CF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179B21B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305470A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105589D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085374B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1B376FC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204240F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173FA8A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3C978D8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507479D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6B060A9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5AEB12B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64CF82D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8B73B9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051ACDC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9316C8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50B6677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4DE848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5654502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038E862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0A1414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0BF1F3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17E06E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37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11DB9D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613473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23F4B0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507E57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531DDB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3FDAA5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22D2B5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67D7AA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26A828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528177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54A3B0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005D58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442037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3C16A9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0AE8EE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6B3EB4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753F2A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5F1494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2D70DF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457B4C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2F02BB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7B8A87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2ADB52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13F8F8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39C141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15A61D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1DB99A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1F84CC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337D33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267701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24CB76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4ADD03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5C462C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26D4C0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7E83C7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0296CB7" w14:textId="522AA85D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162"/>
              <w:gridCol w:w="905"/>
              <w:gridCol w:w="710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36FBB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AB58828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BF6F4B" w14:textId="4F6C7188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1D4CDD" w14:textId="21C6D02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1A921A" w14:textId="56D8C63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63C4CB" w14:textId="6A586C3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814EF3" w14:textId="177B57E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EAAC0" w14:textId="585EF46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A965DC" w14:textId="4BBD8DEB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5E327E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5ACDF3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2688EC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5B5679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2D6772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184C8C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5DB45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537EA8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16DA54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127CD4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0D1310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4C5C8D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35DA4A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211651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02063A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142D32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6398D0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042B92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34A70A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328DC3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236421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4CBC8C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383C3B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09013B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7EE961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0755F8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508D79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54D8AB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60F3DA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4FED31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3DC1CF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6B4382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100464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6B4FA2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0AA1B2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3F68D0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1EA279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Сентябрь</w:t>
            </w:r>
          </w:p>
          <w:p w14:paraId="2C122BDC" w14:textId="14A155C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87"/>
              <w:gridCol w:w="1410"/>
              <w:gridCol w:w="905"/>
              <w:gridCol w:w="587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3D377D0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56E124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3E0319" w14:textId="0D2522B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099E76" w14:textId="2EED3909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110089" w14:textId="0D338B12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4E88A6" w14:textId="5ADA855D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DD0BF6" w14:textId="52F1F85D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20DD66" w14:textId="3C86E93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DA3D4A" w14:textId="31281534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3A3E06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6524D0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3E3F341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4A9911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36637C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37D39C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455578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355122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73C629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654D37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077259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0702DC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690492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596970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4E436E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346E7D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253CB6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07CB82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4773EE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77EBEE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2AE762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0167BC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0E954D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35C384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5ED2A6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5B5843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635304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27BD6B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5FD8C4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8CD0F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7F6897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51A450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271823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0FB44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697CA3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49D51F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2FC184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3D4F18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0E04D43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4AD1668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7AA9DD0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F291EA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397763A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43C6345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1EE4787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45FAF9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5FA232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6F1583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118D31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03400C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76FD85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38E3DB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7CE0D6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751451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06FC9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708590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5E19B2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4FFBA3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1F5061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0C9FE2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092E67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05F02A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284E37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110D6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60D740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37D10E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22DA39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1EA4A0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614CA8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661628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5E437F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0C6A3A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3DFF63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0D48A2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37489E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082A3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26FC1A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7A41CF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648977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5584F0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3415AE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07B4A73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37EB2D43" w14:textId="20F61DF3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0"/>
              <w:gridCol w:w="1604"/>
              <w:gridCol w:w="905"/>
              <w:gridCol w:w="489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7F3D9025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60FCCDD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40408A" w14:textId="64B947D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F8CB6A" w14:textId="30E3D0C6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A0A72D" w14:textId="0B4AA971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A6B59" w14:textId="6FE9E57A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3514DF" w14:textId="00FB05FB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6E52D4" w14:textId="47659E72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6C621D" w14:textId="5E7A7DCA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4E4138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0418AC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542CD8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75E75B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39AEF6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182973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658249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607DBB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6CB3E6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792839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3F61C7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7AD9BE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72234D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586544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353AEC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236620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4F00ED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0978B8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558817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68DA6A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266065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3C8CCC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173BC9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1D72BE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0766DD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319A6A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7C52CB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47972D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30DA2F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2A9F14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42614A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6542C4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723BAB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3E92C6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413180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287CD0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323DF7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Октябрь</w:t>
            </w:r>
          </w:p>
          <w:p w14:paraId="351313CB" w14:textId="6E4360C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45"/>
              <w:gridCol w:w="1294"/>
              <w:gridCol w:w="905"/>
              <w:gridCol w:w="645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2A3F3DBF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618C1CD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8B4D48" w14:textId="29A4E606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209D72" w14:textId="034BCD9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44F389" w14:textId="18BBF02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3F8F6E" w14:textId="0D270B5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6E65CB" w14:textId="15404D6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44203E" w14:textId="5DA3B77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5E255" w14:textId="6272605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639CA0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65C6F0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5DD2FD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6393DB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31CEC3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2C991A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23CB49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725B4A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6755A9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097FAA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2663A0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211097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1DE53C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490DD7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0770C2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2A86ED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265E1B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10790B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1E7BA4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3D0C06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122608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7751F7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769C0A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5FE13D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0C0369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4FA0D2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22B139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58267F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1E0C45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1A1A1D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036821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5A1BEDB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257209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6F2CE6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6E02C2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0E8712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3306C9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44C85F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367112C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3FADE4B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53BA52D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2C2B910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B36FA5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F9E219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0118429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718A1A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07A959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69F530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432F01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3FD631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18C9E9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1DFD52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4F0793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6BE15B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56D6BE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502538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79E540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49B3B4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2EFAC3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389FDD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275BB5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7A6E61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73115F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4DD3B1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6290C7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791020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164FB1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535036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5675A3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3524C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03F3D1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0B6EC7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36F26A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76C0FD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6690E5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7C777A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19DD08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1DA595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783E36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641296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7C17B3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2BF7BF6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91B8CF8" w14:textId="7C3BEA67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87"/>
              <w:gridCol w:w="1410"/>
              <w:gridCol w:w="905"/>
              <w:gridCol w:w="586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7DFD1D3C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536F52B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0EC822" w14:textId="2F3661C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2084FC" w14:textId="01452E2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9AA013" w14:textId="2F84A05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FBBB5D" w14:textId="5447F893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4FBD0C" w14:textId="7A20986F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143C2B" w14:textId="36C5FE88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550A0C" w14:textId="14A30289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47EDBA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3C509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53C81A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2E7B6E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7E9454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042D91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3D971C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33DDAB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5C8367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7CDB33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412B91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23DB19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4843EC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6377FF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77BA6F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21F9AE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1A8C53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246983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078A96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7DD749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74B280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2B1F17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21F0E7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4FFAC1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257E22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0CB4F6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78AB7E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72ABE3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115327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1D8752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1C5141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06B3FE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6932BB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34A69A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1128C7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45E3E7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0DAD50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Ноябрь</w:t>
            </w:r>
          </w:p>
          <w:p w14:paraId="5AC816B2" w14:textId="2CF0AD7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3"/>
              <w:gridCol w:w="1518"/>
              <w:gridCol w:w="905"/>
              <w:gridCol w:w="533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716B3DC4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96257F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066C47" w14:textId="1FD90EB6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74B582" w14:textId="1E0D019A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6434A4" w14:textId="3C8CBBE0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442729" w14:textId="522E5B00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9F107C" w14:textId="7BE74EA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482E8D" w14:textId="756F44BD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2EB855" w14:textId="2EB3F7A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6997A1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3734BE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029287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5AA0BD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30688F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1023EC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25AC49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561874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0A25E2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2060B1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1D99BE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694E4D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1B5BAC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7C384E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0E6C03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118F6A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49812B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1EACC9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27EC84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4B411F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725042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3DBE97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0260D1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4343D5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630D4A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40DB4F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5905A0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4C2F17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3BD412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44139D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18B9BD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4B1C8D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6C082E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30CF21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77B593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4E2625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060DE1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596CA5A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096CF95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66F82B6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77AF1FB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67E2860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4B284D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06C45010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4EB8D5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32C168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7A93F2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094EF5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BF794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753F10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015B36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34AFC8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3FDCA4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081216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6134E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35902C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63B7EA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04F9D6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778C5A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462C8C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2CC60F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62167C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668190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6BD86A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656DA8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7D7763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24AA5C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7F6F1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28A227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61CF4C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8CE6E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4EE881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52753F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73FBA8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791EB1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213AF5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3A75A7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7947DD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4F0AD4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5C49A5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2DBD5C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31547B57" w14:textId="31763499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45"/>
              <w:gridCol w:w="1294"/>
              <w:gridCol w:w="905"/>
              <w:gridCol w:w="644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682EDD0F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2F1D1CB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5A610" w14:textId="150026D1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09500" w14:textId="7731BA8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90C4AB" w14:textId="58DCBA0D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59947" w14:textId="2478945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62BBC" w14:textId="3E8EE98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A89734" w14:textId="49F1143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5971" w14:textId="6D3CFC2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3FBE804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4600BF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1FD00F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50CB22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59F51D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452EF2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43FE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0B4D9A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5B1573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5E59F1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2DF457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73D720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0BC62D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1D2FD1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140BC6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098431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70FCF4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2416B6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5EA1F8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3DA4BC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60FC9E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61B5CE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52C8D6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49DC3E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1F15CA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19BA80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63A83F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0D54B8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01BF41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1FF1D5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2FC80A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3E9166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468C4C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22E229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2FE967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5FCD08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05885F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22D417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Декабрь</w:t>
            </w:r>
          </w:p>
          <w:p w14:paraId="3D8BA562" w14:textId="5169DA2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2030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C5A2B03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07EEAA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2D82EE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63BDCB9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E68EB2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48C915D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7161951C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184DF5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007AF1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458907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20E06D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3921D2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7A97B9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1E1164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50F559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17E8DF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60C754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55548F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1792D1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53527A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5E05B0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3C0C8D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25668B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718681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50F430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215F45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789512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6FC04E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613FF9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7DC418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6C8B8A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7C3502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15EFB1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2CAEE1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7CDAA1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242466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385D97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438448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4F2F75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257215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43FE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690AFC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2C860E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6EF007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69CC22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44F20" w14:textId="77777777" w:rsidR="00680B33" w:rsidRDefault="00680B33">
      <w:pPr>
        <w:spacing w:after="0"/>
      </w:pPr>
      <w:r>
        <w:separator/>
      </w:r>
    </w:p>
  </w:endnote>
  <w:endnote w:type="continuationSeparator" w:id="0">
    <w:p w14:paraId="4311DE2F" w14:textId="77777777" w:rsidR="00680B33" w:rsidRDefault="00680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76851" w14:textId="77777777" w:rsidR="00680B33" w:rsidRDefault="00680B33">
      <w:pPr>
        <w:spacing w:after="0"/>
      </w:pPr>
      <w:r>
        <w:separator/>
      </w:r>
    </w:p>
  </w:footnote>
  <w:footnote w:type="continuationSeparator" w:id="0">
    <w:p w14:paraId="174F44B1" w14:textId="77777777" w:rsidR="00680B33" w:rsidRDefault="00680B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736E"/>
    <w:rsid w:val="00097A25"/>
    <w:rsid w:val="000A5A57"/>
    <w:rsid w:val="000D3E04"/>
    <w:rsid w:val="00105630"/>
    <w:rsid w:val="001274F3"/>
    <w:rsid w:val="00151CCE"/>
    <w:rsid w:val="001B01F9"/>
    <w:rsid w:val="001C41F9"/>
    <w:rsid w:val="00285C1D"/>
    <w:rsid w:val="002A6420"/>
    <w:rsid w:val="002A79F6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10021</Words>
  <Characters>57124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2020-05-12T13:55:00Z</dcterms:created>
  <dcterms:modified xsi:type="dcterms:W3CDTF">2020-05-12T13:55:00Z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