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p w14:paraId="66537F75" w14:textId="053BCD61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477AC7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2020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1AD11F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64F0B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2C5A3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CCE53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4E62C2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76B49B7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7F5DB74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34C6A8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7583E6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0CC5EF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7CB89F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69D247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245370C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28E44B7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4461E9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35AD88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14CC33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419468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153EE1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179EC7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0902D62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690BE6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5EE03B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78364A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42802A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6963D3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0F7263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5C87FA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119438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6E7E50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5B78E7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16D4EE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4347EC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7FF0070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1DE04A9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2FD962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4FCED6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1D3A2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97D00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1CF0A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4D6DAE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1F36B6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C4CAF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14EAEB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0A06BE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21A161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4AF990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2CB024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24C1FD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7C2673D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62F1AF1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23F10A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2050A7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2FDB9B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2798FA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02607F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6F06292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63482DB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20C688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129D2D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20B1AE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4DE752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0670BD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2FA1BC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5C14B9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7149CB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1BE548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3740C2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383092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49ED7D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638C88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0BEF7D9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63D8E4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605DA7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28476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21028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B1B2E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409B1B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D409B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2280E8E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3A1AE75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26B56E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5E7BCF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7F06B3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5D4DFC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24CDDD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380EF8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7C5025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6C8CA4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621ACA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78E5C2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33D766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41E000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5DD6BAC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723441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098C47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6C23D4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01B04F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6AA284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7ADB47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099ECC6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7CD4DA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180031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501D55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522BDB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2E3CC6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247ABC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01E61A3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58F48F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34E9E0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1F9A8E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38FC6D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157BD1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289EF0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5F233A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6396DD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13D4367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662682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02AADB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27DFA0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59AA18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24979C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55C8F3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782D380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23C6A6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1627F6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3496CE1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156242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1EC37E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4BDDAC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4A7244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6A80DE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198E6D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15914F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0C2645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09A629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66C488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1AD9913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7162A00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5BA829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1B7E10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5C0BAC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03E7A51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31C6EF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D91AD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07FBC7C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051A62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7EFD36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59BF3E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54EF3A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0F0F0E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1AE8F8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21EF35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1F5C910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590440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781A86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76B600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6EF305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680FDF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2D7586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26FAFA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27818D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2BA6E7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6B2542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7A8197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21BC17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602F7C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2304F70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4B9653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1BC4B4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2FA0B2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7EACDB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4C02CE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181FEA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7222F7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40B1502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3EE5E9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68748C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4DC48D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4D9317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7F8856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1D12411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7448DC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78D505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2217C8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0D4DFE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1ABC32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34F81E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4AB7E9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7375E0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4D53ACE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23620C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48764D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304C2A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2FFC71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6ADA45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2881E8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7CB171C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311C8C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216A86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34A350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696C7B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37504D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343385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4C65363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18715BF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08C744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7BF130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7DA59D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2076B2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6C101F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6F4AC48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0E6A75D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607E3F6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1B7717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2539DA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654DD5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42B0D4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301C2BC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4A772AE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28E58C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2B4751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63DE43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1CC3BD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1290E2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66DA5B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3FA95F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66A4638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7DF7D46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56F028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643B674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73586D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3B907A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647F20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19A55EE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4B4FF60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16E800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1423D9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177F1F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510618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5B4A0C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759C465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411620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20989D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7A6375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772AFB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261801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0EA2D9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74D87E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7E38299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107866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0A1E79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6B82EB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02ADA8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0FD997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20511C3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1EE3BC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439186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4096ED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07076F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7B3B79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180DF6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56DF5D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4CEC97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272836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4515E5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27B438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39962D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6ECDB2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18C8B5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3F02F0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4C0B781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3276958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1F0B70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0AEF87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12A554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7626E3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54F256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26DDBC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6DD273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368DF1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475B58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232A99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0F53DC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5400EC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244DE34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25EF49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6B9CBF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044865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1CEF98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725D71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326CB9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7980408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18A7783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031D80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087756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36DD12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64FC1B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771987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050443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12A0B3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3B4BB45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6313C4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3D12BC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0FE5AE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7A035E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0E2F7E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57EBE2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628D361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419610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07F73C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67B6FE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3185E2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5A95C8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761E44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0891A44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1A6792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0F4099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0D41F5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2A5A04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4196F3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1DAF7C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21DC72E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580CFF1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404042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5B0EF9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5A31EC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241346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329E7A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09D8B3A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2FC2CD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6396BD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6277B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2B2F27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53A46B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54970F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7B0375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7919FE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40B428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5A2415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423B0B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022C0D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388E08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29DE92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469DD9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00E2B88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3F6C39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041D77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0B8DF9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1A966D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332179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3CB54E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76D825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17DEA8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12DD11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29F7EE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6B35A8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1628D4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151306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392949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3B1ABAA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22CC4B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036B47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67A936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67C01A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0D1A20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1A10741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78DAA4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56D888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3680A8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47E3DA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4C98A9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6A1041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6B9E21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5E1179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2FFC2B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216E42D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7D2E86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3BE3AE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77A0F4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713E32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0976A7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62345A4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6B7CBD0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1AF46F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09975F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020981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3BDD63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0CD6B6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6A1C041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79773A0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122628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772905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17DB2F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5B4595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5AAD30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57A6F9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45F9534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3B384F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341317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035D0E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7FDDAD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1BCD38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246256F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47EEBD6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116659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56710C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2E3086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3C0627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4D3272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539077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0D9018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32FF213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0D0E86F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7BF820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2A18A7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6D1FB6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0E9963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0DD0AA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20B3AFB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5236433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41CF08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4E1A19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296A00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1ADFF1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2E46E7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3BBCC6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525F2AE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507DA3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6CC261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728664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658D8C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70072E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373A84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781EABA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64A943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24772D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5E4AF3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335E41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73EAF6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065A7DA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5B57400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304ACE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5F0308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bookmarkStart w:id="2" w:name="_GoBack"/>
        <w:bookmarkEnd w:id="2"/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10B09871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2020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209828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17E22F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69AE47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0F7813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5FC1A0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444217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3004DF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6FC1DE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570483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58CB5D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0ABA9A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77B9D0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1FF42B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2D488D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6AB782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228600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6D9C02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4DB02D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311BD9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176C10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367ADB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793082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7DBA5E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38132B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04D5D1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260E9B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0136E4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76796B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32BDA5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4A09F6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5FB591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5C9B67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72D26B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78B122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0D71AF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341669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453F72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5E24E9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33A2B3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726FFD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4FA430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5400F5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1F103A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5FF477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263992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5C1EF0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4DC772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11209E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62595D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073D4F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49C321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3E38EA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54D6F4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464704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4F1926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187ABA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339514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3F26A1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43E1E7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2D27F6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38D0FC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2D97CC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0F0943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2F0D46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071A42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25F9B9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251CA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3219C2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1800B7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7740B0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241551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73CC70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0CADDF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374082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2F2F30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7CFB32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21B994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45292D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661E9C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797C980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1A52EF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4836E0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5B7EDD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5CDFC7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10AF78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58EE3B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6535CF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227B39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2C5312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279881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67E3B8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62C668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43F340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363129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2D6B95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54BED6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27B20D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62CFEA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1DA9CD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74CD1E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75D1D1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48E0B8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56ACB8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6BB74D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3E8F3C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233313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388332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74AD5A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7A9BD9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283A7D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5D2A9E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65EB7B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03D13B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2609BE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74A168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0B562A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584F27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76C718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3DD8C4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73A4D9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5DE578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0EAE15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7320B1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6FCF87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321CA8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30E54E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6D65C2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21E7B1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5A495C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1E634A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622CAA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797BC2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0BF968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02801C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45521D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719958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0EBD8D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274400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0202DE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2BB23C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50CD7E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39F164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05DDA0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42748D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0DF06A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0D7C92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46726B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26493D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52C32D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4A997B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46FF9F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76E9D9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4A3FD1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485CFC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6CA95E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456845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1813F0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6544A6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70E41A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5843D1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430C07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5623B7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752418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59EAE4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2B0ED2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067262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3FE7F7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3C453A8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1B16E4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36F3B9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417141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36D230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77C1A1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4A19C5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0DDBD9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336A3A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7FA1F4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6061AC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2F84EB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32ECFE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5BBB80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2F9A38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55EA73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1857D6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08A580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4BAD55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308D2E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1290D6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48BE1C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13F2AC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348F50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3BFB04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1D8B97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6CC669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704FBC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586957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03A8A9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651F96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28A0F2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1BEFAB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6AB66C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532B03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698970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0BDAEE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3CC37C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115EE5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651214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6DC5F8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29C416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400DB4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7FA35B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5B4D26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47E965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2C7953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793E6D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689771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6E3058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411BFC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216FF8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59FFDC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2F62E9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2BD7D4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1CAB27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29C3E1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46B7FF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1DC731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0CEE70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1E212E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367E56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3FF5C7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54513D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7E42CD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5FDED3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232D5A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07E5EC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66E6F0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515CE0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7123A3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4A2F1C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312695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4534F4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36C459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64AFF5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4EAC00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5EC9A9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2774E7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0DDA82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2E06F1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5443BB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47ED6B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28DD67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65EE77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62E8DB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64A571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17D6FD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7D32D37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266912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545D72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6A720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3A478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6CC6CD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3594A2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0BA144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573121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0B9FA8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487B4C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610EA9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651572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23895A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782E54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55992B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5DE730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378445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66EA55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691013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461367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320986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675027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3A3279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257C06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64705A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11F7DB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5150F2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302030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177AC4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5BE43A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4EDB10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2ED99B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178CFC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3E9585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14FE06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6A3B7C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3FF20E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73260B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79494A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55032C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74429C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12157F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110CFB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1FB0DB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71CA95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5BC232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3E7031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0EF9A2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555BF7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6EF803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531246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1E58CA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61EAFE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41DDD5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1530F9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1CB7BB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60D4E0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133797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4900A0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035832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5FC973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294318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75D323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273783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1C9C55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3AA3A2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70EEBE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59905E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2CE51F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372404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6A5293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0A81CF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753953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25E75E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57B354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33B6E3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4DA0BB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7D09AF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46EE47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42CA3F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5ABE27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332B05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468110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413A15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777FDB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0BD93C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48D744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3D05E4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37CEB7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6A21C3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32C3D4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72D5FA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411FED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526608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2756D5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1A4D41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4D4B23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2BC217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6DFFDE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78AF32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3C1746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7EEA09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0DA1E9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12E36D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75A16C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3B2310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632124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2AA9B3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19AA8A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2A54F3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2800A9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5D2200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08ACF3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10684A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06E728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62A379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03E5F2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37C4D3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318050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266274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0765AC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29D46D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53C80E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3B0F2B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6E3886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217DC4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3EF681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03D887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298B7B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1E0970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2C4AF3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07D99D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1402A6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3F4E65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3F4004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275442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38E44B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070E81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69FF6B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778AD0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0D9F8A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70EEB6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1191F5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379569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129528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78F51E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2A033E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164205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6CCA64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6F93E7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7AD9E6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51BE81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51F79F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6B9182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6C71A2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11D701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13C108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4A66C8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5695C7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381710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52CBE5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6304D6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71BDF0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641FF9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7719EE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04F226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333032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15F14D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509C29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71D7B0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6974D8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44C40A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3FEA61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55F28E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604231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015232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5E3FC1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6B81CA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46A6D0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24CC7C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7A0E25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474504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7823B6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633BC2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779BC3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4A57CC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29B3C5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565A5C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3C5244B6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2020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75F880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008DE7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4F4311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078163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300DE0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3259C2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731C96E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79065D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69EF56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379682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27D68A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0FABFC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622787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60CC90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72A1BD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3ACB9F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1EC7AA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407AA0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0B2F3B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7E240F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712978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7AABD0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29C30A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5296CA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6555D0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73C9C5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1D01E8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12C4DD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59255A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2CF7B1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792069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791D8F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0B9CE8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77C6DF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2D242E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1B2021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285F5A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363A55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605E17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4F8663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785A37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4B67D6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3FC911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2DD51B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65A419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7BA567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7FBD82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26C2F8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31A0CA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777D04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24AA78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72DCA1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3C88F3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4CBFF9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38B1FC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2F8DAD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06DB8A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12541F9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5AD6EA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75071B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27E8A1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74DDCB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105D58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216A26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040A5F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62D42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3851D1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1E9F03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303101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5E634E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0FC914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296A38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31CE77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596775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471B5F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04680F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304F55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7FBC07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5ED693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05C0FDA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158E3D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1977ED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6D6501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402C90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498ABC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775B9D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2328A7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38192E6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23FB5B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5B2969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657600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43B71D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6FC8DB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33C2CBC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3410D5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42F86D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445476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2C57C4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7738BD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522E51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20F775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274234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0B57B1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5D0840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737CB1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7B5AA3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177939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142FF1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1C5B96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22D3F4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090172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7684E6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07A006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19792B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68A004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620928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0EDEC5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5112AA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200514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559CB5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47D6DD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757F98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047202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30FF81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77D48D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4A1E54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000345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06201C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3A2DC8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3BA7E4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2F4E2C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77A5C8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522475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4D6412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2BE424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26BECD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4D3B95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7DAD2C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0978C1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76C9DE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65BA91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3B0A7F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5E4687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749142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326246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078F84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6F19D5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4C095C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3DBAD0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684EC3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7DAA0B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72B722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51710B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6FE446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0B52D1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13D28A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13541F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481D2A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07DBD3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79BB8C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2037CE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22380E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2B846D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0085F1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2AD8E6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439D50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4C0A02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3B85B3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5BDC68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391B83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6C5F4E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487863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692E75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4A5DDB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532365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2666BD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402235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3C7690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173A99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4E262C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62F0F0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319EF7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246962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77E6AE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6F7594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748AB5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7DC425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00F4A5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4D5E25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073414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1259A6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76458F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1AE7E3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5866F6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073505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2A2B4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2002E3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472D12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46DC59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0385CF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298B7E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4558F8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343D5D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0B7F8A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1CD566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6FE437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574C31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66740C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13DA39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39B1E5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753C16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0D6963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2068A8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03E60C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6EEA30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6C86DF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05A290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314D7E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2E4127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557F23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2E2341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535E2C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7EBD4F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64FA9F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054E37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0482D6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3706A5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013F7A5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071C6B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05B515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4C413C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305720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45DCAD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08582F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1BDF71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25264F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381F3C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5CBCAB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383CD2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126FCE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68BBF4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696C86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357CD6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4B3C64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19C029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4A41E2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76B7D5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3ABE20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258CB0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383323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688BBB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625682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1DBEE9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042472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1BC05F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50D0C3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20A92D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0CB908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43276A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370755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406D84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473902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340FE8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33467D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35BAEB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021109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414F4D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7B0EDA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1C3F11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1A37E3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793608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2D738F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5459185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0E42C7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6FCF5D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69C11A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48044A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482B2B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1272B6C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19124C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1EEB1B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1C9B18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51C858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2CEA3C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0CBC8F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4FBC3F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04B604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557D14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25FB06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1EB5EA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6F6940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256598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7A13B7A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1A0C22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4CA07B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2542CD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35556E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3DEB6D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7FF2C5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1B1B61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1F3571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32D865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7A7FD7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3CC0D4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703AB3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649DF9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261ACD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6D9121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72E5540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179420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424D89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5C4B2F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48276F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25CCC2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7CE455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1884C7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23A72E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1B48BC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3B3845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1AE94D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700C0B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0C535D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3B396F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1047B1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5211C2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34A4C1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7F2431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7D2FF2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473FB2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63C9BD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4A8886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1700ED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028C3E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2B6BDC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3DCB60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4B46DD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3048DE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3B4089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1E5663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7FFA8B6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2F32FD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36535E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73DF8B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2313F8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04977C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50DC94A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73E5D1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0B890D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0C6113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3F6470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01A15D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614D1A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6DD27BA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5FE57A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6A1615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4A4B8E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11BA55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2A7CB0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436DC4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188704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1DC1A6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5D4511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19A81F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380394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13D2F9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7CFC99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20A61C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0CEC66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35A012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0B119B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1472D4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7115F7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3221F3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0E980A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112D32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7536C3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38C568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754CEF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31C40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20F272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2E5CC9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7251FE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410747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16CDFA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309B32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6B60F2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09D406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6023A0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2022F3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66D04E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27B7CD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039F4F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6F9059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42D1E1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4A196B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2287F9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158094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299A188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40672C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295A3A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32318D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0077F3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5CF080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344212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3ABA31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5E12DD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4B7F78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54FDD8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19E6A8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04065B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6134BC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4EE141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7D05B7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700E6C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436025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1B496E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6316CA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34D99F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4301EA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5DBCBA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20A863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5B9447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7BE966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5D9B6D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7C78D7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162AF4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168E99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3C7F5F8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4D93D9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6CEB8F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18F27A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61B2FF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695063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67AC7A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0545A0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30DBF6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285497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7649F8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3C1C66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67BFE4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4DB0C3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308F01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4A4BD5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3828F7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CA99" w14:textId="77777777" w:rsidR="00956971" w:rsidRDefault="00956971">
      <w:pPr>
        <w:spacing w:after="0"/>
      </w:pPr>
      <w:r>
        <w:separator/>
      </w:r>
    </w:p>
  </w:endnote>
  <w:endnote w:type="continuationSeparator" w:id="0">
    <w:p w14:paraId="5F951061" w14:textId="77777777" w:rsidR="00956971" w:rsidRDefault="0095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F08A1" w14:textId="77777777" w:rsidR="00956971" w:rsidRDefault="00956971">
      <w:pPr>
        <w:spacing w:after="0"/>
      </w:pPr>
      <w:r>
        <w:separator/>
      </w:r>
    </w:p>
  </w:footnote>
  <w:footnote w:type="continuationSeparator" w:id="0">
    <w:p w14:paraId="6E9DABAF" w14:textId="77777777" w:rsidR="00956971" w:rsidRDefault="009569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B1201"/>
    <w:rsid w:val="008F16F7"/>
    <w:rsid w:val="009164BA"/>
    <w:rsid w:val="009166BD"/>
    <w:rsid w:val="00956971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10160</Words>
  <Characters>57914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2020-05-12T06:15:00Z</dcterms:created>
  <dcterms:modified xsi:type="dcterms:W3CDTF">2020-05-12T06:15:00Z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