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2FA134F3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652DF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B6A76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90C15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C322D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8A75B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2C7267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4494F7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528F778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75824C4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320869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5943A6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7B2093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4A2688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1E0BCB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3FBE8ED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625CEF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7213B4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0C41D7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5FF761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4971E8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1750632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3B95421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29B351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40797D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73FCB0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3FF076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59D987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7E2DDB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33F929C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08588E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1B88AE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76B4D8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3C0A91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5DE4AE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72DC72E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4CA18E2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78B761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644C2F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5CA474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A25E0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0EE46C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ECD91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A58D2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740433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7261165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20C0BB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4F7223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2D5D87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7AFB57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649492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535BFB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16999A7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75F7FB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5AFF86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123995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4B9B0D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2A5D88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1A13F0F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109575A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4C2AD0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28CCF3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62AC66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0099BC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05C9A0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1353564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25BCF20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570E05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0FECBF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260B60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68DF49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6A4E4E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224E5F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3BD1F85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59F00A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6D3019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BCD08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53FE91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10E2D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D1DE3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59001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5FA9854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68B991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54EDF2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75196E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4116EB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5F6F48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09A05D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7469293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116965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71613E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610481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1052EE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596E84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14F873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30A1562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12DA350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4C81CD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6D6A41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58F1BC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18BD9C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595148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41700E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6BD2596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0B7440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445B02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405B0C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6DE19E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1FBEA5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79E977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5D2110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52EDE3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0F3086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612B46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1CF4DB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045F69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0E88E1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663EAE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11B6F0F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14C8612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6DD7EC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77D80F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76B6FF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295703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26550B0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04F458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507B5F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08191B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5BF25F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1DCB77C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2C4CAA6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3BC189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604C693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0682CFF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68DC36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7330FB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33B97E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29DE5C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2B22D7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0605FF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561205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177BFA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197EB3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6A836F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2B174B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3041786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434AD72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7EE2F05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776E0D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027C43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2607EF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191B0B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4D1648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764E96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335AB1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16B645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26497B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00A6D5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6225EA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599659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16A21D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0F0D2B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25D3380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6E40DB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655747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72A4E8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437657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504FEE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226D4C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04A1F2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557934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7D7405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164FF5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08C20C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38744B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5251AA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5DCAA3C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37836B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105912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1DC8D8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6946FD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315A31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357012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184B908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3051D99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55226D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238BC4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4733E2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7C56F9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5AB00B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7E752D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5E37B3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4DB5D5E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1F0015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72E93E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6413D9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636DDD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43F56D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52EFB4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2DC0A63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25C22F2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3D2808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625954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40BDE4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05CE89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3FEE9CB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36185DA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4CDE85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771B02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607D68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4939C3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26627C4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5E9368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03F9D95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21F445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1E1155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71CAF6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07E9A7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22EB3A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666EC1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389BC13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7A6FC5E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31B569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3B6BFB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56337D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6F20CB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53E071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6DEC4B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2C22FD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1107CF2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267E6BD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11C3FE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4EB78E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15DD73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38A584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604957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00F4816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2EE4448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03113A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0A7051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1EECC6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3E5F82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0A4254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4189FDF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1BDB68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6E80DA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43EF8B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681D95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7DAB20C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327DD5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3B5B719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450713C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015FA4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36CBDB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288C8F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300ABA5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658DC2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6C060EB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2B545B4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53461C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2990EA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7A7050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35EA554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4D9416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0FBBF0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1C39AE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59590B6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6D83C0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754080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324C7E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60D11F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70011C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288FF9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7ACBF7E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7083D2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2C5E46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51EDCB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6F3BEC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44F51B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57C3F3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49FCA5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01AA65D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0067CC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5DB9A4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45A784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5BA453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529B4E3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6D8EE6C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0E7FE6E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750E7E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33D571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6A7BF8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096D61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7C5184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2732F8A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36FE6DD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09464C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7E3718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76BEC6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667589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033F09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38E994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1660C9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3744F66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78D190F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69CACA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0E39B3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649988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5B6F919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3F1B6B0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0E28523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0343B99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6DD7CF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2946AA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2D96C2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376059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67CA6C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79B8D16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0B5423D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202C4A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10A8A3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0F442A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0023BB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049C92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10C70C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002909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315EE02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163CAE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3BB8D2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05A25B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677538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6A8D8EE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503C070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7C8FD0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71478C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1700C8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7610D4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6185D0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6C0A3C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4E2F53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1FA4F78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05FC122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6FF0FB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15C05C2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5DF0D9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056BB1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7152D1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0444889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03663F8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245B03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631FF3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37555F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41698B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0BFD8C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5A7DE06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2B04880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204F83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2D6CB8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3E7B66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539367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35CBA8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6403587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314478F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76938C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7DFAE8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164C85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5E4C64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43172F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75B88B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6BDD0F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303EF7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2D5468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3B5CD9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79BF8F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2D1BF0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37AAFE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372990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183E1FD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2762D8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0F8DC2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71AD70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75009E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16DCAD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4C915B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3194D59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21808F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4D26F4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55C1CC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6E4986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63824B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1DA29A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1532CF2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531D625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3EA2A9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673BA1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3CFB85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21E5EC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648E16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2453A5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4FAFD1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6FCCDA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644343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0E8F4D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0DC312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24A6BC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7AD2CA8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22D38FB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24E7C1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7A3A98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5D17F1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75A96B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565ED8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37152C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53B41C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1B60B5E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5C1155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17B0AC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5A8627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29F92B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148BFD5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0338D0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71BF90F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2671A6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1A548C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70F497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547794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78F541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584FB9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020CB34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193B91D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40FA2C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424923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279317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5F8257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74A22B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1E4BE4E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5A53EAA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3B3044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3EA8D0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246647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364558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7322E6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2ED9B12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3BDB1E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522ED76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4411A2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2D9DE886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652DF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36BF0C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776CDA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06A5E5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6DE11B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6D875D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750823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4F06031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727C4B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59DC1A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66B6D1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3FCC50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3D7520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3ED9B3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2741EF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651BFD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19F203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76967C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2ABD44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73AE15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581DDB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47E320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54EDD2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71545E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27E5E3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658A41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5582D8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3D5A71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3CDCC2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020E52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3BD82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7148D8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75348C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479DC0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737D0FE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5BA9AE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12F034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747042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520BDE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0C9C48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59372D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1DF4B7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6C1840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14FEEF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2CA5F0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4C8C32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3EC521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65C61C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484CA6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1D491F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08A91B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526988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538140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31C1FE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2F6628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123857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338A05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4A08E2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7CEF8F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24BAD2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370426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24EC8C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675E96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309C9F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76C6BB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05B46B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35D3AD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1351DD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10A689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1479C4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76E05B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53F50C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109080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357C47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76E752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67420C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6B76A6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5EC593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564C4B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04B309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0540EAD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428D6C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5495F5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0C688A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0FB642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7BB3D0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57801D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471B55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49B23A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4BA793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7528CB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31AB9A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70A944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053DD8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514B85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6EE7684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77C48F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2E1147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0F89C5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7CF3B5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44630B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40F61D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12ECFC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57A349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4A2A09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5CFFA5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05A826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5C94EF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14CA59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4A8775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15B1A7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47A952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788BC2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5FAA5E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20FCFC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5035F4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09179A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132C52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5AC6F6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0DC50A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3DF110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036B1B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0A5FA0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2FBC88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558237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6BEB12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35F84F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7F7F88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277B48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68FA9F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75B09B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7E12CB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008023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54DB4A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169B7B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7C9B7E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095569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42F2FC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68F7CE8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0C98DA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100936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2DC2ED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537606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2E9D07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04514B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165930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2EFAB5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7BAF21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005F4C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27EB3D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6BC452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589027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0DE12C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6E62F2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3E2465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4DEC1D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333CCA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57311D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40DEB8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21AC4D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5BCEDC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5E059E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67F32C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2B9A0E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29C555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704A03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0C9546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635838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25FADC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312807A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651FCB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271189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197469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4ED813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0B35B0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350056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0A1C2F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463E00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6AD511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236C55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7325FE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49AF2E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6BD0C9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1301C7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1A36E6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09CCE8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398046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3FA4E7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3C3A67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587C7E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2EFBB8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76267E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512B0F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41D7F0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776B31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0B6FE8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093F44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39520A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1F9AB5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75C83C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09E10D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51765A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4C65F2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6EBA16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2A1398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156C84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4CEC84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5A868E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4ED20E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64EE32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616C06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33BC61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2025C0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099D67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5A4734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3DBDF1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672C7D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569FD0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5C7686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5A9287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253F47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3C34D3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1315E9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20EAA4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0BBFD0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250306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0021CF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5C1355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7948C3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6FB9A0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1C0AAF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42D3B0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58885A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3C5197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064C65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217159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0E322B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04B797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12A5E6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76A488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6E21B6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221CB8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53516EC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43FE5C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50A373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680DE8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6E5CDE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31CDD4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42D866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4944BB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197EC7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36A3AA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7E86D6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586091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1F6797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6D2C53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3DB8DCF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6262FB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16EB4F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7EC87A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2B8D10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51623A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4FEF1C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2CA236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70C79B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15A7F1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5795D1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0DCFA2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047396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181DB9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0ADDE5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6BC2CC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0D1A48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49CE141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3AA920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63C076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27BFD0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64CCA2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08208C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33044E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421065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436AFF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2130CB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6B6278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0B8EEA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2749D2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0DDC2C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15F322C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44A5DC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33ADA0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5C3AA1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75D3AD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4A6DC4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196332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0A1CD3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790804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0A8442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60C073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22714D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4CBDE8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66DDD2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6154C0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485359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49C2E4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441808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45A04C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02DF9F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644A6C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54E280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6A7CADB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0F02C0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1C47BD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01D71B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64C9EF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634273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4B296A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584663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25FDC1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295DB2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5DCCED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3934AD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612962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1DC8B8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28C7CB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25C9539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52533F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0FA77C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68B314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3E8A58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544526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78F7A3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7664B6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19797B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48C4D4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3A2100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10528F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6CF469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4E7570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78C73A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145F784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15639D5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4D40FC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4B84AA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254D16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6EFC15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49CEA9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12F475A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1C14B5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1DA1B6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7DD9B1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305AA5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6C2F35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78A0E0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16E4E5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12D037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12AD07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4473BE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70F4F3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23A623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6FA6A6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17D5B9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154B7C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7FE9AA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2290AC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07BDBC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4F6B1B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63A20C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7C1BEC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301D56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1259B0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4009A5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763CC2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1AEB11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252D74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11FF2C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32F98E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695684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584A6C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57BFF5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6B32D4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65DD97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754155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44D9F7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50586B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2B6C01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5A1A53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0B355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055453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22BD92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7CED65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3125F9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4A09A8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2A538A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68E81F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595B3C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6E1322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62F6C2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2899D3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0409F2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6F3A91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0F5FF0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258692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6C000F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09C6B7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061127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5E1602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4497B9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1AA5DA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1FA7EE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1C4059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281AA1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207FDF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418F8E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198603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2B31E5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583DAA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472ACF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7D5052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115D2A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1D94ED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1D20E9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19EB1C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59CF9A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276F44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47910F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62239E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32E9B0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2E51B6E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6CF7BE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615C51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40E4FD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58BB81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67594B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185908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741538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2E389D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64D32B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4D3B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0FE5B2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35F1B8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392DC6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378A15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70B664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269CAA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2CA492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4BFF1A80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652DF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2D4EF5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7E9BD0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29F8BF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339547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57B7C4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2F749D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23F57D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78BCD0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6A38BD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0DC275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117721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70EE4E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05FD5F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69D0E1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0F3E2F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5C77BE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0DC232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52E744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234AC6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04CF9E9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39EA3B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72EB2D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16A9F4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36C75B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3D96C8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299619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1A26A5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1CB861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7014C3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360056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616F01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7D57CD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7E82C8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254D27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5FE5858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581A70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4775B5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66F78E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734807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5D5AAB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52A4B3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2E85A9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56E3B99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7CF992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688C70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492D5A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155D72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0C721B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7BA6E8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1993E3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2692534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50B2EA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3FEAE2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52AA2B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1CF3D1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2EA977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515164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47C00E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75B7B5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23FF8F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1F3A33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3484FE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313D7E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66AA99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5E634A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66BAF6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352CF9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044104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33A5F6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4A9297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4927FB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7190BBC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349D0D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36437A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3EBFE7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49DE0B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703516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51078C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70CD78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37CEB3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38AA0B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4B171C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3D955E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233671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368B2A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10A612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2869C8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74EB3C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67CC56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1116F8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1EF60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1E234E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0B7D14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4CB937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02D041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032950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2FB218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21D8C9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66828B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6FDC07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780DE56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166F780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4F9A8A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238EDD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6CDF7C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1BC3DA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1A6672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5E3FD7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19CBCAB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6EB3C8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714CBD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1949AF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4EDA99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5CD9E2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3236DC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581F2A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135C49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36457F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2FBD14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6E792C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6206B1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7BC54F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673ED2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2275D3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4878CD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608200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432BCA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277EC2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05394B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145C37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786A271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42A40AD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315DF3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7ECF47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250EDE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6E52A7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06500C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148D95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37BB47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5EA8FE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09C6E7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45F32D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7D22F1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5F3EC3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282586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39DEC8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1D4C14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044FB4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1D855A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35B921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2A007E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2B1D4B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45217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544811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46CD18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646298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66F29E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0A07AF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550860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00F5AC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755E0B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12A220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151DCC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297F89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302ADB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5B06AF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1C9F36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061A0EF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5458D0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665CC6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738E15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76B2FD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2E82CF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7DA264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134DF8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70EDDD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696F85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25BB73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21F934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289FC5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550836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0E35E9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459421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4A17CF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27D1F0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5932DF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343DCD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14610F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4679EA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67894D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6AAC2A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71EB1C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2359EF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3D961B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1AD10A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6F9DB0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5B8AE9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237E46C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7BFC45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52059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65A5AE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553552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78AE33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283938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11A649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0F1E01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5831C1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54D37E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024713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265208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008D25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26EB06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3B7468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62E750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546612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76E166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64EBD4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152FAD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0F7E57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6CF897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625933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30EA5F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7B636E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277F54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586145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0D94A9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7C3697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17D2D0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4B2C9B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4999A8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0865EE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420A41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6B73E9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0391E8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2D35DB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20938D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42394A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685B51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2205B2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0BC223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3A4277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19B475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71D0ED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1E061C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6B175D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4C6F55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270B25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42E7ED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7D2D21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556612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2A0BF3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7915AF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764676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78D2E4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2D3475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0B1714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11EFF9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54CC35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229456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5F4E3E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3B1DED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043254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09DB53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27F436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7525CA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18A837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7874B2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6E3DF2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0D9FF5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0BA9A9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2DA641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7013CA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6DF3A4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4D19DB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1B4B8B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029B72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0F6E76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1AB261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4A78F7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4F99E6D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13AED0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64E67D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74BCFD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628ED4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4FBA3A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10854B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726233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0146FA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50B3B5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701E04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4C9842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322EA9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712FDC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58C0CB0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2982B0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24030D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0272DF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6734A3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4AFCA7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26749C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634B15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2215F5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065887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50721F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49ECBF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277302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701808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3A917A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1FBC678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341B63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0A0E2C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7FF4B5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1B288F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33B95E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39D353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63A85E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4E61DE0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49E432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7F60EE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66A6DA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7CA718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1B84E0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3CA21C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527835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49D369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229E23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60C452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708950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4CA768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767225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4CB80D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0502B9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629B6A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67E4D2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0D2BB1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1AD6F5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021E67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474944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698FFE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3D2C9D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3A9074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211255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3A9CE7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238216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3A83C2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43B149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3BE32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567900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325F7F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0913DE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5DAC44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18E3CE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5758DE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5D9B94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3C3CA3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30BE14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2CE1F6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1C96B9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612E06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2378413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36D809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65EE05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646D8E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14166B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320053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34DB16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2699D9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63E70C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7AEB56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6E6BC1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632468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7CF0D2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5A47D3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7185FD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07330D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187331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126E0A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0DABAC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12BCB6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3B4BE9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5C9ADE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1F32A7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2CAE6F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4635C6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788862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166C4A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22542E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4CD493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524E94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10FABD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39BA36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22B4CE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26AAF2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652D1B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7C5E8E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7D5EF9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2A5A47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2EAEC8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24CC9B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083C0A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3A2AAC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21002F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245C95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259184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06E81B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6CD1B2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674B7A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124145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758F5C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3F648B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0C8E1D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3B90CA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10DD36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2A8F57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24FC64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570035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4F0A6B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15F491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0A80C5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1D4A5D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433F1F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5A63C0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3613D8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3DC47C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4031F4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484306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229781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28B3C3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7D5028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19095F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764DD0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29F449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5CB16C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6A2B4B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007DE6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085CF1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234C30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75B065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303E60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510D8E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521A80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700B13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148804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5529DB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7EB6A" w14:textId="77777777" w:rsidR="004E336B" w:rsidRDefault="004E336B">
      <w:pPr>
        <w:spacing w:after="0"/>
      </w:pPr>
      <w:r>
        <w:separator/>
      </w:r>
    </w:p>
  </w:endnote>
  <w:endnote w:type="continuationSeparator" w:id="0">
    <w:p w14:paraId="0D519078" w14:textId="77777777" w:rsidR="004E336B" w:rsidRDefault="004E33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F9A8" w14:textId="77777777" w:rsidR="004E336B" w:rsidRDefault="004E336B">
      <w:pPr>
        <w:spacing w:after="0"/>
      </w:pPr>
      <w:r>
        <w:separator/>
      </w:r>
    </w:p>
  </w:footnote>
  <w:footnote w:type="continuationSeparator" w:id="0">
    <w:p w14:paraId="5A6C3973" w14:textId="77777777" w:rsidR="004E336B" w:rsidRDefault="004E33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E336B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C16CF9"/>
    <w:rsid w:val="00C44DFB"/>
    <w:rsid w:val="00C6519B"/>
    <w:rsid w:val="00C70F21"/>
    <w:rsid w:val="00C7354B"/>
    <w:rsid w:val="00C91F9B"/>
    <w:rsid w:val="00D652DF"/>
    <w:rsid w:val="00DB6721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10171</Words>
  <Characters>57978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2020-05-12T06:18:00Z</dcterms:created>
  <dcterms:modified xsi:type="dcterms:W3CDTF">2020-05-12T06:18:00Z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