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6B0BA328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5D4088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2028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714C96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CFE08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36ADF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52B35E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39E54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2DFEB9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0DEF23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610DAB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209C38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3A83702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463FE9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236F0F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13638DB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52ED42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0073F92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4A79D7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092FC1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4D4C99A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26DB62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0D2358D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3CCB4F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4B080F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5ED9E1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330A1D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564329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20EC0D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144C3B5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5B0CF2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0C384E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3DC089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3A4AA3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10D172D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30C9DB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11E151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46C2280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2C8270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1C6297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82A9A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65E0B1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0CDC4F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52E49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AB98F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449BE4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5AD2E7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36AA93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49D59F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6F85F4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27251E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3DCCAA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6CA7F60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6EB284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28A4FC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44701D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3AF9A4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33D33B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24AAA3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40F0171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532992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3040D9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4F4B2C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4F55F4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11A0276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5ABE88F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2DD08F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5DCB23B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62B566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4218D0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314FAA2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40FCC0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336C82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4B00EFA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1CA9719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31707C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2CA131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05172A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AEB03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70305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C1FD0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7A2B6E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1148559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E5B8E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685BAA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67BB8F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30013C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20BDF1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3CA037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38B08C2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101F171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1494261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69D125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11E4FC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49CCD4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0BD96C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28A138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19F0BF6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3694A3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55CC14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6DB93A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6AB7B8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6ADD01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270596E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2DEC0D7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7683A4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4067BD7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5BB280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5F3F97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76338D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653F510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2657CC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45F9D0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6D70E9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146036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7E0A1D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738C30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1E5694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2CF9933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1922A6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4AA83B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1EBCBB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3CDD89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2E1453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05B990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14A4639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4CF35C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2B1C111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06327E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7DA802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64FC76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72E148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3A2A7C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45DBF32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708548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71245E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447EB9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2531DE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194E0C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0187C4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482D37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1C7F983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1F93C3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327BEE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1F43BD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4DBEC9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292C96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2C743E0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56F1716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38F673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2A5C73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06F1C1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13473E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5E9505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5EA387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2A69A1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0BCB263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1DD107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7F7115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2ADE7C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7C1BD1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59627A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036830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4E67E7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0F88979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174C794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56D4B0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50CE6AE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23CA6B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0C88F6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220F145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3CF3DAE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060901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651FBF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5F8D86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5E23C5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6FB2964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5B4FB9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3F686D3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2D382A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287528E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2221DC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19D9E3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17829D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61FB41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3ADA20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66F3EA1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1B17D5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4E692EA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2C63714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27BAC5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5B2319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5A6BB8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639B88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7FE7DDA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7D95C3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1A2EF7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27D245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1F748C6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6D0240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6442EE1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7D0C7ED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0EACF8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58F6BC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5EDF1F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2A60C1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7F6443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26B39C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30F70C6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661504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403B90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499B995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09A881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235E52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596557C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1A48213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627E87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43EF37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195B6B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74AFD2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6F68EF2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35E99B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1C4744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59510D7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4B3771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7FFF6A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4CEC76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70B9E1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3C018F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326DF9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7F7C317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6E4C11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2559C6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54D376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4878DD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03BC8B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74CB41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0D065FF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14508A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14C582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1355FE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04F2C2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24E0A2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357F2FF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31C3793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24D93CC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71DA168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3E4891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314E1C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67A019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20F68A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3A7B1CF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08458E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19E8C6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6CB93C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605C643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6802DA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7C992E3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576947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176DF3F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4B3EB1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2AAD084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1E3457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17DC223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1B4165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6F9F99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761097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15E2EB2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7CF2A94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2E5D74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1DECF6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288EBA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0BC7825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443803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1DDFF4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6A99B4E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69A270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5F3208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0C6E9E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4C5021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404E4E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4602468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56C053F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02BF4D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61107B4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078FD7C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500905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6CFF0F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17C9AF9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6A565CD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65DB5F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2B9537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64C19B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4E8F26E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14BAAD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0517428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5926F99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63A035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4A54C8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31CAF7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1489F2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3AF2967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385D653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7D4FA64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14641CB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1C02078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065D3A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5D3F940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10B7F7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63DECF8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5B10F1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3CD75B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72D39D3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1BD2CD1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2643870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0772FD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409739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340A6E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4F3EE79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38F63EC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35544D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3385E8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7EB76C1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65B4DA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1DCAF5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6037EE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50EE44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119256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7D22923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2744D4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779541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58948E9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5A2664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1565E17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37E98B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42BCD5C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60C6F7C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63AEF1B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7899F8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2553C9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486786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273D84C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1D636F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514488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064096F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59EB1B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7B9286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2B43CE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6E8470B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6FB60B1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338DDB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358209B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4E3605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61179C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07DF1D6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07B9F89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250831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29BC4F4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06B98F0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7BF138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66061BA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45AF3C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37281E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53EA842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7A5700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030E26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405578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54266D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7947B1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22D156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0E5EA1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6EA81D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0A0CC3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274770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5A64908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505131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06DEDF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03F52B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53413B9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3F65977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6FC4905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48E5DB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7C3A36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7C71B1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6180CC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33A3AA1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230AF96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5E8AE3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560CE4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734305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554A01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2F03DF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73CED17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17419B3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44BEE7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1D0C79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5E43C0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24D9C7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052B70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6B5052E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373B90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01D75A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5C6CB1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305F976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002F98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4CDA22D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42549F0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68AF035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6097F2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56609F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09CE36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6BEE2E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20C6AD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1551B8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611874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387962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286F879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72A9009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17EBEB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41D135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4C5FC8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0E2194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6BABCCB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60D508C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2B44D0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2DA06D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353A0E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143FF6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715CE0C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3155A98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5FCA01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0FD174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61FFECE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1A1CEA2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345565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194F05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08D7D5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343D3E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74EDA2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15E74D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193D5F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22930D5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273958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5D0186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0C1F9BD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3A297F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1F13DB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50D7659E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5D4088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2028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09B512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43AF1E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739B8E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620632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19A5D6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672DEA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100218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2E155E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754BA4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3CA94D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324F05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1AC780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318455C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68E2EA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17F477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447603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7F7035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276E2A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64D377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4B876E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750A14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7A8807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12E44D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70AF47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318E61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15C74E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263565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629BDB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264E67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2EA31F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74B599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245BD5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1DD474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75A2FB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2C24BB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7C9905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31F6B4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55E2C1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344A99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2CC9D2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5ED2BF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0AA753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4C264F3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1CCA3F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00D5DD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151EAC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78E59E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0BC56F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230B11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162DA9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486B96D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4D83D5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7788DA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3562F4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2DAE1D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5CCFF4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330310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6DECD2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76423C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577F00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3FB8C5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21812D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062E09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7A9AB5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30BDF6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238B4E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0F0238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4C102F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0FED29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7C323A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6608BC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001CA55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46B260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0763AC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5D0294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0F2385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4813D4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3BB7B3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01A255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4047DB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2B7929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182CCF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12F13F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3AEB5B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5DB045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72AD8C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0D206F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7EE6DEE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22EAC7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02A6D6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57B419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585345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720362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54290C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6C130C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69B6BF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0A97C3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3FEF96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5FC8A0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1B8498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622B88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4FFC4E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70D98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11A21E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279C61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64AB2B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051D8C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4B450CA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2CB037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03B7BC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12FA2C6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2A2E8F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47A77F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2AA0B8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60EF31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29D731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49BF9A3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5E6569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4F99B5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40DFA6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57CE44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0C92C6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2F59CD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501D776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7D0A22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6C7DD6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782754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07EBC0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2EA006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42A51A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0B7EF9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617AAC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5D7409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6EEE39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15A9CBA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6ACA9E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28CEF3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008434F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39B62E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4A54E4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1747F0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64A800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22CA671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74FAC1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12EE14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3082A0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003515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4A10D8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6718E2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2E1D87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0B2922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4FE209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6CAF90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776797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353BDC0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7748E8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359BDB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14E4B6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4E1FFE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0AACAC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6DA4AA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3C8741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0AE93F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382EEB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5E6710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01F91E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48DDC5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274319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290B38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1E0F31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64C0F1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1D9DFF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3BF30E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2C8243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36701C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001595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2F3C56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74DB49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53E71F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0E1651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69EA9B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387E43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4091D3C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541C9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14611C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4920F5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4C54B7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4EF738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6E2CE6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77D26B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06A76E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5E3FF5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23548E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29A5BA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10C7FC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390E61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6DBFFC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17DA27E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03A58C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46DE57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51D2F1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2E7BD1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5821B6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78961B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707DA0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7C9945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6A7E8E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34FE9C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6494CF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324A52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1664AD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35F88E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3E38D4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78E6D4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58D89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627CB0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534A5C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1D0A10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45EA4D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30EF3C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0F3A7A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157FAB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483C3C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2B3F28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27B1EB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18EFEC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7CB049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553188C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5BC35B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2ACAB1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69F0B0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08A6E7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0E97A6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799FB6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39F70A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60DB5AF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6371FC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6440BC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2DEBEB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28E6A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0A8281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7B2DBE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00F3E6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709CA2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515217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37C8B0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2AABD5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38AF48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04F522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3BEFD9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4364DC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3AB71C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0FE869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1B87ED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01F8E4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3644D4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6E1681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09FCF6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227918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6D5701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6A2E4E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7F5674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1565ED9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7C6C69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6D790E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1427D8F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20DB1F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706346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269780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391F4D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41F0C0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56B604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1B35CA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332695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7145F6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285ECC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61839B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4FA076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7B603D7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5584E1D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7BBBC9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385910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6B86A5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49A738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1A2DDF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45D708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1F948A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484A43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2B90B5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0DCB52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081B3C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719B99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1CDA8B7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65DB7B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79E72B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59FB70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73C78A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23EC23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76D0F7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4D537F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1B7080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047463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2AC29E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2D6660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3F96D1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1EEAD4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4EFA85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5A0F8E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216B0CE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27D661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67DF5A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7A7A8E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4A9621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03D80E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3C4BFB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6F702D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163E487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152214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0931BB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11CF78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4C5560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05E1D4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462B463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05DCE9A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45156E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779E08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6BE527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052C47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5F10F2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4F79A1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7B4814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214213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08F5EE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6A434E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5A938E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539D8B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7C90E0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7D3934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1D5F1F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3F16BB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744537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1A3296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2202A4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4B581B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35FED8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2F6623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7FE3071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34F0F1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0DDBF5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14F5C8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6D1ABA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2506B7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1B95CC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204F97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62B290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1BD7AB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03C5FB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0AB223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2F6AEB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5D75919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1F7B8D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5C1545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2C7AE6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48BB51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08EF76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15293C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1F02CE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3922D5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616E7C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41D6B7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1CFBE7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455C25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50FD78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258FCD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72D231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676F70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5A63C7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3D592F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1D9AE3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2F225B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28B2A6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38E3C7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5DFD7F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69CD39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34AB60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51CA330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0F8ABE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123E20B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73EFDC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2457B1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7F82AF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6F732C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78E5F0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4F2181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6771C6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789907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58FE1D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6D0958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645A6C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3C8812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2A2EA7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114487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5C0DF1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74DFC95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73D72E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7EA55A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5E8DB9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4B1A86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6160B8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2A63A8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0E4BF8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12A47F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01E44BC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578F2F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18BB17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54BE87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544353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4832B4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4E851B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3EEE5E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1C00D9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6122E8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060FA2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793E72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6A5CC1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0772C4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60D117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5141236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4E02B6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68722A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49546C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251A60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4EB3A8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201C9B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4ABDE2A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0E9299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7D9287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390CDE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1C0107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116179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18EDFF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660910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5399C1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331046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6AABF702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5D4088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2028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4C4D7D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43E9F7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7B77DB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1109BA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32D514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01769FC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1EBAB8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50E104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0C4817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5CA8E9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5B62BE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08EC3C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0A4A70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70BCB8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0DA702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6110E2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1CD11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3A079A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691464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4C08588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5ACB46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6413AD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78B96F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07F25F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0E9843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1060FB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7552B9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77F462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1A1028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193761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33FE4C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6DFA28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73CB50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721E8E2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08C9F4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1E8B82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16A9A8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3D99F0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30E7AC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3E5AFA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2D3FD6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7525A3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4D6E37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08336B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2CEE3C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786801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1847D3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5B1922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6EC8C3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52F04FE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07E3F7A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587BCC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1B3CA6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0ABE91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59F445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0948C5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0BCA79B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048CD3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68F591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575EED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295A3F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483C20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174E5C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34F4E1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6683C2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4D4091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4534AB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6FB6B5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19D74F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6D8449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4B576E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4DF074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1B250E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4A729D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14C891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0D72BE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473987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21D7EB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750D3D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29C9DC0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2572268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4465AB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62DAED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00F765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078946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73C21C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4305C6E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4FCC9A3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0B7CE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446D22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698346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6A383C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1641B9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18A2DF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2F9951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7710F2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3041AC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4AC5A7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7A4657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306EF3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7DA5A43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76D0A6A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3A1186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661949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5B89B7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1251B7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5C03B5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72E061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734C3A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0B3AA7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17CC4F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41F6B8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287583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2A4448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3DC5AD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7A4ABC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49F8A89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415B1A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56037A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08C8D5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332A21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0C0468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6EAFE6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622EE3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58E8C6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2D3F256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413B7B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779C03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187593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559884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2A42DB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1B857B6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2AE004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731E255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38AFD3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673C63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523BB29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1A0286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519BE65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1FC148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23D313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72B5F3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258B36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7D5125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64D92A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691999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231032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278101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7F5BE2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6BFD0F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4D8DEB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0D5BDA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04AFD9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7D8D9A4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2327F3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72C22A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77B0E1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5CFC94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2CCE39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33E00D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6B07D6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4095E4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046B2F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5FFE2A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1601E6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1A14FD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3BD8CE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41EA35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3D72E0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376BCC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518E2A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33509C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751EEC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47A4FF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7327975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1C06A7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761B8C2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5F5CD4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66D07D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350561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6471B9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3A1702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4568BA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6EB75A0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375CB1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790171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0B0CD2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514861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03EA2B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1661D4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6EF8D7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340D3B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6F61D5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581899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71CE5C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166E18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153FB0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343496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1FC4C2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661DF5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2CF469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10AC2F0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23F3A0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2FC970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3F13EE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5C6B55E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40D0D3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567794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0A3852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2DED8E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04E4F9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453141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057364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256D9F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3D4279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4F0EE8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61B824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33F027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381E797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71B250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13A3A5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00105B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6328E2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18C0FC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2EC2B2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02976C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645F74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37E1DCA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6147ECE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2F54C4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6EB4DB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450D2E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5CC919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6C878B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75AE4A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3450553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73F61C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4AFFFE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557662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20B3AB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524711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0CDE8C9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0F6B367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1FAD9F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535AC6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0E1E68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712CA2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5562CA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6FEEC6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0C1C04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5935B8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6AD845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08E824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156526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728A2B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277A70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35DB8F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1284CB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658666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7DA18B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6442E0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704BE2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079E7E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06260B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682373C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38A54D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29E6227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05C718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67C6A2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5F338E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307CC6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6B5C565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6ECFC62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5EC10B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3095F0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6D6D3E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526D24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34C53B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78A283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7D1523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0ED714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5FC8B6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461AF4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32971E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5BB6D8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1B29DA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2EA599D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0F0778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22DA41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7EB050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4A96D5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24FD84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54C64D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798ECC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0D1034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7C3EDF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0F0690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16D8439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41E62C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573634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783F4F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73A49A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179ABF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0601B3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103DD4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2D0084E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0EE6B2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54C75D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35AFAE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3BDE30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633B05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4199FA6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05B1EC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45E818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11FCA5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7961FC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538165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054B21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09B8AC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2970CA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558119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6C1D74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387BF49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19AD76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76E8F3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610900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2152C2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2DEE2C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1CA710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72939D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05CE93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436B5E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542058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2567CD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3B227F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2415B1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6DB041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3D319C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257060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7B9FF5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06A800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7442D7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20DDBA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3FABEC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7969C3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6799B7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507E63D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326511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08151A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55FFA2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033CFA6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62ECAB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4C64CF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158DCB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4586BA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2ACE13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5681DA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2059FA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2CB75A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0829E4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5CEC407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195AFB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2F7B77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3FED12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592538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38DAF6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221142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241E4F9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3E6512F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706646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497CBA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5D5EAC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183315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2CAA2D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0B4611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5A8D352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25A67E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035E66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7289B4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7586F8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723D64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35C233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12E454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1A9BA49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0F9517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0E9C72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6769EB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58BC4D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36EBCEE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716F04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2998D6F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30AF7B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08299B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0FB4FE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63E316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07313E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6ACE3FB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7D27AE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5C684F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0864F4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103707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62B291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2616FF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426AC97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29CB1F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0A8060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44210C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783912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6EA5B8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0CC61D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45C8E2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50E082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3B6874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21D068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0A2CEA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057E4E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29A18F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32E877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74CB42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05CF60F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345A64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3156F8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3D74ED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6CAD58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1F4DFF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722971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614F64B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44CF730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59733D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2308DF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1757AF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614793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0D2DF9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4680EF4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6752CCD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640152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6507FE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2A50C2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39B411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514A245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23B93B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7A49D7C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6B6E06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0AC18B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02EE" w14:textId="77777777" w:rsidR="006255C0" w:rsidRDefault="006255C0">
      <w:pPr>
        <w:spacing w:after="0"/>
      </w:pPr>
      <w:r>
        <w:separator/>
      </w:r>
    </w:p>
  </w:endnote>
  <w:endnote w:type="continuationSeparator" w:id="0">
    <w:p w14:paraId="76F84302" w14:textId="77777777" w:rsidR="006255C0" w:rsidRDefault="00625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3137" w14:textId="77777777" w:rsidR="006255C0" w:rsidRDefault="006255C0">
      <w:pPr>
        <w:spacing w:after="0"/>
      </w:pPr>
      <w:r>
        <w:separator/>
      </w:r>
    </w:p>
  </w:footnote>
  <w:footnote w:type="continuationSeparator" w:id="0">
    <w:p w14:paraId="1F2FCA0C" w14:textId="77777777" w:rsidR="006255C0" w:rsidRDefault="006255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1F1F66"/>
    <w:rsid w:val="00272EC6"/>
    <w:rsid w:val="00285C1D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4088"/>
    <w:rsid w:val="005D5149"/>
    <w:rsid w:val="005E656F"/>
    <w:rsid w:val="006255C0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E5AB8"/>
    <w:rsid w:val="00C16CF9"/>
    <w:rsid w:val="00C44DFB"/>
    <w:rsid w:val="00C6519B"/>
    <w:rsid w:val="00C70F21"/>
    <w:rsid w:val="00C7354B"/>
    <w:rsid w:val="00C91F9B"/>
    <w:rsid w:val="00D652DF"/>
    <w:rsid w:val="00DB6721"/>
    <w:rsid w:val="00DE32AC"/>
    <w:rsid w:val="00E1407A"/>
    <w:rsid w:val="00E3383E"/>
    <w:rsid w:val="00E50BDE"/>
    <w:rsid w:val="00E7617D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10159</Words>
  <Characters>57912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2020-05-12T06:21:00Z</dcterms:created>
  <dcterms:modified xsi:type="dcterms:W3CDTF">2020-05-12T06:21:00Z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