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70"/>
      </w:tblGrid>
      <w:tr w:rsidR="009B19D9" w:rsidRPr="00073F94" w14:paraId="40983BE3" w14:textId="0A48E68E" w:rsidTr="009B19D9">
        <w:trPr>
          <w:trHeight w:val="3969"/>
          <w:jc w:val="center"/>
        </w:trPr>
        <w:tc>
          <w:tcPr>
            <w:tcW w:w="5670" w:type="dxa"/>
            <w:vAlign w:val="center"/>
          </w:tcPr>
          <w:bookmarkStart w:id="0" w:name="_GoBack"/>
          <w:bookmarkEnd w:id="0"/>
          <w:p w14:paraId="66537F75" w14:textId="448175FA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F15FB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2029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9B19D9" w:rsidRPr="00073F94" w14:paraId="79F6697B" w14:textId="52D1429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84222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34CA974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B1B45A1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404B1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BD0123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858781E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504D51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756FA40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31DF8F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5E84D9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46CA4C4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40CE9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3CC922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41DCC2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3D61F7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661B231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FA4FA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8A4083" w14:textId="15D30B2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D9C7DF" w14:textId="7665B36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D5672A" w14:textId="475D87C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8E39618" w14:textId="1EACF41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01D669" w14:textId="213C69D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8B3CC1" w14:textId="208B941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A6A44F" w14:textId="699A7E5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23F797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CDA0AA" w14:textId="2F7FD5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770B" w14:textId="1675BA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78C04D" w14:textId="799D3F8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3764BF9" w14:textId="74132B9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4D6EFD" w14:textId="4C9F2BB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A7D074" w14:textId="0CB4AF2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DF4C53D" w14:textId="34DBF39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5299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24C9C9" w14:textId="4063A8F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5E1D41" w14:textId="67F11DF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951C8E" w14:textId="46C6B91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755A8A" w14:textId="4BBEF2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1F29A4" w14:textId="4D2482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8D3352" w14:textId="5CF1C04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F6BA37" w14:textId="289F49E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7D45F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14B6A" w14:textId="599C440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46ECD0" w14:textId="1139E64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F7B018" w14:textId="0045DC2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2B5BF7" w14:textId="0DA871B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3E501" w14:textId="277665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251BC6" w14:textId="539ACE9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A74E8D" w14:textId="07A3415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144E5B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F237A0" w14:textId="435364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CCAC5" w14:textId="7515091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BB2A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13DE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1B31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7F8AB0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F850E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D521D1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033AD79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17788DE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305709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642EDC2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580E82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777158B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5FB9429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29B1F20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878283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E1A06" w14:textId="55101D8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E8FAF3" w14:textId="5EB46D0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F01189" w14:textId="3F88B6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D9A7D" w14:textId="32DF925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7C63CF" w14:textId="16B0918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DD119" w14:textId="254D797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B6ED7" w14:textId="216141F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C4D67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4AC88D8" w14:textId="50FA247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0ABAC2" w14:textId="026DB1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AB7AB9" w14:textId="1DB882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FC14F" w14:textId="0CED2CB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F7ACB7" w14:textId="008B3D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A9F174" w14:textId="692E8CD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A0A41E" w14:textId="247999B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33194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6526BF" w14:textId="04899F1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8C1CD1" w14:textId="188D260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A56F1" w14:textId="6F5C37A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62D4B" w14:textId="54EBAA2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A49CF7" w14:textId="62176FD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A059" w14:textId="583CAD2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E25065" w14:textId="7E19A76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4B0FF9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A5D3919" w14:textId="0F4370E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41D12" w14:textId="65C802C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BBFCBA" w14:textId="3516D77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B4676" w14:textId="7043E1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2ADD02" w14:textId="2F5C81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D5BCA" w14:textId="0283BAF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67017D" w14:textId="0BDB97A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B553C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49FBFA" w14:textId="4223B43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54819C" w14:textId="2262FEC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FD04B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AA4EB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9AE72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A3664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970C07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FBA145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7534655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61FEEA0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212696F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763A429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49D94C2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C60A47A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292B988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1AD7C61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2564B0D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36F1162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31034EE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1C8F6A4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03F551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55892FB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44CF95B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ACC4FB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D8059F" w14:textId="5B9ECAB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5CA2B8" w14:textId="5490FC1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DB2D48" w14:textId="4E6650A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650517" w14:textId="3DB836C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10657" w14:textId="1F220DA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D2049" w14:textId="646E68B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C3A7B" w14:textId="084044C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DAA7F9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1BC1FA" w14:textId="6120CEB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D7620" w14:textId="4B5F137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D98F73" w14:textId="2F9A091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612937" w14:textId="34E7C9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76CEF7" w14:textId="391C36D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EA51C" w14:textId="2EDBBEA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40F2AC" w14:textId="5DFF65C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1924F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EE5652" w14:textId="6E43FB1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248AD" w14:textId="7CEFDF4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5AFA3B" w14:textId="12F7E09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E3E5F29" w14:textId="2289A5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D56471" w14:textId="4CD76A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AED89" w14:textId="7D20F38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F77A3C" w14:textId="2424ADB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2DB45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ACEBE8" w14:textId="613938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E2EFA3" w14:textId="09FAF13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0FF736" w14:textId="151E77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BB8E5" w14:textId="1D866A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4100B5" w14:textId="2A1AD9B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C4FF97" w14:textId="4C70337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8E039F" w14:textId="710090C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3808F2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6C55AF" w14:textId="7287E7D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1FD984" w14:textId="0E3504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E8669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B5375A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1958E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379C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133FB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65D46E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6D00DB0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5389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9200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1E42E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F843C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DBA5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F224D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7B733D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5F95DF0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DF7CB9" w14:textId="0C66D4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0B5AD" w14:textId="090CAF5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0679FA" w14:textId="37A9F6E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823447" w14:textId="1872C47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1C5411" w14:textId="51451BB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D20CEE" w14:textId="2BDA86A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46F0EE" w14:textId="2708FAC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9F4DE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993602" w14:textId="0D3F76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99BE0" w14:textId="4C2D6C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9DE693" w14:textId="6D7BD01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A3552B" w14:textId="5A3652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071C34" w14:textId="43628A7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1B89A" w14:textId="2DDAA22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A3D13F" w14:textId="230DE13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D69E1A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37C860A" w14:textId="321DC93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EEF7F" w14:textId="3F9CF6D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A6A803" w14:textId="0154804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862DE" w14:textId="508C11D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45A815" w14:textId="12D759A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4DE168" w14:textId="55545C7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19F7" w14:textId="6C12AD5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316A3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201F9F1" w14:textId="7B0E8A1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DE5038" w14:textId="0B23DB9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B83AA1" w14:textId="72FB0C6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DF481" w14:textId="6C79635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89AD51" w14:textId="76E6FC5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CAB599" w14:textId="1A38F34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578C4" w14:textId="461583F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72422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69BF285" w14:textId="2FB2DA2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B3CB55" w14:textId="6A952CB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8C4EC1" w14:textId="4DF607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B5F18B" w14:textId="07265F3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003A82" w14:textId="079F340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18556" w14:textId="1FEDE4D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F5149A" w14:textId="6DFC6CB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7C2A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03B18D9" w14:textId="552EF6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352BA6" w14:textId="3EBFD3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871F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98274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28C5B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369470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E9700A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0F5321D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3808ABFD" w14:textId="19905B67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858FCC0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B00B62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337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F3FAF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EF28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E7EF4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D329F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DEB4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7067C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802790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8368E" w14:textId="3AE42F7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31B743" w14:textId="2C26C87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50385D" w14:textId="3A23AB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8F3C5F" w14:textId="22096D9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0BFAA1" w14:textId="2E4846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9ABE78" w14:textId="78561A4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89BC1E" w14:textId="7E34626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82FFD8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EAE3BB" w14:textId="234D9A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2F4815" w14:textId="34E5E06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D54F3" w14:textId="2E540AE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0C9EA" w14:textId="5023910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EF578" w14:textId="421C559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0BBFCE" w14:textId="0C03B41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CA190F" w14:textId="32926AB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4E3F2A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1D52BF" w14:textId="6436A39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3FC4028" w14:textId="011E6FD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5FF0B" w14:textId="392CA94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8631E6" w14:textId="67DE0B4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35036C" w14:textId="1AD767D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D108EB" w14:textId="36512C7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50128A" w14:textId="46A91EDB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F85F2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E0C530" w14:textId="79826D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F99814" w14:textId="7FC4A9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4C28B5" w14:textId="20C0B5C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281BE" w14:textId="700B030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35A2" w14:textId="4387A0D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2E58FF" w14:textId="1BDEDDF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1923FA" w14:textId="5E223B2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380AB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B61489" w14:textId="589EBF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3EB066" w14:textId="7B9E0BB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210B9" w14:textId="7166560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48509D" w14:textId="725B6BB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4974D9" w14:textId="18303D0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146C31" w14:textId="4B11B9F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8778F4" w14:textId="403B8B1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09D98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002C22" w14:textId="4FCBB1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0A9CE6C" w14:textId="144D736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60D64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0A5CB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93549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20C73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88A40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E5CB52E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911C52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9F95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2CF7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1EA5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0ED9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97086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A35C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5CFAE4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0EC18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C48E0F" w14:textId="752BEB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8A8DB8" w14:textId="25171AF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6BB57E" w14:textId="79F4EB8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E80F5" w14:textId="6FC7CEE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461D36" w14:textId="6AC91B7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DB4ACD" w14:textId="77D72A6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D17E6E" w14:textId="1E93C49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FED160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6C3F39" w14:textId="08A7930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C248F9" w14:textId="0AB960A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763512" w14:textId="7D9218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EF1B9" w14:textId="4D31FC5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EBF531" w14:textId="7FE20F7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2A0803" w14:textId="18267C5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820454" w14:textId="463BCE4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6BE6C7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725B1D" w14:textId="4801CC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1E4246" w14:textId="40A37CA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E14FFE" w14:textId="0F303BB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C6B7F0" w14:textId="753A5ED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B44E9" w14:textId="541E09E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DF6681" w14:textId="614A021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6C1DC3" w14:textId="07F6500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25F83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254455C" w14:textId="33FB0E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F5A760" w14:textId="7901046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22D642" w14:textId="5C1484E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826749" w14:textId="639367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C13608" w14:textId="1C9C02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42BAEF" w14:textId="329630B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0A1720" w14:textId="680DD42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C9B98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B07522" w14:textId="77DB9C8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A4556" w14:textId="20F0E85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92BF9F" w14:textId="10394DF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CE0643" w14:textId="4533BEB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30777" w14:textId="04B90F1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D232E0" w14:textId="37936EF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F6A29F" w14:textId="4AFCA48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D5CC4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E5A91" w14:textId="3285F0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511D7" w14:textId="519373F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A428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7AC6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4CF5EF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838C7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B1A03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20F49B9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41A3E17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8C12CD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BA1F15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4755F3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B925B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8C08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2F268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E6FDD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6B5250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70C6D77" w14:textId="7E5562D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2D037A9" w14:textId="5CA6BB4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8F42888" w14:textId="2AF2A12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9C3D6F3" w14:textId="290659F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91A178C" w14:textId="3BD0DB6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9062596" w14:textId="2A44B77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BDCA928" w14:textId="210E7E8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90EA4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4FDAB6B9" w14:textId="6B6E9F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4A0B219" w14:textId="5C2E7EF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3DD2938" w14:textId="414EB4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8335C5" w14:textId="3B74AC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2B273BF" w14:textId="5585D9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0F5488" w14:textId="6471E16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E2ABFD8" w14:textId="5CA1903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75E823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1CA8778" w14:textId="7219936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BBB174" w14:textId="4A64760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8938516" w14:textId="10192D3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655D95" w14:textId="786F83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1C3E6A2" w14:textId="7B58A4A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73B5F6" w14:textId="4CF7D6F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918616D" w14:textId="5C53B9B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0812F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FB750E0" w14:textId="33A40E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A67EBC" w14:textId="1BB95EB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8D892" w14:textId="424393D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77956FF" w14:textId="65BCB9B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50B3526" w14:textId="1BD011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A02DBB4" w14:textId="3A4AD9D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B36D9E" w14:textId="33EE4E1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9D6FB5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7061B93" w14:textId="123E5E8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05CDD93" w14:textId="03E827B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5AD297E" w14:textId="725EABD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1D9F7E" w14:textId="1271BD7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E7C5AA5" w14:textId="1E54589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AE5CC9" w14:textId="2F71FA9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32A53A1" w14:textId="1609A88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2F4E8A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77506C2" w14:textId="162594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F910543" w14:textId="62F8F27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983AB7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B54C83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90FE3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B74FB3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1D63D2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BD1F3CF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07B0C40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8349B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F61D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890A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E1342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9A707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97D31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A49339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35E039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5E1877" w14:textId="057F51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DD5CBA" w14:textId="0DB5FCC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B410F" w14:textId="3343D0D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3BAF18" w14:textId="48934D6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B912F8" w14:textId="4EE5C71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199979" w14:textId="18A6ECE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2187A7" w14:textId="6A5B0C6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236D8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8BB6262" w14:textId="59F528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BA36D8" w14:textId="1C3407A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6F63A" w14:textId="3262640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B0EF5A" w14:textId="35C3AEC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DB3931" w14:textId="2F56330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2E036A" w14:textId="7C4516C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45C1A9" w14:textId="01348E1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966104C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2D94B5" w14:textId="79EEA9D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AEB439" w14:textId="10466F5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4F20E" w14:textId="036F34E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06ECF7" w14:textId="14322CF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BD6618" w14:textId="2976776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02808E" w14:textId="57EE2DB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0ABF9F" w14:textId="0AEB44C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0E6482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B8C3623" w14:textId="306AEA9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5A03A" w14:textId="2053A38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E09DCB" w14:textId="16AF798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1274F2" w14:textId="7CF931D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1D6007" w14:textId="2EA61D6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F9A69D" w14:textId="721F012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9A61C" w14:textId="74920EE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C8944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6BD58B" w14:textId="0352F16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EBFE41" w14:textId="119F710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5C567" w14:textId="3EB0F1F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2C654" w14:textId="1E9057A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AF4A0D" w14:textId="4AB18EA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B89DC6" w14:textId="009CBE4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89B8F4" w14:textId="01B0DF9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C617E1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918B6BC" w14:textId="18A709A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272363" w14:textId="0767019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565A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9AA07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0A2642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A7A96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ED805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0F423A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9B19D9" w:rsidRPr="00073F94" w14:paraId="5ABCB9D1" w14:textId="2E6C93AC" w:rsidTr="009B19D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38A3602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7894A7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CF2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850E1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7B424F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AB8706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67BF1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1B450E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34E02F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3B8F8A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FA4D1B" w14:textId="526CCE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6D0682" w14:textId="05E865D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9F932D" w14:textId="1D3EC5B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DF90A" w14:textId="598207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A7F0B8" w14:textId="522DE52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CA6E87" w14:textId="77E07A9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FF06EA" w14:textId="3B1F592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30D17FD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7061E" w14:textId="481E435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226745" w14:textId="15895BB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088A6" w14:textId="3F7E3B1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0E72631" w14:textId="7E7469B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0F021" w14:textId="794B41C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F90305" w14:textId="4A3C1A0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F5B946" w14:textId="637EFF2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B54744A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021DA34" w14:textId="56CA5B9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BCF633" w14:textId="2C8D28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3DDF5D" w14:textId="6242264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AECEA6" w14:textId="201483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A844E" w14:textId="537DE70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2818C" w14:textId="4467637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60B034" w14:textId="78BDE21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09C679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FDF39B" w14:textId="57A23E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77480A" w14:textId="4D704C2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139374" w14:textId="020F338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F0CB198" w14:textId="352DBB2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05CFA4" w14:textId="20628A2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FB7BA1" w14:textId="6F6C719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C29A0B" w14:textId="1B4A494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E17194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3E2221" w14:textId="39C39DF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040E0" w14:textId="06E8BD7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B5B8FF" w14:textId="6C4D390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8716EE" w14:textId="4D7A7D5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8791E3" w14:textId="76C7BB3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F47ABF" w14:textId="1B17A0A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15BD96" w14:textId="45F295A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D27A17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31A750" w14:textId="4FA667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EC7ED5" w14:textId="1981741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CA71E5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020BB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7464CD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4BCF29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724B2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26AB9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151B6279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91E88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20B5C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CAA87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AE4B4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ABF7B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E09F9B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57F9EA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41E6663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9D74FA" w14:textId="5F56FCD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9D7D6C" w14:textId="17FD003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E199EF" w14:textId="0D53147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B4FDA" w14:textId="210A27C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93127F" w14:textId="1AD491F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3963BB" w14:textId="2BEE92D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B3F5B7" w14:textId="26603B7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61E50B2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EB3141" w14:textId="18B3139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CD6114" w14:textId="166DED8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22DA1" w14:textId="567B58F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D72E0" w14:textId="00D2BFB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DCB8BE" w14:textId="52F8549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A821CB" w14:textId="6A97D2F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25619A" w14:textId="6FA6D0B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799C7A88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0AB141" w14:textId="7212B7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3ED65E" w14:textId="5F15B66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B2A021" w14:textId="1FA30BE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5CC82" w14:textId="6E608E3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36BBF" w14:textId="2972483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F95407" w14:textId="62C13F8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1981FB" w14:textId="7BBA728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DCFEB36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315B975" w14:textId="4DC623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86F54" w14:textId="4FFA85F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3E1B3" w14:textId="78011C8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068E6F" w14:textId="68835B3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92FC49" w14:textId="0CB1B7C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E54CB2" w14:textId="238D86A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BC09C6" w14:textId="69BE1DB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A84D0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C7F613D" w14:textId="1DEC948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C24D49" w14:textId="1B1AFE1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1BA11E" w14:textId="0D23846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0CD32" w14:textId="41F91CA9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CD413" w14:textId="06FE99E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F0BFBC" w14:textId="6CB40AF5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F85941" w14:textId="58EBE93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5921DF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44B3F89" w14:textId="07ED6F9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D1364C" w14:textId="2EAC2A0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1CDF0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A5963E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819B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47669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371E4B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6ACDDE4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7126A3B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94C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900C79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3B66A2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DD2540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EADE44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5DC4A0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4CF383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7FECB5C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633CA7" w14:textId="51ECBE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1AD411" w14:textId="25F977E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4684B0" w14:textId="495C29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5D3F16" w14:textId="3FFF6C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49FF3E" w14:textId="74EC164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1B59B" w14:textId="04CE425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30CB1C" w14:textId="6233066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AAEB0AE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885D" w14:textId="174F80A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71A3F" w14:textId="2C32ADD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686C126" w14:textId="04B77E0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AC959D" w14:textId="7D2728D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47476" w14:textId="4913428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24B732" w14:textId="1385278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94DB52" w14:textId="3E75A02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C2A9CE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BCDF87" w14:textId="0B4B12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AD7E921" w14:textId="621F74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175B7A" w14:textId="27249A4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1D0B8B" w14:textId="328EAA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50C47E" w14:textId="4BA13170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8EC5F3" w14:textId="4A6E7994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4CF39D" w14:textId="73B14FAF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A6849D0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D360EE" w14:textId="7803104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3A57B6" w14:textId="60F0DDD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43C560" w14:textId="27C30AC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CF7A8B4" w14:textId="64302DE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40FB70A" w14:textId="78A2868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EDD692" w14:textId="35F81A1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4D7402" w14:textId="46447B06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05407A3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DE4AFA4" w14:textId="1314F22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302D2" w14:textId="571C79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FFD669" w14:textId="13AA20B6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D11C63" w14:textId="1B43B2BE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3ADC2E" w14:textId="425B4DD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1D9EDC" w14:textId="7A19E9E8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644911" w14:textId="0833B3B3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5C22B894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5D8BA" w14:textId="4D17CB32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48093F" w14:textId="3653EE8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97A023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E727EC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F34DF7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02F6A4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DBCB96F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9B19D9" w:rsidRPr="00073F94" w:rsidRDefault="009B19D9" w:rsidP="009B19D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0B78AAB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9B19D9" w:rsidRPr="00073F94" w14:paraId="57FCEC5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4FB357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9FD5B1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D5ACE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5736AA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D917A8" w14:textId="77777777" w:rsidR="009B19D9" w:rsidRPr="005A6601" w:rsidRDefault="009B19D9" w:rsidP="009B19D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6D8AA2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6C3368" w14:textId="77777777" w:rsidR="009B19D9" w:rsidRPr="009B19D9" w:rsidRDefault="009B19D9" w:rsidP="009B19D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9B19D9" w:rsidRPr="00073F94" w14:paraId="28C80C1F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043527" w14:textId="4D1E4C2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7E7B1" w14:textId="2A6ABA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0058EE" w14:textId="34B40984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605DF4" w14:textId="1700585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013C05" w14:textId="2219279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68789D" w14:textId="7D0E30D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E7EEFC" w14:textId="08CF3B5A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63726B4B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85BB2F" w14:textId="4806299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6ABD36" w14:textId="074B9E6A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E990DD" w14:textId="2150746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675CBB" w14:textId="26AABE0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5D41BB" w14:textId="485FF23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AF8DEF" w14:textId="3334305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E4CBFD" w14:textId="534874A0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0E326C37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8B19E7" w14:textId="5C6B906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6D7DD8" w14:textId="10E60B6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1B9E2" w14:textId="1752E8AD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4FB08" w14:textId="524FBDAB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DF12FD" w14:textId="2FA5104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E8266A" w14:textId="2A6A8F0D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167FD2" w14:textId="4ABA57FC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4768A27D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F6E340D" w14:textId="29EB21E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CFA7CD" w14:textId="176ABC2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65051E" w14:textId="44D8F92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8218BB" w14:textId="27D6B6D8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B9DB1" w14:textId="42455A5C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D6E64" w14:textId="4AD8B1A1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E092B2" w14:textId="458D8F7E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20094645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42E62F7" w14:textId="711AC91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975121" w14:textId="1EAB879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10500F" w14:textId="1041933F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DC0699" w14:textId="54428DC1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F5E970" w14:textId="1A782613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209169A" w14:textId="2AB2D6D9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B4CC2A" w14:textId="3743D262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B19D9" w:rsidRPr="00073F94" w14:paraId="1C8A7CF1" w14:textId="77777777" w:rsidTr="0005491A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ED984D5" w14:textId="38A968A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C9A8F6" w14:textId="104F9385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A714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0D8F9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499DB1" w14:textId="77777777" w:rsidR="009B19D9" w:rsidRPr="005A6601" w:rsidRDefault="009B19D9" w:rsidP="009B19D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337E58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82D74E" w14:textId="77777777" w:rsidR="009B19D9" w:rsidRPr="009B19D9" w:rsidRDefault="009B19D9" w:rsidP="009B19D9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669F6D8" w14:textId="77777777" w:rsidR="009B19D9" w:rsidRPr="00073F94" w:rsidRDefault="009B19D9" w:rsidP="009B19D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A5B6E03" w14:textId="2CC03F92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</w:tr>
      <w:tr w:rsidR="009B19D9" w:rsidRPr="00073F94" w14:paraId="39895F1F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66F2F037" w14:textId="790172EC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F15FB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2029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1BFD1531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0F6590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EFF94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337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A1D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BEC15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BEE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B6C6E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F94F4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3BF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6188DF9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03CB90" w14:textId="0C7F9D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A50D63" w14:textId="6A2799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FF39AC" w14:textId="39EF76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5469DB" w14:textId="6B24D7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6DBF63" w14:textId="1FE906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542816" w14:textId="698BA85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9295C8" w14:textId="724E196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D8B99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F58335" w14:textId="186950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B777AD" w14:textId="3ED590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76DF24" w14:textId="4DA03A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5B6A3B" w14:textId="6C033C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07208A" w14:textId="3C9646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78366F" w14:textId="59274E8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D142C" w14:textId="2002FA0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18F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F840299" w14:textId="4BEBFD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47E33" w14:textId="660AE3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4A4378" w14:textId="48542EB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B1D5F" w14:textId="5818554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72A9FD" w14:textId="5ECE8F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F03F13" w14:textId="18EE93F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B0B8E3" w14:textId="2F20ECF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C1C0BA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C963C7" w14:textId="61F647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05876A" w14:textId="701BA1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2890E0" w14:textId="184BFB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4AB107" w14:textId="1A40F59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6273F" w14:textId="1DD36A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CC5D3A" w14:textId="65DC5EB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E213C87" w14:textId="30D20C8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37CAF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F86614" w14:textId="1BF41D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70E7A1" w14:textId="7D8AF5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72E794" w14:textId="26ACBA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2AD54F" w14:textId="3DC34F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6088C" w14:textId="66907B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2BC53" w14:textId="12FC59E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7BF9159" w14:textId="7F6040A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E7DC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723216" w14:textId="51D8CC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F82CFD" w14:textId="062F53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E2CC2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C024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D56847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24FC0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E4C1B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F85BA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DE0496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67B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6C5E9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768C5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F2E79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AC103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F788F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F3EC8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28559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6A579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DEA9EE" w14:textId="491885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29D60C" w14:textId="2B3B294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0541E2" w14:textId="64D3C5B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BD456F" w14:textId="75CDAD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1D6DFF" w14:textId="48C6B5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118BBB" w14:textId="2DBB75C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2A5255" w14:textId="079B57C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0A1683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227A7C" w14:textId="604CB5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C1C3CE" w14:textId="425BEF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81B119" w14:textId="29DC27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73B7EA" w14:textId="730DA7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636FD1" w14:textId="3A56200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FC56D4E" w14:textId="2B0DBD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FF3502" w14:textId="07C6035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E2BC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B28D62F" w14:textId="3FC495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ADA3BD" w14:textId="563D56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86F5B42" w14:textId="4BF02F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0CC565" w14:textId="6BF8E1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FDAC67" w14:textId="443B44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CBB6DF" w14:textId="36EB811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B335F7A" w14:textId="1B7AE62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31C4B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16D7F09" w14:textId="1C0432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F409B" w14:textId="326729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E46F6" w14:textId="25D8D5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051E3D" w14:textId="5AF579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B65DFF4" w14:textId="5C8649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4D6CA7" w14:textId="3AED342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4E3AC8" w14:textId="5DA2271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EC350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754E4A4" w14:textId="00700A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D45618" w14:textId="136043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2F7D3D9" w14:textId="0C2ABD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8712DB" w14:textId="2ED6C9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EB5265" w14:textId="59B50B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EC4C9AD" w14:textId="554B33A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79DBA6" w14:textId="3C6D3B8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21EB3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C84C6" w14:textId="729947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E7161" w14:textId="60670C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905AB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545C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836DB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5C2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C816D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484E2D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9EC07F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E8DB1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FA4C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5A4A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FA284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E87A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BC9F4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68010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BE4E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25B098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28E5A7" w14:textId="10ADBF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FF26A2" w14:textId="3B1DAC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7A156E" w14:textId="2CCF06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94EB1C" w14:textId="49B3927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0C7C52" w14:textId="4C3641F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0A25E4" w14:textId="3857B97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5C55F9" w14:textId="4AC0447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42DA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883762" w14:textId="4E7B7F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C19A2C" w14:textId="126004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44F39" w14:textId="1EF66F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9FEAE3" w14:textId="2AC03F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02F49E" w14:textId="0148B2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6EF609" w14:textId="735FDDA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1B0A7" w14:textId="33DB21A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4273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C14BD4" w14:textId="293838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6D6A9" w14:textId="38DDE2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E5F8A5" w14:textId="531D19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80B751" w14:textId="40992A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059569" w14:textId="38F26E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41C811" w14:textId="532768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515D0" w14:textId="23EF7DA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6CC5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55C86A4" w14:textId="00979FC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A636C3" w14:textId="496EDF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88FDA56" w14:textId="5C9344C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B80D0E" w14:textId="19447C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D996A5" w14:textId="57475E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97F" w14:textId="5939CC4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600A01" w14:textId="4E71D7B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37A76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E71964" w14:textId="49625D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C5F1FD" w14:textId="5755E1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E13687" w14:textId="52F39A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F594AF" w14:textId="1D0D7A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55EDE4" w14:textId="0EEB63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942875" w14:textId="6A50292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E0E82D" w14:textId="483B80D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420D49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1D8524" w14:textId="06B82F5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899070" w14:textId="09EE0F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76BF1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F0F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4FF9F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34DD4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1AE71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899B1F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C10D96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07E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7199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1E06C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6E0B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810A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3521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15FD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B6EEB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5C37601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37B1E6" w14:textId="3F4915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B0873E" w14:textId="74DD36F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412254" w14:textId="3AA0F73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CEAAF6" w14:textId="247A9E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816CEA" w14:textId="72B5E9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3C4D22" w14:textId="5B86501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680292" w14:textId="7332AC6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2DE4F4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36F713C" w14:textId="74B110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57DAD1" w14:textId="568FA2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7283D4" w14:textId="291941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383841" w14:textId="652153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1D2E018" w14:textId="355D4C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C154" w14:textId="7F200EF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64675E" w14:textId="6CB24A4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F6B2C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9518C2" w14:textId="0481DF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E3B7E0" w14:textId="5E6163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11C757" w14:textId="63B144E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1952F0" w14:textId="4B28F4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8F7E40" w14:textId="59E745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B5EE1" w14:textId="497EF0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A39A82" w14:textId="1E309E2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6E9C6D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D9B7681" w14:textId="28D540F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1DE2D1" w14:textId="1FE31C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934F5B" w14:textId="27B84B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583166" w14:textId="7FD62AE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BD9A4" w14:textId="05F715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893C47" w14:textId="4B34FE1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DA1F25" w14:textId="1A3B581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52603E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17E6F23" w14:textId="736C0F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7A78AA" w14:textId="7CCC9B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7401A0" w14:textId="74C2964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6F383C" w14:textId="7A1C39D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CD18DB" w14:textId="565760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3F7934" w14:textId="06CE4A4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198C3E" w14:textId="032C0C3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A2B2E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6FDB60" w14:textId="211ECF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3FEFC1" w14:textId="285419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DD9EF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8278FF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CADFB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F4E89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8BA76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B669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03D6E234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722C06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5C4AC7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3BBE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114B4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F8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E5D0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B29E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858AA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24367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1D3CB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C32AAB" w14:textId="356FDA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48C002" w14:textId="512A0B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FAD70F" w14:textId="5E1395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19151E" w14:textId="47BEE45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4C025B" w14:textId="13DB8D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032A76" w14:textId="61CB2CA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80BCB2" w14:textId="478FA2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A556A2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36FC70" w14:textId="656872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F0338" w14:textId="65CCFD2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AB4D78" w14:textId="4953F6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C7AB11" w14:textId="58A80D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FA870A" w14:textId="46D55F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1B58A1" w14:textId="5B1FF3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241C11" w14:textId="04A8210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2B77C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D639ED" w14:textId="6EF458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79182E" w14:textId="48BE72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A189CE" w14:textId="7054B9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A308FA9" w14:textId="6B926B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04088E" w14:textId="196BA2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C91856" w14:textId="641C426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B772B0" w14:textId="772C94F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86468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42DBEDC" w14:textId="566724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FFE686" w14:textId="508EF7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3B6C0A" w14:textId="6885CF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AC6871" w14:textId="20480D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2F825B" w14:textId="27C81E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A8A598" w14:textId="34E8560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E5651A" w14:textId="50A7DE4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7AD50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121F41" w14:textId="67FDCE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545D43D" w14:textId="1E7160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EBD08B" w14:textId="08EF0D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C6108" w14:textId="0C8524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131F09" w14:textId="02C96F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9A7FC6" w14:textId="67D9164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4B12A" w14:textId="20CBB52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82A82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FFD44E" w14:textId="04203C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8091C5" w14:textId="27C650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51FD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8241F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9343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C4DE2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B2C2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1CC266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FEA3D0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3EB97F0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33CF7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AB02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F261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B4DB8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57AD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B93B8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2DE51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9EA239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B6F82" w14:textId="23EDBB3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1B602" w14:textId="66DAB6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00DDF" w14:textId="061E5F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0DEC1" w14:textId="61DE563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3E928A" w14:textId="1236A8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9EDB" w14:textId="50048DA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4338E2" w14:textId="33362AF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D000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638057" w14:textId="59214A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3F5D73" w14:textId="76A1DC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F0E870" w14:textId="382DBD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11B447" w14:textId="0B83BE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3DEC58" w14:textId="5FFD28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A0E309" w14:textId="507CA40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F327570" w14:textId="03BDDA3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E4B1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B9FFB8" w14:textId="6E1AB9B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942FC0" w14:textId="50BED1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F8C6E5" w14:textId="03E269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F319A1" w14:textId="03C31C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2B188C" w14:textId="2BC4D4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96B47" w14:textId="7CFF122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757A62" w14:textId="276ECDB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BED8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56E18AA" w14:textId="405017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B4FB44" w14:textId="400E94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181A72" w14:textId="194D26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BB70D7" w14:textId="0933C7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E4B164" w14:textId="7CD2DB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975EF2B" w14:textId="6B1098D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65140B" w14:textId="68887ED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ACE3E3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08516B9" w14:textId="433ECE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C577B8" w14:textId="56A975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8EB6BE" w14:textId="555722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57C41" w14:textId="591C19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7C8C4C" w14:textId="7AB6F1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F32C7" w14:textId="2253CEA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BB6BE" w14:textId="608E9D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1EE528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5358E61" w14:textId="08238E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2A3FF98" w14:textId="28773D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915AA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0DE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63FAA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92E53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6FD94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EE0DC8E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37A39C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8E9434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793C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BD4F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388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E7A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67FEE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A863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EC8CF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34943C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7C73A03" w14:textId="03D5C86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1094D8B" w14:textId="2F7E23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CF0C022" w14:textId="5C666A2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B07D51B" w14:textId="7A0C1D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875749" w14:textId="3F0EDF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2C4358" w14:textId="0A826FB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2046D0" w14:textId="599FA92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2059B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CB8DA56" w14:textId="17F814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9D2148" w14:textId="18F13F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912B3BA" w14:textId="027F2E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D85C7FA" w14:textId="4B8CFA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055A0C1" w14:textId="326107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04EB47" w14:textId="7A55BBC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7C2AA21" w14:textId="216CB85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AA2E5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C32A5A1" w14:textId="2BAFF5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08BA2D" w14:textId="7A4136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FDB1C06" w14:textId="0215792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EFD8E" w14:textId="0ED90A0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6E1EF4E" w14:textId="02BC39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4A63816" w14:textId="46EB46A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7C2790A" w14:textId="5741DFF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01F4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DC0211D" w14:textId="0EB8D9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EC30BC9" w14:textId="5D33A2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BA7E4FA" w14:textId="2D0BD0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308252F" w14:textId="0BE965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875829" w14:textId="6BFEF2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54DFFCE" w14:textId="4912CD0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C5B2C51" w14:textId="501E199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0F45A3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657BD5F4" w14:textId="6C27A4C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ACBED92" w14:textId="5E8611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65EFFA" w14:textId="1A3BAA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B41FEA" w14:textId="54CE5E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2392289" w14:textId="548DB42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4EEA308" w14:textId="35AD08C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1F14BC3" w14:textId="2485055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D7C27A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19360324" w14:textId="3FC613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234C07" w14:textId="2DDAF97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D287B1E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507E7D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B55266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CAFF3D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52A93FD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0AFEB8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3DAE81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BF1921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07390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23F75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D3D19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C6E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E3D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12D97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2D751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742685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D7DCF06" w14:textId="235974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7BF737" w14:textId="290E16F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C7D140" w14:textId="55208F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B336AE" w14:textId="152969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456E0D" w14:textId="767DFE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9BD571" w14:textId="4E370F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584B02" w14:textId="5E33EC9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9B9D0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9A99891" w14:textId="002BB3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4EA6AD" w14:textId="657285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65D16EF" w14:textId="0B5F2E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45B1BA" w14:textId="609870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C023C9" w14:textId="308EDD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98933" w14:textId="3A6FB7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811F54" w14:textId="780E844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8CAD8E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AE3E246" w14:textId="613B5D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6C4AE8" w14:textId="14C4161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277F4" w14:textId="2B350F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40A508" w14:textId="0AC46F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07F222" w14:textId="0758D93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0CE1B" w14:textId="3E3B45B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4FADC9" w14:textId="06DEB86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242C0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8EFEA71" w14:textId="579B4F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01A055" w14:textId="3CCE44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70A7F6" w14:textId="7FD5D06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83BFF" w14:textId="2DF1F9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8525EE2" w14:textId="62EB25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B0ED540" w14:textId="374C884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17C73A" w14:textId="5EBDFF2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C743F3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EA81CA" w14:textId="4AB614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081E0A6" w14:textId="6DB3C3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9417FA" w14:textId="2C5845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6872DE" w14:textId="0067B1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0B6619" w14:textId="3ED815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589BF1" w14:textId="708DD66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63605B" w14:textId="1974178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AC00F7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2AA6872" w14:textId="78A5BA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E757EC1" w14:textId="713DB68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ABC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A7A15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E5D74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80B9F9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B76F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1F10D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75A2721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5B0984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4FB01B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CF3FF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52AC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7553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EDAE1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3BC9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9F89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62023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41BC24E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7EBE19" w14:textId="55D545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4FAA63" w14:textId="5A219E4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8619E" w14:textId="72C8281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5D972" w14:textId="761F7FC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03A53C" w14:textId="391871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6B8D4" w14:textId="198AE8D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4D622C" w14:textId="0F94B41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0CC92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E163FF" w14:textId="33327C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62DEB" w14:textId="629227E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C42A5" w14:textId="1828DD1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F5AF93" w14:textId="0321CDC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5D6927" w14:textId="17BBC4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997D356" w14:textId="3A43CFC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35FBD" w14:textId="0524008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BC7A43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28A4B4" w14:textId="64F462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436C41" w14:textId="427A1C0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9CB6E7" w14:textId="3F2DC4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21AC15" w14:textId="6EB333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D39EAF" w14:textId="565690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7B7F7C" w14:textId="66CA6B7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D67EB4" w14:textId="105E07E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9214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F4CB3F" w14:textId="29667B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25F8F1" w14:textId="02CAC0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CC1337" w14:textId="1911B4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09DA68" w14:textId="064EDF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0C8ED1" w14:textId="403E2D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FB9E3" w14:textId="1F5C364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1B1F72" w14:textId="71BB6B4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ABE76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184D67" w14:textId="21C7EC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35E4CF9" w14:textId="788630F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BBBD28" w14:textId="5FE531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547310" w14:textId="73396C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CEE3E2" w14:textId="12E2C6B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094259" w14:textId="3EF1F62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4323BA" w14:textId="385DBD0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A232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DF92D4" w14:textId="1C8DBA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107D05" w14:textId="1D4B27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9916E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0FD5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8C392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78898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4087B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47DB744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5EC5E9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16A51F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F53A6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CEEE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AE85D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2CA4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27C36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80925F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7C30D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28E2F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D8455B" w14:textId="55991D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E983DB" w14:textId="7D4F20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74538F" w14:textId="6FA976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B6571C" w14:textId="24EC6D8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38B5ED" w14:textId="2C0774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A7F606" w14:textId="6E03733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963579" w14:textId="153FA9B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84B00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3AE4794" w14:textId="22B9498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FCC92B" w14:textId="0EF33C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FBE2646" w14:textId="32F81A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F3959" w14:textId="631784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D7F727" w14:textId="6B80B5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317BB1" w14:textId="7A5BC7E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631E0D" w14:textId="7D4A632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E20B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7615461" w14:textId="447952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BEEFFA8" w14:textId="138581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29185" w14:textId="41969E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256BB7" w14:textId="37D52C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A22180" w14:textId="712D44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F30E" w14:textId="1C78C9E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D84BD6" w14:textId="265B736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3D1AE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EDDCD3" w14:textId="25A590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3D65B2" w14:textId="7C3959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730560" w14:textId="149CE5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A2180E" w14:textId="468850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81A54D" w14:textId="39CD1E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AF8179" w14:textId="1EFA69B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06B43C" w14:textId="0B62CC2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10A487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43D8667" w14:textId="2208AC3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759F4B7" w14:textId="53ECD1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0DB50C" w14:textId="40D69F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E7596A" w14:textId="59A0BA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5DF8FF" w14:textId="0872DE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B261F09" w14:textId="3CA680E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817249" w14:textId="46970D1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6BC16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289DC82" w14:textId="1229C0E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DDD4FAE" w14:textId="4C7FB5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4681C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ED98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05B44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E0F1EF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AE533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C7DAF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628D66E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5381AD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70E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B35A5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9D139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588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738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5D476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8A3C4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79A908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6A3486" w14:textId="58F18F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6DB5BE" w14:textId="65244DE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E23BA7" w14:textId="23662D6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173270" w14:textId="7A57DED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F6B214" w14:textId="1B6CFC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1A81DD" w14:textId="396B323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F4EFA6" w14:textId="15618D5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C5CDA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A6F04A" w14:textId="5EDF44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5D4D00" w14:textId="57AA1E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5FFE9A" w14:textId="1A102C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B70853" w14:textId="738A75B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C742B3" w14:textId="39CBE1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56C07F" w14:textId="0582EB5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23782B" w14:textId="267942B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E3C76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56F7D2C" w14:textId="0902AD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21E458" w14:textId="4ED588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C41B1E7" w14:textId="22B0C0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52ABA8" w14:textId="6FD1B2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02EFA" w14:textId="338AAB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66EE03" w14:textId="3439B73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EC59D9E" w14:textId="568F673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F920E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9C5232" w14:textId="340A43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09F545" w14:textId="2D3E8F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133F3F" w14:textId="364609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6E0BEF" w14:textId="579CD8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ACCA491" w14:textId="25080F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7D23939" w14:textId="4024498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EA24C9" w14:textId="6386050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6C2A32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37E344" w14:textId="0DDB12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81683A3" w14:textId="6E35CD0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C4FF8C" w14:textId="4647870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A8C76F4" w14:textId="5AFDCEE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9BC20FF" w14:textId="6E26545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14A8C82" w14:textId="4E90699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FD4813" w14:textId="6E19680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8831E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F99CA8" w14:textId="217D3B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9FBA72E" w14:textId="2FEBA24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497AD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B1A0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B22126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8B2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546D5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8EEDC29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E80CCB1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19050F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3953D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51C85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7F0FF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943B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B0879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4DB6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6594AB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187BCB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3947D5" w14:textId="4738FB8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859A7C" w14:textId="2802213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84544D" w14:textId="21C918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A2CBDC" w14:textId="351C1E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73B878" w14:textId="361128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78D60B" w14:textId="6EC72FE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B846F9" w14:textId="5FDD286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F004C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F5F6E80" w14:textId="751E37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1F2347" w14:textId="4BB4D20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994185" w14:textId="422069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6736647" w14:textId="41CCE64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279F43" w14:textId="596E022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15B5B7" w14:textId="25484CF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E9084B" w14:textId="24E63C7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DAFC8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EF436D5" w14:textId="3F4239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E882D7" w14:textId="7B716D6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F03684" w14:textId="0AF5AD0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83993" w14:textId="7D7C81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758B26" w14:textId="464430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682D57" w14:textId="42B8926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A011E2" w14:textId="295292A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10C9A7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8173A7D" w14:textId="196EEC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E2B86BC" w14:textId="10BFF6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DC8C0E" w14:textId="31CA74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F59993" w14:textId="6E1645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1187D9" w14:textId="42C72DF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957BCE" w14:textId="6A2EBB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ABB5DDD" w14:textId="234F77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B4A4C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8E7D07" w14:textId="62B931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5F5F6A" w14:textId="1477B3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DC58AC" w14:textId="56B49F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429F4B" w14:textId="6E8DDF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E5CDCC" w14:textId="1AD30F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14E4E0" w14:textId="486BBE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9D3014" w14:textId="2F64435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E9C829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C703C25" w14:textId="0C46AC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C026B8" w14:textId="59487C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A1B1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0D13D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5BE456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79E37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179ADB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54A1207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14AEF89A" w14:textId="77777777" w:rsidR="009B19D9" w:rsidRPr="00073F94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  <w:tr w:rsidR="009B19D9" w:rsidRPr="00073F94" w14:paraId="4F790779" w14:textId="77777777" w:rsidTr="009B19D9">
        <w:trPr>
          <w:trHeight w:val="3969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0ECA1220" w14:textId="1CE19321" w:rsidR="00477AC7" w:rsidRPr="0005491A" w:rsidRDefault="00477AC7" w:rsidP="00477AC7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instrText xml:space="preserve"> DOCVARIABLE  MonthStart1 \@  yyyy   \* MERGEFORMAT </w:instrTex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2F15FB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t>2029</w:t>
            </w:r>
            <w:r w:rsidRPr="0005491A"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90"/>
              <w:gridCol w:w="1290"/>
              <w:gridCol w:w="1290"/>
            </w:tblGrid>
            <w:tr w:rsidR="00477AC7" w:rsidRPr="00073F94" w14:paraId="0C7E66EE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9261FF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8710D4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4B4A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B40D0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6426D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32345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F80B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AD24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F13AF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CEE36A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169CBA" w14:textId="4A6FAF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878029" w14:textId="1D53DB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4C70A6" w14:textId="31E7DE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8A5C48" w14:textId="66E8F7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031709" w14:textId="26EB00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7AF27" w14:textId="5ED1A46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CF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2740CF" w14:textId="651A86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0EC5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B30B92" w14:textId="206A2C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CF9949" w14:textId="78B910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B3856AB" w14:textId="52498F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61AD18" w14:textId="68C6D2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D3A5CCA" w14:textId="05964D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06A0F3" w14:textId="1238D1F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5975F3" w14:textId="12111F0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F6B50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C9A047" w14:textId="1F37303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169A55" w14:textId="3AE0CD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A737" w14:textId="3D94CF8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BAB808" w14:textId="10CD07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32D695" w14:textId="7AE567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45EFD80" w14:textId="735E8E3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2FFC81" w14:textId="78FD0EB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BDD6F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8AE6E4" w14:textId="23028F7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CC89882" w14:textId="3CC631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68FB1B5" w14:textId="5E22B86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1A1379C" w14:textId="03466B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DF20C1" w14:textId="0DEDA3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AF87815" w14:textId="4601D1D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923B404" w14:textId="7ACD4C6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EFC98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EDAA70" w14:textId="341950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2B04E33" w14:textId="447AEB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B4C742" w14:textId="458269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24CE274" w14:textId="0C6E4F7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984DD0" w14:textId="3D385ED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EE0974" w14:textId="0A1B65A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ED840C" w14:textId="522D693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EF7C3A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514168B" w14:textId="0B2A03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EB190AF" w14:textId="1CE95E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0880A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3BB8B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2B2E7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A22BC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F75382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1999D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B2F7B3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14B8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AF1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6BBAB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797E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BBA8C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4699A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829BA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9B122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9E320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FE1333" w14:textId="479F24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336E82" w14:textId="044AA3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356AE" w14:textId="3BB24BE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128F4" w14:textId="421CFE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4CE705" w14:textId="48B131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475E25" w14:textId="462428E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F3752E" w14:textId="3E0B3E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C449BD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9750AA8" w14:textId="59706E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A26C831" w14:textId="0FE173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CDACEA0" w14:textId="4AEEB5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35AD44" w14:textId="27993F2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44B4B7" w14:textId="1A23DD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D58DFF" w14:textId="703505A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B559D9" w14:textId="18D4F98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4424FC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F1B8848" w14:textId="336A64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4811B0" w14:textId="0D8591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DB7D7B" w14:textId="18A683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869AAC8" w14:textId="4E5CF1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C97EFD" w14:textId="4767D0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19A2EC" w14:textId="7EDAF9E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38C310C" w14:textId="6C9E8CC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1EA93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EFA9A60" w14:textId="47E495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0100A2" w14:textId="01A154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8223B1" w14:textId="12C0AC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9FF2CD" w14:textId="6D2141D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32707A" w14:textId="640E942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11AF2A" w14:textId="55FC8CD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79DCF6" w14:textId="216C87F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378F0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A4DEF95" w14:textId="4BF2142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AECE9BD" w14:textId="066118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CFE3DB" w14:textId="02E2C29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652D7D" w14:textId="181DBD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38EE196" w14:textId="3AEEF0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7114C8" w14:textId="35FE0E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C36F59B" w14:textId="72A42FC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D9B8C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1B26396" w14:textId="555F44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A35B10" w14:textId="6B1C00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9726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2D650A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E0E6D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04AD9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84180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616CA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928CC0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3C9EF4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2E772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9E892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00A9E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82219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4F533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37D85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280F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35B2B62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ED3A13" w14:textId="26D48F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D9EF73" w14:textId="3E65045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3F50F" w14:textId="41FB91D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9CF19A" w14:textId="18BA565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D80C8" w14:textId="3DE9F3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24F59" w14:textId="1719D66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AE93E" w14:textId="5DC245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4D3F3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3E791" w14:textId="23A54F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4D76BE2" w14:textId="6A0DB7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29E83" w14:textId="604B59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97C029" w14:textId="529C34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B3C40D" w14:textId="05E40C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751AC9" w14:textId="291D6BD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178CB" w14:textId="0EFADB2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450907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32CF47" w14:textId="787FEB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4677AF" w14:textId="040B33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6A6AD1" w14:textId="79EF51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190903E" w14:textId="488F3CF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FA7CD5" w14:textId="488918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93B6D7" w14:textId="193D092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DA508A" w14:textId="5EAFA2C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324E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C38A11" w14:textId="429FFC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45750" w14:textId="370F21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E6672F" w14:textId="2CD7D5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116F16" w14:textId="036DEF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DF5FF5" w14:textId="5E66D0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F70FFFE" w14:textId="2518D42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D19670C" w14:textId="2CEEAF9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2291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FBA155" w14:textId="11C13A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D693DE7" w14:textId="5F4629E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78A2DB" w14:textId="692C50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0C8088" w14:textId="607E73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B9422" w14:textId="32523F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75EB511" w14:textId="6AB196B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552969" w14:textId="69648BC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18250D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475F84" w14:textId="4A48EC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28252B" w14:textId="67FB01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626B0C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55860B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831C94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EC3A4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B846778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6437AC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2B8AD1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97C3FD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D4DDB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4A7C3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8C0F7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3924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2C347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E6C7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236C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475B9E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AAFDBD" w14:textId="1FE441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5308C" w14:textId="75DE5E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B4527C" w14:textId="4D29AB2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CD40E7" w14:textId="25775F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3FC074" w14:textId="208A28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C6D026" w14:textId="5FE0634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2C0984" w14:textId="5795A38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567EB1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369F8E3" w14:textId="3D93E58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37DDCC2" w14:textId="364037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8AAC1C" w14:textId="626B6C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8F97966" w14:textId="7990EF9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5B325FC" w14:textId="2844A0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4C4E5A1" w14:textId="51469C0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AA03FD" w14:textId="634DA57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0C9074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EB26D3B" w14:textId="7BC84B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E1539CB" w14:textId="01C67F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F56CD8D" w14:textId="7EFACEC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188BE4" w14:textId="3F3B47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BB725B" w14:textId="00AB12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A1F06AA" w14:textId="7EAAD55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FA065" w14:textId="4CE9951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0221F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6B2803CE" w14:textId="5500C14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926E2DA" w14:textId="53FB22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3D9D07C" w14:textId="230800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2018AA" w14:textId="688689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5EEFA7" w14:textId="0CEE00E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D1C8E7E" w14:textId="6DE2EC9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9353CA" w14:textId="7AFBB61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9EA6FF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2DD88FA" w14:textId="43B496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DC918C" w14:textId="36ADA1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C88093" w14:textId="623B40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F963A3" w14:textId="001C7B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70550E" w14:textId="3E1B8F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7BE90E" w14:textId="77C678D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89860" w14:textId="43E4623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D9D4C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1D74A4E" w14:textId="6183E46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B4A3C72" w14:textId="2EF2728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FDBE67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7E4FD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A67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F5D0D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58D983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8DE45D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EB90B4A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683F73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727670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37B5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0E9BB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783AF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7A986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36931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B6D9F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D49A12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E0406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A74942" w14:textId="248F27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5B25626" w14:textId="0DA845A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FBC3B" w14:textId="7BACFF4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507C4" w14:textId="3501B7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07A600" w14:textId="23DE11A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7FF88" w14:textId="1E6111D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92BA5B" w14:textId="7EC14C1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751D6D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7A6DB5" w14:textId="316934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2CFB9DC" w14:textId="08E2BF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19DF34" w14:textId="003C74D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947CCB" w14:textId="309D85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46CB5" w14:textId="1DE01A7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4B4A6D" w14:textId="432FA42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A72F5EF" w14:textId="0D33317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A2A954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9AB36F2" w14:textId="3C427C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6790AC" w14:textId="6F3A168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825D727" w14:textId="6BB163E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EBB9D47" w14:textId="0E6684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8D89C7" w14:textId="7A1632F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EB8117" w14:textId="4E70994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3C43B7A" w14:textId="54E7EE5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81061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ADBC74" w14:textId="36DB1C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A238B0E" w14:textId="76D551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09A548E" w14:textId="7D676FA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BAA9578" w14:textId="220277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A34D3D1" w14:textId="6285AE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7AECDBE" w14:textId="01FE626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17E38A" w14:textId="3F38166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9FB350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D37BD7" w14:textId="4058897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42DEFD" w14:textId="26AEF2A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7181BA" w14:textId="20CF48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8A931D" w14:textId="0B3B5E3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F3A9181" w14:textId="18D396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ECF721" w14:textId="302A278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1D16ACF" w14:textId="1A4998A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E5CBFC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2F3A39" w14:textId="28E6BB7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FD968E9" w14:textId="110DBB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29A821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CB4B2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2CE76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B74DD6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331F3A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7372AE2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A751343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B55F79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70F88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FA8725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F49E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638E0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4D156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3A453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D348E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CC17F4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3033" w14:textId="0738D6B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D0C2AF" w14:textId="084B07B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98938" w14:textId="7011A28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1F46B" w14:textId="511CEFB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2AAD39" w14:textId="6B5D70C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444365" w14:textId="6D8F71A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DA2B71" w14:textId="4823E54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ED18BB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163C3F27" w14:textId="4728D36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4F80C7" w14:textId="34CF0E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0C2251" w14:textId="002456A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D8D56F7" w14:textId="09FDF5F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24E1DE5" w14:textId="271D2C1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9DD9DB3" w14:textId="599AEA7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F7CF1E" w14:textId="3E84F83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BC6E7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EAA355" w14:textId="339A36D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88CD45" w14:textId="286353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E379E4A" w14:textId="34FBD9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6C06F00" w14:textId="0A89F1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6F1F0E" w14:textId="7528D04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071D93" w14:textId="6F44584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D0660CC" w14:textId="12D2963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050610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FE79F54" w14:textId="5781DD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D84543" w14:textId="326D81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E5FCD3" w14:textId="09B1175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420EA31" w14:textId="42C0D16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C534D8" w14:textId="423604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188EA2E" w14:textId="782FFF1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8CCAE3" w14:textId="1DAFC6B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A774B2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6A7E97E" w14:textId="2BB71E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B56256" w14:textId="3DA7270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38A55BB" w14:textId="4D23B1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07D4A2" w14:textId="35437C3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74FB54" w14:textId="78C42D1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DAB35D" w14:textId="5606B67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B1FB534" w14:textId="55E533F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96E46B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D8A1684" w14:textId="258B0B7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8EA484" w14:textId="549FA7B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4A184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191F1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6E5AF5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8470C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64EEA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9ACC6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BA0EFB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0073D11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977A8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102DA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B3BC9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7397B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5263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D7A94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85E37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E07995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9A4DD" w14:textId="5ED010A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6A6AAFF" w14:textId="74A3B4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FACFA1" w14:textId="420459D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FC28E8" w14:textId="6110BD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BA28D2" w14:textId="49CA3E7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EBCC046" w14:textId="0914FC9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294247" w14:textId="51395B5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6708AC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DA51029" w14:textId="57B8062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69D63B" w14:textId="514D1F8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4C4708" w14:textId="32BB442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44E078D" w14:textId="23BDDE2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0848804" w14:textId="2728F38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62A21E" w14:textId="04D2A53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DF26099" w14:textId="71A6C2D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358D72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56899D4F" w14:textId="6366F6A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864BA6F" w14:textId="63052E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B513341" w14:textId="484210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5281311" w14:textId="159D50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D702D78" w14:textId="42FC1E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38D3A93" w14:textId="0869C15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C0CD51E" w14:textId="6D180D3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D8392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32440682" w14:textId="15326B9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6BA7A5F" w14:textId="3EBE10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AF583D9" w14:textId="1B1AEB8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7D0070D" w14:textId="326BF35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2AB7B3B" w14:textId="607473B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7A3436C" w14:textId="50CA6F3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D5E80E4" w14:textId="311649F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9BB274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7B850EC5" w14:textId="4139ABD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A9496AD" w14:textId="64A778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71652F1B" w14:textId="47C86B4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1CD0ADB" w14:textId="1A05E1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2264AB3" w14:textId="0D8077C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520C9862" w14:textId="25770E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83EBBE5" w14:textId="5E033A0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7AFC5A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</w:tcPr>
                      <w:p w14:paraId="0BDF3FB1" w14:textId="3243664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0E9B1BCE" w14:textId="1A38AA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6F8671A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13C2AF8B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2ED530D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43BFEE5E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</w:tcPr>
                      <w:p w14:paraId="3528577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D3F2ABA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571A34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44973C2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527A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1F786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59EFFE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589327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121BA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BAE5E1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119BEA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0A611A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EC277E" w14:textId="58F64E9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3FFDE" w14:textId="708DB9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0252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6B9B21" w14:textId="7CE9B21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2AEC4C" w14:textId="038ACD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B7F900" w14:textId="674CA64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D8433A" w14:textId="68436FF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97D3D2" w14:textId="0D98402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4711A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DFF2E5E" w14:textId="73377AF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1A2C708" w14:textId="4971675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CBA5F17" w14:textId="641E72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4DEBF63" w14:textId="7F6A488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060FE1F" w14:textId="481C5A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01DE35" w14:textId="0C353CC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63CCB" w14:textId="688E162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191649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97D5909" w14:textId="189958E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8CD8389" w14:textId="2367C6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3C13BC" w14:textId="5769D4B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ECDDB87" w14:textId="110E27D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A6BA7C8" w14:textId="3C2363D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F10600C" w14:textId="3CC552E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24195A3" w14:textId="0C049CD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8779EC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713A745" w14:textId="7EC29F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804A642" w14:textId="6DA742B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56B018E" w14:textId="5E6C189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275450" w14:textId="2D0425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DA75F4" w14:textId="225F61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7EBD2E7" w14:textId="44D43A6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D06C9C7" w14:textId="1B2D08D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ADF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0012F6B6" w14:textId="760AE18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8F635B" w14:textId="7F755E2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E37F98" w14:textId="3FF5CC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FA289C4" w14:textId="3E164B4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98BE9BD" w14:textId="713E4A9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92D7B8" w14:textId="52BD9168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76A8271" w14:textId="0FF61B1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2B0DC8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5DF553EE" w14:textId="0E6BC0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7A1ABE7" w14:textId="7A0321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04C799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0E2347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1033DBA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463ECE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8835DC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081276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  <w:tr w:rsidR="00477AC7" w:rsidRPr="00073F94" w14:paraId="3A8DCD6B" w14:textId="77777777" w:rsidTr="00CB3F7F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BF2E83A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761EDBF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3EAD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13FD10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E01DE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952D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1B9CA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54B1DD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8386246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0B6BF94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EA5A78" w14:textId="42B90A6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9D7440" w14:textId="5CD5FFE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81A01B" w14:textId="249C55A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E7F22B" w14:textId="2B7469F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2249A" w14:textId="0AD595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82FEA4" w14:textId="3AF65E7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6F9320" w14:textId="6C99AB3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28FC370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472402" w14:textId="5ED877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C3D4D4C" w14:textId="1F3C70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6CB3E05" w14:textId="755973A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E16FE63" w14:textId="7FEEBFA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329FB20" w14:textId="4DC4C21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C93C853" w14:textId="073EA3F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78FFDA" w14:textId="6A6886B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988144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ED79913" w14:textId="00B6773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185B12" w14:textId="30D441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16AB468" w14:textId="7059DCD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97BEB8" w14:textId="02E14B1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97C5083" w14:textId="69AFD62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29B038" w14:textId="16B9529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75A2D49" w14:textId="2423A3A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D6C1E1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47F8C18" w14:textId="0216471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2E1816" w14:textId="7559EA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5ED3A3" w14:textId="1ABEA19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3EA17A3" w14:textId="7E60F1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699B921" w14:textId="5275DB1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2601D01" w14:textId="7DE5285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C456623" w14:textId="38E0027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BBFC3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7CB2CE0" w14:textId="3DB58AE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8856304" w14:textId="2FD06D1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3481E6" w14:textId="392A79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68082E" w14:textId="0C1A0C1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70EAC52" w14:textId="5906DA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8F596F0" w14:textId="5B745BB4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0AC442A" w14:textId="6D9DE31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B3B422A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CDCA39" w14:textId="0509C2C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D3D156" w14:textId="72B01F3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C12A7E8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C05D0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8BE9989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314E022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E737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6606D1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4207DA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D7C5596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168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829D2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30156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E70DDD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0BDE62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5F1C4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CBF4D5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2F75019D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EC3CE6" w14:textId="55D00D6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E9227D" w14:textId="553D872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DCF492" w14:textId="25637D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9F52BD" w14:textId="156D26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36045D" w14:textId="5DD2F7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2263F" w14:textId="3BB8CF4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921D25" w14:textId="5692B5C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758A47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6CBB08A" w14:textId="3311090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F406311" w14:textId="07C670D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4256136" w14:textId="5A31C8F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90F2CE2" w14:textId="0C97F69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639B2E4" w14:textId="01C061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E90B808" w14:textId="6430457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0F0F7A1" w14:textId="7D4B613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5D42E0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EAA6648" w14:textId="7F24A7E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A22DE6D" w14:textId="6C44E5B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BBE89E" w14:textId="4B00204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1D7DA42" w14:textId="557CBCB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0DCB5D2" w14:textId="5F6F200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E381AB3" w14:textId="37BBC4E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65149B" w14:textId="1B9951B9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63BC9F2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7F70429" w14:textId="48D7490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675A29" w14:textId="1328FA9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09FA9264" w14:textId="1AE5991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CCEC258" w14:textId="003477E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0296C4" w14:textId="588E75F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55EAD27" w14:textId="123AF0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C2583BD" w14:textId="0AD8E64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D49EA8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EBF0C0D" w14:textId="7908E3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23E1EF9" w14:textId="56C448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36FE89" w14:textId="2623B9B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CCFC3EF" w14:textId="26B892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99C6C76" w14:textId="4F97A7C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0F9AD07" w14:textId="595237D5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56FCE4B" w14:textId="13B0F3C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3E5CA01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47B77B10" w14:textId="05B00FC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4F8E0DD" w14:textId="6AE6248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D76623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4761D1C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47B78D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598A24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1572E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1836A2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98BE8DB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2AFCEB5E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70E41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EC079C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D07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B161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2BBC3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A2CC3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B417AC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12C2A8B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DE2C5F" w14:textId="2D0AF83F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590D55" w14:textId="54517F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614109" w14:textId="2B7C54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08B0DD" w14:textId="313CC1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75E9C6" w14:textId="0C5A37C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962274" w14:textId="2B5F29B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B48797" w14:textId="0A1B3A6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BA796E0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0CE3317" w14:textId="70EB03C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18ADA51" w14:textId="1B73B10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E60A8E" w14:textId="7253DF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22F94BF" w14:textId="2E1D393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66A2ED7" w14:textId="6E3BBC3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293C492" w14:textId="128CF3C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9E90668" w14:textId="5A40F68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C11439F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753FA13" w14:textId="6AF5DA7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AD778F" w14:textId="35BC2DF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8D05576" w14:textId="32D5EDD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6B3F4D" w14:textId="594E08D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C681FA0" w14:textId="6186D97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1920EDF" w14:textId="69BD3A60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51615E" w14:textId="02A9627F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07599EA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D5BD087" w14:textId="6C440B0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65B9380" w14:textId="02FD0CF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23661C7" w14:textId="60EE7FE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B51E5B0" w14:textId="144885E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5FE554F9" w14:textId="376D609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BF9AB98" w14:textId="142E375B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3438EFF0" w14:textId="5D29BD21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36D6FF9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4277B87" w14:textId="39120B7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9BAB93E" w14:textId="6058377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B615924" w14:textId="032A2AA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00A576D9" w14:textId="74D2ADE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CD2238" w14:textId="7B7FABA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6A6B1CF" w14:textId="6D886FDA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240033FC" w14:textId="12230A0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C16F5C3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1185B22" w14:textId="14F58DC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E6D1D4A" w14:textId="6814D874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B09762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45058616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7FF5D95F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15A11A7C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shd w:val="clear" w:color="auto" w:fill="auto"/>
                        <w:vAlign w:val="center"/>
                      </w:tcPr>
                      <w:p w14:paraId="6081BC05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7DF33E6" w14:textId="77777777" w:rsidR="00477AC7" w:rsidRPr="00073F94" w:rsidRDefault="00477AC7" w:rsidP="00477AC7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8D6D459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477AC7" w:rsidRPr="00073F94" w14:paraId="66429ADC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49D3359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C7AF14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94729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FE2E3A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40598F" w14:textId="77777777" w:rsidR="00477AC7" w:rsidRPr="005A6601" w:rsidRDefault="00477AC7" w:rsidP="00477AC7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B8B1C4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16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889ED7" w14:textId="77777777" w:rsidR="00477AC7" w:rsidRPr="009B19D9" w:rsidRDefault="00477AC7" w:rsidP="00477A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477AC7" w:rsidRPr="00073F94" w14:paraId="78585E54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BD466" w14:textId="6B495098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5004CE" w14:textId="18D7F3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652D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D50BB4" w14:textId="3D1AE95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EF36D" w14:textId="2951E986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3D59D1" w14:textId="37A7E43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AB69C4" w14:textId="0490625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D652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053895" w14:textId="634F53D2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57C6D67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7127B12D" w14:textId="0528D5B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AC50482" w14:textId="656D75C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34ABE21" w14:textId="0ECDA79C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CB5BB" w14:textId="602518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849430" w14:textId="0FD234A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35B354" w14:textId="7B898F53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22D78B3" w14:textId="75FA297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6170BBE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17DE45B" w14:textId="199459E1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AE4C06" w14:textId="61396D32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AA781A2" w14:textId="04C5C86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724FCA4" w14:textId="1C23935A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0FD02C8" w14:textId="5F49035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5609F61" w14:textId="61C1B17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6CF154B" w14:textId="73CAD5CD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43B22BC9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CE58F12" w14:textId="09F7E95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DAE6C92" w14:textId="6162ABC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3787FE5F" w14:textId="5B6EB540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7365A79" w14:textId="5A16F0A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B39DD99" w14:textId="6CCC4C1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5F72A58" w14:textId="3D5E8C36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620643C" w14:textId="7BFB6B7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729AD9BB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25469DA1" w14:textId="15899F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119FAA3" w14:textId="42BCB5AE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CB10E30" w14:textId="0C8D5E43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F7A3283" w14:textId="68C00EDB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F1F66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7DF094CB" w14:textId="74E11419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7617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1891B59" w14:textId="43D54BDC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3EAD283" w14:textId="44C0AD9E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DB67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D408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9B19D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7AC7" w:rsidRPr="00073F94" w14:paraId="529FC1F8" w14:textId="77777777" w:rsidTr="00CB3F7F">
                    <w:trPr>
                      <w:trHeight w:val="8"/>
                      <w:jc w:val="center"/>
                    </w:trPr>
                    <w:tc>
                      <w:tcPr>
                        <w:tcW w:w="168" w:type="dxa"/>
                        <w:vAlign w:val="center"/>
                      </w:tcPr>
                      <w:p w14:paraId="399FDB96" w14:textId="5FFCF44D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44B7DEB0" w14:textId="09E7AC55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2F15FB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CF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5CE6CD91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D692665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65F2A7B0" w14:textId="77777777" w:rsidR="00477AC7" w:rsidRPr="005A6601" w:rsidRDefault="00477AC7" w:rsidP="00477A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2917F137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8" w:type="dxa"/>
                        <w:vAlign w:val="center"/>
                      </w:tcPr>
                      <w:p w14:paraId="168DA280" w14:textId="77777777" w:rsidR="00477AC7" w:rsidRPr="009B19D9" w:rsidRDefault="00477AC7" w:rsidP="00477AC7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E12D25" w14:textId="77777777" w:rsidR="00477AC7" w:rsidRPr="00073F94" w:rsidRDefault="00477AC7" w:rsidP="00477AC7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</w:pPr>
                </w:p>
              </w:tc>
            </w:tr>
          </w:tbl>
          <w:p w14:paraId="7F3EE286" w14:textId="77777777" w:rsidR="009B19D9" w:rsidRPr="0005491A" w:rsidRDefault="009B19D9" w:rsidP="009B19D9">
            <w:pPr>
              <w:pStyle w:val="ad"/>
              <w:jc w:val="center"/>
              <w:rPr>
                <w:rFonts w:cs="Arial"/>
                <w:noProof/>
                <w:color w:val="auto"/>
                <w:sz w:val="20"/>
                <w:szCs w:val="20"/>
                <w:lang w:bidi="ru-RU"/>
              </w:rPr>
            </w:pPr>
          </w:p>
        </w:tc>
      </w:tr>
    </w:tbl>
    <w:p w14:paraId="2B3E424A" w14:textId="5509E524" w:rsidR="00F93E3B" w:rsidRDefault="00F93E3B" w:rsidP="0070015D">
      <w:pPr>
        <w:pStyle w:val="a5"/>
        <w:rPr>
          <w:rFonts w:cs="Arial"/>
          <w:noProof/>
          <w:color w:val="auto"/>
          <w:sz w:val="12"/>
          <w:szCs w:val="12"/>
        </w:rPr>
      </w:pPr>
    </w:p>
    <w:sectPr w:rsidR="00F93E3B" w:rsidSect="009B19D9">
      <w:pgSz w:w="11906" w:h="16838" w:code="9"/>
      <w:pgMar w:top="720" w:right="72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F60A5" w14:textId="77777777" w:rsidR="00BD4102" w:rsidRDefault="00BD4102">
      <w:pPr>
        <w:spacing w:after="0"/>
      </w:pPr>
      <w:r>
        <w:separator/>
      </w:r>
    </w:p>
  </w:endnote>
  <w:endnote w:type="continuationSeparator" w:id="0">
    <w:p w14:paraId="5F6F3E80" w14:textId="77777777" w:rsidR="00BD4102" w:rsidRDefault="00BD41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6BFFB" w14:textId="77777777" w:rsidR="00BD4102" w:rsidRDefault="00BD4102">
      <w:pPr>
        <w:spacing w:after="0"/>
      </w:pPr>
      <w:r>
        <w:separator/>
      </w:r>
    </w:p>
  </w:footnote>
  <w:footnote w:type="continuationSeparator" w:id="0">
    <w:p w14:paraId="09948537" w14:textId="77777777" w:rsidR="00BD4102" w:rsidRDefault="00BD41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5491A"/>
    <w:rsid w:val="00071356"/>
    <w:rsid w:val="00073F94"/>
    <w:rsid w:val="00097A25"/>
    <w:rsid w:val="000A5A57"/>
    <w:rsid w:val="001274F3"/>
    <w:rsid w:val="00151CCE"/>
    <w:rsid w:val="001B01F9"/>
    <w:rsid w:val="001C41F9"/>
    <w:rsid w:val="001F1F66"/>
    <w:rsid w:val="00272EC6"/>
    <w:rsid w:val="00285C1D"/>
    <w:rsid w:val="002F15FB"/>
    <w:rsid w:val="00301429"/>
    <w:rsid w:val="0030252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7AC7"/>
    <w:rsid w:val="004A6170"/>
    <w:rsid w:val="004F6AAC"/>
    <w:rsid w:val="00512F2D"/>
    <w:rsid w:val="00570FBB"/>
    <w:rsid w:val="00583B82"/>
    <w:rsid w:val="005923AC"/>
    <w:rsid w:val="005A6601"/>
    <w:rsid w:val="005D4088"/>
    <w:rsid w:val="005D5149"/>
    <w:rsid w:val="005E656F"/>
    <w:rsid w:val="00667021"/>
    <w:rsid w:val="006974E1"/>
    <w:rsid w:val="006C0896"/>
    <w:rsid w:val="006C509F"/>
    <w:rsid w:val="006F513E"/>
    <w:rsid w:val="0070015D"/>
    <w:rsid w:val="00767753"/>
    <w:rsid w:val="007C0139"/>
    <w:rsid w:val="007D45A1"/>
    <w:rsid w:val="007F564D"/>
    <w:rsid w:val="008437E7"/>
    <w:rsid w:val="008B1201"/>
    <w:rsid w:val="008F16F7"/>
    <w:rsid w:val="009164BA"/>
    <w:rsid w:val="009166BD"/>
    <w:rsid w:val="00977AAE"/>
    <w:rsid w:val="00986E04"/>
    <w:rsid w:val="00996E56"/>
    <w:rsid w:val="00997268"/>
    <w:rsid w:val="009B19D9"/>
    <w:rsid w:val="00A12667"/>
    <w:rsid w:val="00A14581"/>
    <w:rsid w:val="00A20E4C"/>
    <w:rsid w:val="00A41030"/>
    <w:rsid w:val="00AA23D3"/>
    <w:rsid w:val="00AA3C50"/>
    <w:rsid w:val="00AE302A"/>
    <w:rsid w:val="00AE36BB"/>
    <w:rsid w:val="00B37C7E"/>
    <w:rsid w:val="00B55728"/>
    <w:rsid w:val="00B65B09"/>
    <w:rsid w:val="00B663EF"/>
    <w:rsid w:val="00B85583"/>
    <w:rsid w:val="00B9476B"/>
    <w:rsid w:val="00BC3952"/>
    <w:rsid w:val="00BD4102"/>
    <w:rsid w:val="00BE5AB8"/>
    <w:rsid w:val="00C16CF9"/>
    <w:rsid w:val="00C44DFB"/>
    <w:rsid w:val="00C6519B"/>
    <w:rsid w:val="00C70F21"/>
    <w:rsid w:val="00C7354B"/>
    <w:rsid w:val="00C91F9B"/>
    <w:rsid w:val="00D652DF"/>
    <w:rsid w:val="00DB6721"/>
    <w:rsid w:val="00DE32AC"/>
    <w:rsid w:val="00E1407A"/>
    <w:rsid w:val="00E3383E"/>
    <w:rsid w:val="00E50BDE"/>
    <w:rsid w:val="00E7617D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10189</Words>
  <Characters>58080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2020-05-12T06:22:00Z</dcterms:created>
  <dcterms:modified xsi:type="dcterms:W3CDTF">2020-05-12T06:22:00Z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