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p w14:paraId="66537F75" w14:textId="451D7055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45DDF0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6804CA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16D38F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563D03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75911C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31696E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1C44F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6832F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44F7F2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3E06B8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3D5683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7B101D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1DA07D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228909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6D894F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01DD4F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13F5DD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0744C1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6D7EF0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05F93D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4380DF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46D77A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13FC1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497CEA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240345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21F2B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327975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19933A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014631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55EA11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27D55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29C44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0135AC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6A71D4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2112B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0CD3FE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2C8BEB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440DA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0D7711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F951A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19528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29C75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C6FE9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5BDD79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35FEDA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6868A8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62EDB2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57A467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72EA18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4712AA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77D5F8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76F341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18635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66148C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104048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11E57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234C37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25DF2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1F3296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748478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1DD345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77B7EC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2C548F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5BC45F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219D53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6ADC3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51804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345A9A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18497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7B56CC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42DFCE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400214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0F66BE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0FF296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0DB98F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513C7E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5BD5A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5CFCA0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65B0E3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3708F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60FFA7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45B7DE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218CB8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0E88CC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46D2E6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0819D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0808E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699B1A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5E2FC4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0F9FD1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21BFF8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3624B8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04C8FD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1FE176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2B4D5A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3A9F53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29F80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2B1705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77ED9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532B5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4484A1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4D8CF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1B2E7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010E3F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159B2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3F9D9D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32517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6A4FBC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36D7C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4386A6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4AE38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54309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040E7D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6722B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1C17A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08C3D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3EE79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655B7C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2EF454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4D9DDA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77AC49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379371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456B60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3D229B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2F48E5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194C5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69B33B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74752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19F6AA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70629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044C4D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0BE5CF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0EC0BA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1133D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72938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33AECF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0D9A28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06600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448E2B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003EDA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6E8413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41D598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316D12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4928AD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5687E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1F499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32391F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542CBE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6E3EE8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2B2D4A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1B3940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2E4D8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0558DC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272C91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23A8D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66FF9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231589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1DE78F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1A6345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4372B7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1F759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1D5297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426BDC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2C03A3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750A9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4CCA85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0F3CCE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676BFD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60515D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402B3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494CD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3FD8B5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3C97E4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20BDB7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4DE273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78162A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6E74F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78D910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6FC763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197041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421A33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23BE86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216652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105A74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33E749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4FC77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090CB6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594567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7D1920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36555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688DCC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7D434D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5BA2B4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35F0B9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0D3334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2D2F9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3421FE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5795B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655EC4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764B65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0BF717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08F077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21741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2A186A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2A8D1B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3B7A2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36BBA5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049DFE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369CF6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6A57F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48A010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52E033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2F2CF9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21C42F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7053D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7482E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7B65C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26680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44E53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018F11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2EF23E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6C1C92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4C7E6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77F57E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3C917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03A52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3ECECF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50FF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638EE9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6EA1DE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0A9A86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152E42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0F52F9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134834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2A21AC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2DE14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217D21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46B2E1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468906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73567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52D589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003C45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08B2B9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200AB3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3EF403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186BB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656D2B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5A0C8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4B0DED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40AED9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14980E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064A8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5D5AD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65321E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4478C8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571B6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3BEA1F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32488C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30EB9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22B2A9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6DD466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0BA8C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7A2159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60DA24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0516A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45308C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1FF62D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000E11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668AF5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526823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13BF5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55F9F9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111635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3AB4CC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0E1E74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5ED626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6C05F6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591E1A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1C5FC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7889BE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189857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678DE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29C575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6393B6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02CFA6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794BB2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0CB0CC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70BAC7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57267D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6F57B4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659625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0826E2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51611B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57AD0C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7A6259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439167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6AA01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54C5EF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214E2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63514D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3265A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669F6E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0148A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2A9526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35533D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680787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39652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48BD42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76A026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2B4AB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0E8550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4BC87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723759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2358D1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6D34B8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638CFF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7ADAF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2BD9FB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076AA3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5FACA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1E7F46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4EE6F8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46711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66094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6E90E6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35FFE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25DAA5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6C8615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0D05FA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0512C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7C6FE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223E19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677113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1A601B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1B5536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10B7F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655D96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204BC5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56A2A4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38074C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6D1336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2756AC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571FD1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6F92BA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317ADB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25B563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19A035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4BB0C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644AB3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255F39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138B14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63504F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614E06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5A905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22A895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79DDA7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61B7E0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51B5B9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6EA9D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568D5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3CECEC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428210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5B368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07648A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32B6A4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08D8C8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64C09F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2EF84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673799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1F94D6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4C51B4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443A73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750E27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5379E6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1DD9E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520A24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578776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032A19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2DDFEB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2E397B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6BE33F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7A8D07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53DA4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19BE4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40B021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6B942D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4B7EF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7DE01B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14379C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6120E9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63DF96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62F00F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22199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7CB6C5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01EF87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5DD55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2CA2B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7CC3A2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469F0E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73AA70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604011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64CBF4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0A94A1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36122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06C06A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10A48C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610299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7C9378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033113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5097D2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1D94A9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6EEDB2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38948B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358EE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141B61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67ACF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4C3C3F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787EA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528E0C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3CD7A7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057629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40D77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28FFC5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6F050F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0C3A8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3E90D0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013364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0597D5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2EA5AE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1D5C06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0774B2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54150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6E4A6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3F1A8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0C2854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29F8BE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7BB8DE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47E49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342D9B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4BC84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0926DC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27E5E6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3C4B38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18BFE1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421DF12B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572FA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4D6E92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7D6FD6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104EB8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0163A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74B891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5A33F8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73F2A9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7DF657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774621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66A7C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3C43DE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37169BC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0FB7D04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4DDB81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026163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2E5FEC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193E32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648F77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07C1ED6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6049BE3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69562C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149FA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04DC4C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4353C2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1866C5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52D04E9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5ED9C04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73293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7EA1ED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4A809C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647605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3495CD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1B618D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0759909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284AD1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4FD30C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116D83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0EDD8C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40A8F8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05B308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2F20D7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5CB2FD4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44EC813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1C1F8A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5019D5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1BCE40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3A15A6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434690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124A17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16D313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40002C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36F264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444851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697ADF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112201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65D66E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40A11F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5CDFA1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64FC94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0DA5E9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23FC59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3C07B6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07F0928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20AA45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0973BC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00B3B9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5E730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3873EC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05A32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3F4145B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00E49BA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572BD6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4254A8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501208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212297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35F075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42A83C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0C324E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580AA78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5C0330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74FAE7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73D1DC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279B3D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2498DD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6F4DE4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43339FD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1C686D3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53984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0D23A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100A65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0398D1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39C767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06E63C1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6538EE5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4C025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55529A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647928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5757BF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26ED65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26E4EEC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0A7382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53F76B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1DB24A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59584D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16E309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4C045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663D785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6866D75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2FA8E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03B8DD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5C63FB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50687A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39736F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1118D3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433BF5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3C3172D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206550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1535CA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216854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24D595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4438B5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71F55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1E61BA5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0D8D1E6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5CC101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39BCA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1FF40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61D486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73483F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6C736EF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3449A5C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41EF82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3EA555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19711B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54A0E4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1CFB31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1175165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028DE10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017CF2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52F28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038C7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0CCF4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092F89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5E1257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768288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4F9444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3D321F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06B14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5F203D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043AF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1F28D1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1E83A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55ACB94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6C1E074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66CF59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65D10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1C6B1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655B2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5B8E3A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3CE85D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469E53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424CA5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73476A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214931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7E7945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4355DE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4895E74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4EACD14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61D2F2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2FE1D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5F114F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31EDA6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458DF9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2B33E5B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6A5B42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21B281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78C868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23E917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10621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55B53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456CBE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31C82B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0E63E9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230F7F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39FCF2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193F1F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519815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44B921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52F0D3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1A314A6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0911BF4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076F9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10DBBD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690685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12F2C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1A2A03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1BDD6A6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6A88814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73506F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406A1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3AE103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106264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7B019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60D1D4F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00F7A5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721565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580E0E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2EB34A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2B9217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47404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115BC74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288670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58A685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3C1A5C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143F8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0DE8F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043895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72FCF7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1E9831B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742B7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0379A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157821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5B64F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1A8C3C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3BEA6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153B20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5A840E6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2514B07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4121EB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6DF6D9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26AB1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79436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33835B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5B29E68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734D4C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38B7CF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72B1E8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2C230D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4FB258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0305A3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4FA4F90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45E8C2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60966F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5CA029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215920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73178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39558C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2E305F3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0AB7556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1390C2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600C6C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4BFBC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5A1A23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7707FD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2CDCF0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0DE45AB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2F6CCA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4D87E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3A57F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1C412F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66A9F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43F021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54739E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210797A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026687D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6C62EA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31EA2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6502D1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19196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6A1C89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2D8756B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5BA4E0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570F78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7C1C2D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74E5F9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235DB2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1BA6B9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62A9B2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4AF299A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1787D9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23C990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7F5122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68FE7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4B3776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020BA52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68D6C7D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56D66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761A7E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44D259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1889FA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21857F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5849E9D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4117679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02D98B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5C07DF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6FB84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1D7B56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45CE04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33C3B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046B2D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38D5AB8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4B9739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2836F0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797E33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252461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76311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4E4742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7DBD9B5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018E0F5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73B1AE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0AD85F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75B50A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422233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03BBD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2B300F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1036A0D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12603B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106AB9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48411A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676639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743FE0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405E57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233701B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3CD12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462F4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3FA502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3368DA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52A35D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6C878E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7676D20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3D4FF0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239C85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1F3F01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22229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3A5ED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071385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7ACD80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7DE288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4E6BFCE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7DDD7A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6D83F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25CD3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09FDD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2FABB3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11F908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23966F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4E91C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5C2C33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7FD89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5265C2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33AE09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65F856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0D194B4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2BD1A9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6D057D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468DD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0399A4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221A1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4C0FAD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61B8466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5E38F8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054FBF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29E9E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38688F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4B6B4B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7211CF1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1201FA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4BD05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0368D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49F3B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0BEA33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46DAE8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3C83B4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170E1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603899D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71852DD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115839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1D227A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1ED725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5D3748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1CA8D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55698A4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0E85A37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349D8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41AA05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2C4121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4CC635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0764AF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62BAC28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062C219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1E674E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35A462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226786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26A74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109AF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79F3E8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66BF194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638FA5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6D002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00217A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32DCD5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42225D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27B46B2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034AE61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52E270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6FE13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51177F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718514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77DEC6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76738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730A7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4A74F2E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33E277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776458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7A771E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2E31E3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2488BC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522B60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5F5A59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6DC3034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35BA54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703CFB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15271B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51F6A8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4EEB7C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36193A1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218DD9D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380EC4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5236C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551F14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126A8F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28353B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3281DAB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7CDF5CB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7C636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3925B1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61CD3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11C539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403164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4135A7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316B736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112260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53E600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7BD2474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30A949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5B3787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101EEF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5439F3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47BB42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3D557B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1AD12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756C2A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1B8B4E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0C23B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1BE1F6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5F69A8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627A9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5CC18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7DB7D8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7B71E6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7EF719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0063FF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740E0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7336C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2EEBA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0A4D57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06ABC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0635F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15CA72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7B6A0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6F09B7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2956A7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76D185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7387F1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77D4C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2BCB32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113BF4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7C4684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0A2444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2DA2D1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30D67D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7A770C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734C8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372DA9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FFDB6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477CF0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55A2E4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78E756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1D5198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340B0A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33291F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170A3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7DD7BF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7055F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1240E3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5917B1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154719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43BEC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656FCE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515F3C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379FF2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475B9F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5E3B3D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74A58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2E786F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2AE4D4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1EF188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367A5E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59B98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344D07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2AE8D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71D4D8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4BA32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04F450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64603D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7BBB28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3F044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29F8E6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5A262C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0F5498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620352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47B36B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2D4F1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709576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4301D0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5BC91D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6DF97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112887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600E27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138571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25D329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466912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1C3313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7C278E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246411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4B6ED4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0C9E47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79F9EF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490951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64E8EF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07D5D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0A6A5A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0FF080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1C619A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4FBB2F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7E477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79C76C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1F6D49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3C65D4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1F41D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155BD7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0CAA7C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1E48C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63708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57B88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7A42B4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7CBAD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2BA7A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5E1530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06FBCB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398681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480ECD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445B39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6101DF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6B7E60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06B3B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61E570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405509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2131F3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77B909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0FEF69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5DA24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0B6C91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642014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3BDB37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44BC1D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06D88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7B91F6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3041F4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55A792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6598D2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268A5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6D6739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3AD30C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19B9A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65045A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77FA0C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4FB719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6AF308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10F3E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6740F4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4F52F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0ED1EE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5B0B40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5D7059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3678E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36940C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0C7942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79032F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7190C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1E3B05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5A94A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1220A2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5768D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5DAC03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72FF6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76C72F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5C71AF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6ED836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6449D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64CF4B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146D01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2F645C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1FD9E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0CEAE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144C8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4C78F4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17E1A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5608F1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0176A4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3AA364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00B104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1A564A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6E679F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0CE92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3A12AB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44B960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041CD4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214295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4B1F52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079A2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24A4B9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67EDA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5F92E4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4001A3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7AEAA2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3AB76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72DFD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4E34A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0FE7A0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0D73D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5FE1B0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0392A2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0493E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79E4C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20B61B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3DD7D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174A13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41C9CB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528B1B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793EFF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62870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29EEB6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28BFF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7276FC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69C640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12376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1845A9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52108B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63068D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3DA434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2A8BE6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466073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0F958B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3A827C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0A134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5A975F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71457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7C2B8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01F09E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1F3E18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6AE97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2B8044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3CCE39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291BA6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0AFF54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49B9E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02BAEE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604B58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41E3F4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423E0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3727D9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3E7D5E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2770C3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36EE26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3DE4E7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45EC2B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4AB469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394CD6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2DF9B8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44F7CD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1D18FF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7DF2A5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73151B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0FB21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1BB1D1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222C00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2722E9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27958A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05B9D2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08D6E1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5228E6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7DBCFC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6D859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12E3D3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31E6F2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27221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6A539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615768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5A86FC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6C2CB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6ACC15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7DF9DF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3AF5D9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45CE50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5B1797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2DA44F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6B0165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3B792F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1052B5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44F62E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58E3AF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1C0031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09648E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2343B2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78573E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34FF12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0310A6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2B1A89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3599CF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312C2E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38266C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3DE221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385C7F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74373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2D7DD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37644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4AE81C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1A3EA8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25225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3AC3E7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33B7E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72043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0B32E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1805E1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2A2F84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37F9EE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2A101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5E5A5A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6D6C6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1E266D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177F32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2168D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29190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37CAD9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0FFB87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020ED1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5B9AC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2DA302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45A289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7EC52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554C40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65F75B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51FA0E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24C4F3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4F9998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11738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470CD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2DB618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406E69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6E0AFF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1923EE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2115FC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1274B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11E53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3DBA5F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7336FC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0F7A2F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06511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229A45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7A25DB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36A648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1F2047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068E41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1DD596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2950ED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3EABD0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1465D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17371E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202897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0ACD9B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1568D9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7533F8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32A6BC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7B897A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26375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71106E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355379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6522C0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20BA0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24BF24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2A5000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5C593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0F6924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4E11CD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45F2A5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1E2C67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25457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3F0AE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0E7249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2198E1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4EB2B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0BE75E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4D89AF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305765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1547F3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4AB512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54F0D3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55A72A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1476B2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75E20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7ED89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5D4BC8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7E98F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03B963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7622D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059A22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35061D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6D446D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2B1E15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1B68A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5DE725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280D0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78CEE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5619A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055AC7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7A9D51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475236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3CCF18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343021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7530D8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11EB6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10D34F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3B6493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5B487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62012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5638F2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5A0F8D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76457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65FCF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16FACE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37081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07BBB4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1A2321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701038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38C921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1A995D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2B23F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524174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6DFD2E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78232A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457B98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1016F4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721CD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72D068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31C97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5D8D00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64A669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78853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2A05C7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1F59D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43BA95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39AF56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1D893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2774BB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1630F9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1E661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30417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646601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139C5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22BC3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684711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516B5B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4E647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1F7E02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30FA4E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483188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067E2A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5DD7DE05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580999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0233D7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263840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20A527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45BB18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3CC832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0C1FF59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4DD00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B78D8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5037D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5A9BD8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481709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5CA9BA7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77F859D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78371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06EF7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3E5D3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12F334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4DF1E2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73B738A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21E80B4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0739D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25298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09DE9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5EAD64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16632A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69EC07B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212C1A4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66CD2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006770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7DB649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2BA02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6FCD1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5A014FA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42EC87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52323F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1532C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598C1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74876C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2E41D3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16B3D5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3715B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6601D1B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3148EF9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0E187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73532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7FA07D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5EF6C1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4A77A7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6BB5FE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384372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5FF487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08C77A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29BAD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56BC88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0EC54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7C3821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5913F7A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1B67A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6A9C14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1B8DD7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0DE1BF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1A3452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53D103D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626BDC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2B38BB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7B2BA6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784855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1D8558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2B720D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78FCA91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4C5D772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29038F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5ABEDD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0C8737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4C160A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3B548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6E514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3BE021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24CD24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0E81756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135FF2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5B2FD8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5779CA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3BDDE4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221577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282D665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590CB7E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750546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2C8066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619CB2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077D14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37540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5F91CF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4E321B6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16AE8B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5DF344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3DA071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01C198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784D1D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1EACAF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2B00AD7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4CC2D2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278CA7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740AB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7FC89E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3D22D8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5A0E70A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1705F2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0ECDA6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13C209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7DBEC8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0C1E33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2A4ED5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16E4FE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2B0EE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44A229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23A697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3990CA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11B70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5EC801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19ECFA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7CC165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1C54229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2039A8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2BAABC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7E6ABC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3DCA5C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6A29B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116DB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107FE24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4997D9F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23AEE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58A04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3CE35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038A2F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2785CA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77DD1A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7E37C6F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4974E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003007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090956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2CB1F7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748CC6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3364973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6B45788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673B72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39E2D9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6C3608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64C4E4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4D8B9D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0E6FF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08040E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7A05854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2699A71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429919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1A4355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325694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61374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5CC5F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6DBAD03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7404E0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61C2F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51929D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336D53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2CFED4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49A6F7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3D2D712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2A33B6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279C6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59AF81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1836C5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749EE8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2A8C5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347E23F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5E4F01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560293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30B35F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4C9A8E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5A8DA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111FA0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5DBDDE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07F841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70DB4B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4B4F50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7CC72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4FBAD6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567C82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7612F1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23F6AF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268E77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365D10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50DC4C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0C470E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7294B6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29B21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79CAE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00BFA7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19FF80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611EF4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7D45B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182041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4BA2BD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5758A9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3B63AC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5F0FBB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2C4FE9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6E4239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3E7AD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5B14BE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0D6B89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13F4810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6A7CEF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2EC719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77D2AC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20784A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36DFDE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530BAB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01F1666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2627EF9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10EB63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64EAA2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28687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388D6D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3860A7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0C7A4C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52327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4986AF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76EDFEA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61822F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329F34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1A36E1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345ECF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77915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5FFD980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5E247D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55000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4EA7F5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2DC69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4519EF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2BF76D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18891F1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1DFC796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02782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18240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167E4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5FC662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223D78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6A21AE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32DF25F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1EFB38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4D28C7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3BBAE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0B72C0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7BFE39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5F46611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7FCA49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754AA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449E19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10816B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3DD03B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7CCD81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4B2993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35CFC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702459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5B1AE7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48BDC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4BD187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065EED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203B2C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255EB7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7FBBAEC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659679D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2BA15E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07BE8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53248E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284E3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5502BA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05F3C2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324FBA2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5571C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3F62E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221718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01A452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3D7A6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02A1FE5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7CFE06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5529C4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61F5D4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31939A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5D0CB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268FD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7A953C4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06A984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65F14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257C22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577AAB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4CC5CA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7935B3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18129A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53AD40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3E8C4F7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34F6CA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6A5480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5EB5F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56F602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6F67D1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698C22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1789693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2A3421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4C0246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1DD686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77299F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7D8B72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2DA8A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546406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72AB96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75161E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5E724A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1EF544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66AB2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76DEA7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4C1A300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7C7014B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44101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344A5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46F47F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7D8D9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6362EC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5AE4E7E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2B303DF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107F54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064A26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0F19F3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6C6DA2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61881C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6254D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13FB95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288910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1224A0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18A092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7301C6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78EF11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22D529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1E257B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2F8F8E0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6D2ADCD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4E0341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37DF9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0F2A2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3F90CF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70F5A0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743488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6B373AA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2D5FF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383882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2AC40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6F2A59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10634C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14ABBC6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44C066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70D8AD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2A02B6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75E2FC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25FAF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07C1CB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0FACC46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628CC34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1BB002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2F949E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0FA9C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476259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13D9AD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7C7BB3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46CC76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2768E53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64866D4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65E85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116C76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425EB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44A624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06501C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7A3C3C0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3F2F14A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0BE47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7D420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753ABA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41BA25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0595C1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375746C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13672E3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397012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144249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187744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6EC7CF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4DE1BD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78929FC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070D7D3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524685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028BE9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6F5783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424252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7F6071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4349A7C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24A3FD5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7150BA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17D60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395E0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392CDC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723F1D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7013CE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2B0541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6DD8A53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3AEAEAE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23C8C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5E7DA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15A02F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4B430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59CE91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1F5BB9D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121297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1D109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64F6D8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45246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31AF66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129577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4DBBFC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6BE11E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5870D4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58C0C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40CBD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462789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01411D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21D42C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1C3CB8D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1AC57D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47E1B2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6DADA4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1B937C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73748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2D1517A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21C3620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6C6DF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3FDAA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bookmarkStart w:id="2" w:name="_GoBack"/>
        <w:bookmarkEnd w:id="2"/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06040" w14:textId="77777777" w:rsidR="00391E12" w:rsidRDefault="00391E12">
      <w:pPr>
        <w:spacing w:after="0"/>
      </w:pPr>
      <w:r>
        <w:separator/>
      </w:r>
    </w:p>
  </w:endnote>
  <w:endnote w:type="continuationSeparator" w:id="0">
    <w:p w14:paraId="35B81E18" w14:textId="77777777" w:rsidR="00391E12" w:rsidRDefault="00391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9BAF6" w14:textId="77777777" w:rsidR="00391E12" w:rsidRDefault="00391E12">
      <w:pPr>
        <w:spacing w:after="0"/>
      </w:pPr>
      <w:r>
        <w:separator/>
      </w:r>
    </w:p>
  </w:footnote>
  <w:footnote w:type="continuationSeparator" w:id="0">
    <w:p w14:paraId="0C555467" w14:textId="77777777" w:rsidR="00391E12" w:rsidRDefault="00391E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91E12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D8E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67753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13529</Words>
  <Characters>77118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2020-05-12T02:25:00Z</dcterms:created>
  <dcterms:modified xsi:type="dcterms:W3CDTF">2020-05-12T02:25:00Z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